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14:paraId="1260D49E" w14:textId="79259D2D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71E01">
        <w:rPr>
          <w:rFonts w:ascii="黑体" w:eastAsia="黑体" w:hAnsi="黑体"/>
          <w:sz w:val="52"/>
        </w:rPr>
        <w:t>0</w:t>
      </w:r>
      <w:r w:rsidR="00AD7213">
        <w:rPr>
          <w:rFonts w:ascii="黑体" w:eastAsia="黑体" w:hAnsi="黑体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28C3696F" w14:textId="77777777" w:rsidR="00A77F9C" w:rsidRDefault="00A77F9C" w:rsidP="00A02FAC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55AEF659" w14:textId="77777777" w:rsidR="00AB436E" w:rsidRDefault="00AB436E" w:rsidP="00AB436E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宜春、吉安客户拜访。</w:t>
            </w:r>
          </w:p>
          <w:p w14:paraId="342D9092" w14:textId="77777777" w:rsidR="00AB436E" w:rsidRDefault="00AB436E" w:rsidP="00AB436E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上饶合同起草。</w:t>
            </w:r>
          </w:p>
          <w:p w14:paraId="530FFB84" w14:textId="77777777" w:rsidR="00AB436E" w:rsidRDefault="00AB436E" w:rsidP="00AB436E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上饶项目实施方案预算编制。</w:t>
            </w:r>
          </w:p>
          <w:p w14:paraId="2F3B0AF3" w14:textId="77777777" w:rsidR="00971E01" w:rsidRDefault="00AB436E" w:rsidP="00AB436E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瀚蓝平台合同沟通修订。</w:t>
            </w:r>
          </w:p>
          <w:p w14:paraId="0AB73AAF" w14:textId="396CD8FA" w:rsidR="00AB436E" w:rsidRPr="0044039C" w:rsidRDefault="00AB436E" w:rsidP="00AB436E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评优推选工作。</w:t>
            </w: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596F7A9B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FF30E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4</w:t>
            </w:r>
            <w:r w:rsidR="00FF30E5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件，完成</w:t>
            </w:r>
            <w:r w:rsidR="00FF30E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4</w:t>
            </w:r>
            <w:r w:rsidR="00FF30E5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0A7DE57D" w:rsidR="00A02FAC" w:rsidRPr="00124875" w:rsidRDefault="007F6F3E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3D678325" w14:textId="77777777" w:rsidR="004B4013" w:rsidRDefault="00AB436E" w:rsidP="00A77F9C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瀚蓝平台合同修订签署。</w:t>
            </w:r>
          </w:p>
          <w:p w14:paraId="140E89D3" w14:textId="77777777" w:rsidR="00AB436E" w:rsidRDefault="00AB436E" w:rsidP="00A77F9C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上饶合同沟通签订。</w:t>
            </w:r>
          </w:p>
          <w:p w14:paraId="55EE6271" w14:textId="4B1BCF36" w:rsidR="00AB436E" w:rsidRPr="00A02FAC" w:rsidRDefault="00AB436E" w:rsidP="00A77F9C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上饶、新余、吉安人员招聘</w:t>
            </w:r>
            <w:r w:rsidR="00FF30E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</w:tc>
      </w:tr>
    </w:tbl>
    <w:p w14:paraId="780CD5C7" w14:textId="1EDA1B90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707C8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B436E">
        <w:rPr>
          <w:rFonts w:ascii="仿宋" w:eastAsia="仿宋" w:hAnsi="仿宋"/>
          <w:sz w:val="28"/>
          <w:szCs w:val="28"/>
          <w:u w:val="single"/>
        </w:rPr>
        <w:t>23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7CC94" w14:textId="77777777" w:rsidR="00BB14E1" w:rsidRDefault="00BB14E1">
      <w:r>
        <w:separator/>
      </w:r>
    </w:p>
  </w:endnote>
  <w:endnote w:type="continuationSeparator" w:id="0">
    <w:p w14:paraId="275D4575" w14:textId="77777777" w:rsidR="00BB14E1" w:rsidRDefault="00BB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BB14E1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BA765" w14:textId="77777777" w:rsidR="00BB14E1" w:rsidRDefault="00BB14E1">
      <w:r>
        <w:separator/>
      </w:r>
    </w:p>
  </w:footnote>
  <w:footnote w:type="continuationSeparator" w:id="0">
    <w:p w14:paraId="511FAB45" w14:textId="77777777" w:rsidR="00BB14E1" w:rsidRDefault="00BB1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BB14E1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BB14E1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276B"/>
    <w:rsid w:val="00084125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0529"/>
    <w:rsid w:val="001A2C9D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6F3E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1E01"/>
    <w:rsid w:val="009761B1"/>
    <w:rsid w:val="00977F12"/>
    <w:rsid w:val="009827F2"/>
    <w:rsid w:val="00985FFD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D0DA5"/>
    <w:rsid w:val="00AD170E"/>
    <w:rsid w:val="00AD1FBE"/>
    <w:rsid w:val="00AD38F3"/>
    <w:rsid w:val="00AD7101"/>
    <w:rsid w:val="00AD7213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1255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4554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</cp:lastModifiedBy>
  <cp:revision>1031</cp:revision>
  <dcterms:created xsi:type="dcterms:W3CDTF">2015-03-30T02:42:00Z</dcterms:created>
  <dcterms:modified xsi:type="dcterms:W3CDTF">2021-01-23T00:48:00Z</dcterms:modified>
</cp:coreProperties>
</file>