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5AB2766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77F9C">
        <w:rPr>
          <w:rFonts w:ascii="黑体" w:eastAsia="黑体" w:hAnsi="黑体"/>
          <w:sz w:val="52"/>
        </w:rPr>
        <w:t>5</w:t>
      </w:r>
      <w:r w:rsidR="002D6AA6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8C3696F" w14:textId="77777777" w:rsidR="00A77F9C" w:rsidRDefault="00A77F9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56D8D51F" w14:textId="77777777" w:rsidR="001D49A9" w:rsidRDefault="001D49A9" w:rsidP="001D49A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风控、值守催款工作。</w:t>
            </w:r>
          </w:p>
          <w:p w14:paraId="5774EC17" w14:textId="77777777" w:rsidR="001D49A9" w:rsidRDefault="001D49A9" w:rsidP="001D49A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圣元值守续约工作。</w:t>
            </w:r>
          </w:p>
          <w:p w14:paraId="3B92026D" w14:textId="77777777" w:rsidR="001D49A9" w:rsidRDefault="001D49A9" w:rsidP="001D49A9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风控验收资料整理。</w:t>
            </w:r>
          </w:p>
          <w:p w14:paraId="51D3847C" w14:textId="77777777" w:rsidR="00A77F9C" w:rsidRDefault="001D49A9" w:rsidP="00302D9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上饶采购文件修改。</w:t>
            </w:r>
          </w:p>
          <w:p w14:paraId="0AB73AAF" w14:textId="2F3CFD70" w:rsidR="001D49A9" w:rsidRPr="0044039C" w:rsidRDefault="001D49A9" w:rsidP="00302D9D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D6F836B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1D49A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1D49A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1D49A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1D49A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8FBC95E" w14:textId="03D93CDB" w:rsidR="002D6AA6" w:rsidRDefault="002D6AA6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江西、浙江客户拜访。</w:t>
            </w:r>
          </w:p>
          <w:p w14:paraId="40003CF4" w14:textId="6B39A269" w:rsidR="001D49A9" w:rsidRDefault="001D49A9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上饶招投标。</w:t>
            </w:r>
          </w:p>
          <w:p w14:paraId="55EE6271" w14:textId="4427B1C1" w:rsidR="001D49A9" w:rsidRPr="00A02FAC" w:rsidRDefault="001D49A9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佛山合同及技术协议修订。</w:t>
            </w:r>
          </w:p>
        </w:tc>
      </w:tr>
    </w:tbl>
    <w:p w14:paraId="780CD5C7" w14:textId="64AAB47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9C0E8" w14:textId="77777777" w:rsidR="00E810A9" w:rsidRDefault="00E810A9">
      <w:r>
        <w:separator/>
      </w:r>
    </w:p>
  </w:endnote>
  <w:endnote w:type="continuationSeparator" w:id="0">
    <w:p w14:paraId="23767CC0" w14:textId="77777777" w:rsidR="00E810A9" w:rsidRDefault="00E8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E810A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DBBF8" w14:textId="77777777" w:rsidR="00E810A9" w:rsidRDefault="00E810A9">
      <w:r>
        <w:separator/>
      </w:r>
    </w:p>
  </w:footnote>
  <w:footnote w:type="continuationSeparator" w:id="0">
    <w:p w14:paraId="4389AEC0" w14:textId="77777777" w:rsidR="00E810A9" w:rsidRDefault="00E8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E810A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E810A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</cp:lastModifiedBy>
  <cp:revision>1026</cp:revision>
  <dcterms:created xsi:type="dcterms:W3CDTF">2015-03-30T02:42:00Z</dcterms:created>
  <dcterms:modified xsi:type="dcterms:W3CDTF">2021-01-01T01:36:00Z</dcterms:modified>
</cp:coreProperties>
</file>