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</w:t>
      </w:r>
      <w:r w:rsidR="00BD2D60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BD2D60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675573" w:rsidRDefault="00BD2D60" w:rsidP="00BD2D6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proofErr w:type="gramStart"/>
            <w:r w:rsidRPr="00BD2D60">
              <w:rPr>
                <w:rFonts w:hint="eastAsia"/>
                <w:sz w:val="28"/>
                <w:szCs w:val="28"/>
              </w:rPr>
              <w:t>唐山嘉盛新能源</w:t>
            </w:r>
            <w:proofErr w:type="gramEnd"/>
            <w:r w:rsidRPr="00BD2D60">
              <w:rPr>
                <w:rFonts w:hint="eastAsia"/>
                <w:sz w:val="28"/>
                <w:szCs w:val="28"/>
              </w:rPr>
              <w:t>有限公司值守续签</w:t>
            </w:r>
            <w:r w:rsidR="00630104">
              <w:rPr>
                <w:rFonts w:hint="eastAsia"/>
                <w:sz w:val="28"/>
                <w:szCs w:val="28"/>
              </w:rPr>
              <w:t>（</w:t>
            </w:r>
            <w:proofErr w:type="gramStart"/>
            <w:r w:rsidR="00675573">
              <w:rPr>
                <w:rFonts w:hint="eastAsia"/>
                <w:sz w:val="28"/>
                <w:szCs w:val="28"/>
              </w:rPr>
              <w:t>秦喜红</w:t>
            </w:r>
            <w:proofErr w:type="gramEnd"/>
            <w:r w:rsidR="00630104">
              <w:rPr>
                <w:rFonts w:hint="eastAsia"/>
                <w:sz w:val="28"/>
                <w:szCs w:val="28"/>
              </w:rPr>
              <w:t>）</w:t>
            </w:r>
          </w:p>
          <w:p w:rsidR="00675573" w:rsidRPr="00630104" w:rsidRDefault="00675573" w:rsidP="00BD2D60">
            <w:pPr>
              <w:spacing w:line="360" w:lineRule="auto"/>
              <w:ind w:left="720"/>
              <w:jc w:val="left"/>
              <w:rPr>
                <w:sz w:val="28"/>
                <w:szCs w:val="28"/>
              </w:rPr>
            </w:pP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E57E14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招标申请中，提供评分表与技术需求</w:t>
            </w:r>
          </w:p>
        </w:tc>
      </w:tr>
      <w:tr w:rsidR="001B7A9C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1B7A9C" w:rsidRDefault="00A10E7A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静海区大邱庄镇用电项目推广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A9C" w:rsidRPr="00A10E7A" w:rsidRDefault="00D74B25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暂停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1B7A9C" w:rsidRDefault="00D74B25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暂停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Default="003526C6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天津市局新人培训，工作交接。</w:t>
            </w:r>
          </w:p>
          <w:p w:rsidR="00DF7300" w:rsidRDefault="00DF7300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二期项目</w:t>
            </w:r>
            <w:r w:rsidR="00675573">
              <w:rPr>
                <w:rFonts w:hint="eastAsia"/>
                <w:sz w:val="28"/>
                <w:szCs w:val="28"/>
              </w:rPr>
              <w:t>推进</w:t>
            </w:r>
          </w:p>
          <w:p w:rsidR="00675573" w:rsidRDefault="00675573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垃圾焚烧数据保障</w:t>
            </w:r>
          </w:p>
          <w:p w:rsidR="00440EC7" w:rsidRPr="00D40188" w:rsidRDefault="00440EC7" w:rsidP="003526C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</w:t>
      </w:r>
      <w:r w:rsidR="00BD2D60">
        <w:rPr>
          <w:rFonts w:ascii="仿宋" w:eastAsia="仿宋" w:hAnsi="仿宋" w:hint="eastAsia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BD2D60">
        <w:rPr>
          <w:rFonts w:ascii="仿宋" w:eastAsia="仿宋" w:hAnsi="仿宋" w:hint="eastAsia"/>
          <w:sz w:val="28"/>
          <w:szCs w:val="28"/>
          <w:u w:val="single"/>
        </w:rPr>
        <w:t>8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0F5" w:rsidRDefault="00D340F5">
      <w:r>
        <w:separator/>
      </w:r>
    </w:p>
  </w:endnote>
  <w:endnote w:type="continuationSeparator" w:id="0">
    <w:p w:rsidR="00D340F5" w:rsidRDefault="00D3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0F5" w:rsidRDefault="00D340F5">
      <w:r>
        <w:separator/>
      </w:r>
    </w:p>
  </w:footnote>
  <w:footnote w:type="continuationSeparator" w:id="0">
    <w:p w:rsidR="00D340F5" w:rsidRDefault="00D34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09F7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0F0E63"/>
    <w:rsid w:val="00120300"/>
    <w:rsid w:val="00120EFD"/>
    <w:rsid w:val="00152657"/>
    <w:rsid w:val="00155A9B"/>
    <w:rsid w:val="00157B26"/>
    <w:rsid w:val="00195163"/>
    <w:rsid w:val="001962C0"/>
    <w:rsid w:val="001B243A"/>
    <w:rsid w:val="001B2D25"/>
    <w:rsid w:val="001B7A9C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E7280"/>
    <w:rsid w:val="003F585F"/>
    <w:rsid w:val="00401C2E"/>
    <w:rsid w:val="004131B6"/>
    <w:rsid w:val="004165AA"/>
    <w:rsid w:val="00425B6F"/>
    <w:rsid w:val="0043496A"/>
    <w:rsid w:val="00435158"/>
    <w:rsid w:val="00440EC7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D25"/>
    <w:rsid w:val="005B2E69"/>
    <w:rsid w:val="005D4D1F"/>
    <w:rsid w:val="005E312A"/>
    <w:rsid w:val="005E678C"/>
    <w:rsid w:val="005F1AA2"/>
    <w:rsid w:val="005F7E90"/>
    <w:rsid w:val="00630104"/>
    <w:rsid w:val="00635F95"/>
    <w:rsid w:val="00651AF5"/>
    <w:rsid w:val="00656291"/>
    <w:rsid w:val="00661084"/>
    <w:rsid w:val="0067301C"/>
    <w:rsid w:val="00675573"/>
    <w:rsid w:val="00681321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227F3"/>
    <w:rsid w:val="00844C24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62C6A"/>
    <w:rsid w:val="00963A51"/>
    <w:rsid w:val="00970DE2"/>
    <w:rsid w:val="00981C25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10E7A"/>
    <w:rsid w:val="00A113A3"/>
    <w:rsid w:val="00A4413F"/>
    <w:rsid w:val="00A55274"/>
    <w:rsid w:val="00A64698"/>
    <w:rsid w:val="00A90577"/>
    <w:rsid w:val="00A952B7"/>
    <w:rsid w:val="00AA20BA"/>
    <w:rsid w:val="00AB0947"/>
    <w:rsid w:val="00AC3521"/>
    <w:rsid w:val="00B10FD9"/>
    <w:rsid w:val="00B112AB"/>
    <w:rsid w:val="00B42A7B"/>
    <w:rsid w:val="00B57D98"/>
    <w:rsid w:val="00B60FFB"/>
    <w:rsid w:val="00B61EC0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38C4"/>
    <w:rsid w:val="00C874D0"/>
    <w:rsid w:val="00CA1409"/>
    <w:rsid w:val="00CA7B5C"/>
    <w:rsid w:val="00CB3CE4"/>
    <w:rsid w:val="00CC3DF3"/>
    <w:rsid w:val="00CC694A"/>
    <w:rsid w:val="00CD68F4"/>
    <w:rsid w:val="00CE09AC"/>
    <w:rsid w:val="00CE3B96"/>
    <w:rsid w:val="00CF0106"/>
    <w:rsid w:val="00CF107B"/>
    <w:rsid w:val="00CF52CB"/>
    <w:rsid w:val="00D126FC"/>
    <w:rsid w:val="00D15A7D"/>
    <w:rsid w:val="00D340F5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4FDF"/>
    <w:rsid w:val="00DF7300"/>
    <w:rsid w:val="00E019A3"/>
    <w:rsid w:val="00E07033"/>
    <w:rsid w:val="00E20FB5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14A76"/>
    <w:rsid w:val="00F30249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E8473-8577-4A9A-8658-8B68095A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384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246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28</cp:revision>
  <dcterms:created xsi:type="dcterms:W3CDTF">2019-08-17T02:39:00Z</dcterms:created>
  <dcterms:modified xsi:type="dcterms:W3CDTF">2021-01-08T10:17:00Z</dcterms:modified>
</cp:coreProperties>
</file>