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074E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675573" w:rsidRDefault="0099074E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利朗明德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65</w:t>
            </w:r>
            <w:r>
              <w:rPr>
                <w:rFonts w:hint="eastAsia"/>
                <w:sz w:val="28"/>
                <w:szCs w:val="28"/>
              </w:rPr>
              <w:t>服务合同评审（王志文）</w:t>
            </w:r>
          </w:p>
          <w:p w:rsidR="00675573" w:rsidRPr="00630104" w:rsidRDefault="00675573" w:rsidP="00BD2D60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99074E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聊城、临沂升级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99074E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99074E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基本信息导入、数据联调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99074E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光大环保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65</w:t>
            </w:r>
            <w:r>
              <w:rPr>
                <w:rFonts w:hint="eastAsia"/>
                <w:sz w:val="28"/>
                <w:szCs w:val="28"/>
              </w:rPr>
              <w:t>服务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家项目公司合同签订。</w:t>
            </w:r>
          </w:p>
          <w:p w:rsidR="0099074E" w:rsidRDefault="0099074E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山东地市升级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F0B6E">
        <w:rPr>
          <w:rFonts w:ascii="仿宋" w:eastAsia="仿宋" w:hAnsi="仿宋" w:hint="eastAsia"/>
          <w:sz w:val="28"/>
          <w:szCs w:val="28"/>
          <w:u w:val="single"/>
        </w:rPr>
        <w:t>2</w:t>
      </w:r>
      <w:r w:rsidR="0099074E">
        <w:rPr>
          <w:rFonts w:ascii="仿宋" w:eastAsia="仿宋" w:hAnsi="仿宋"/>
          <w:sz w:val="28"/>
          <w:szCs w:val="28"/>
          <w:u w:val="single"/>
        </w:rPr>
        <w:t>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D94" w:rsidRDefault="00113D94">
      <w:r>
        <w:separator/>
      </w:r>
    </w:p>
  </w:endnote>
  <w:endnote w:type="continuationSeparator" w:id="0">
    <w:p w:rsidR="00113D94" w:rsidRDefault="0011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1AD2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D94" w:rsidRDefault="00113D94">
      <w:r>
        <w:separator/>
      </w:r>
    </w:p>
  </w:footnote>
  <w:footnote w:type="continuationSeparator" w:id="0">
    <w:p w:rsidR="00113D94" w:rsidRDefault="0011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E1E9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13D94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67435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9074E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C07BB"/>
  <w15:docId w15:val="{E1F304BF-5988-43E2-97D3-DBE043B1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36F6-CF2D-4B08-A036-69B16766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王志文</cp:lastModifiedBy>
  <cp:revision>34</cp:revision>
  <dcterms:created xsi:type="dcterms:W3CDTF">2019-08-17T02:39:00Z</dcterms:created>
  <dcterms:modified xsi:type="dcterms:W3CDTF">2021-01-29T11:40:00Z</dcterms:modified>
</cp:coreProperties>
</file>