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吕梁市数据控制单元销售推广。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咸阳市用电监管项目推进，招投文件环节。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对到期应回款情况未回款的进行催款。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陕西省厅服务质量回访及推广问题处理。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疫情期间安全出行的通知。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数据控制单元的推广。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咸阳用电监管项目找投保工作保障。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A93576"/>
    <w:multiLevelType w:val="singleLevel"/>
    <w:tmpl w:val="B3A9357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F3B10EA"/>
    <w:multiLevelType w:val="singleLevel"/>
    <w:tmpl w:val="4F3B10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74D4CA1"/>
    <w:rsid w:val="07635819"/>
    <w:rsid w:val="09C503EA"/>
    <w:rsid w:val="0AF53F86"/>
    <w:rsid w:val="0BD14729"/>
    <w:rsid w:val="0C365376"/>
    <w:rsid w:val="0C805FD6"/>
    <w:rsid w:val="0EBE4754"/>
    <w:rsid w:val="12DB07F5"/>
    <w:rsid w:val="13CC6363"/>
    <w:rsid w:val="17561214"/>
    <w:rsid w:val="176F26C5"/>
    <w:rsid w:val="177D363B"/>
    <w:rsid w:val="17A82605"/>
    <w:rsid w:val="17B75E2D"/>
    <w:rsid w:val="17DA3544"/>
    <w:rsid w:val="19B30C33"/>
    <w:rsid w:val="1A122111"/>
    <w:rsid w:val="1A255D8A"/>
    <w:rsid w:val="1B5F2622"/>
    <w:rsid w:val="1E8B1DD6"/>
    <w:rsid w:val="1F472F5A"/>
    <w:rsid w:val="1FB42ECE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620593"/>
    <w:rsid w:val="2FA96B48"/>
    <w:rsid w:val="31AB3BFC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D69775B"/>
    <w:rsid w:val="3DBD3E9C"/>
    <w:rsid w:val="3E9D18CF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BE1366"/>
    <w:rsid w:val="4FDD48AA"/>
    <w:rsid w:val="50354A1E"/>
    <w:rsid w:val="505A7FC8"/>
    <w:rsid w:val="50BD6117"/>
    <w:rsid w:val="526D5C6C"/>
    <w:rsid w:val="529A04F4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39E1A33"/>
    <w:rsid w:val="753E6F41"/>
    <w:rsid w:val="75CB733B"/>
    <w:rsid w:val="760E692D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81</TotalTime>
  <ScaleCrop>false</ScaleCrop>
  <LinksUpToDate>false</LinksUpToDate>
  <CharactersWithSpaces>256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2021-01-17T04:24:08Z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