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06BC0">
        <w:rPr>
          <w:rFonts w:ascii="黑体" w:eastAsia="黑体" w:hAnsi="黑体" w:hint="eastAsia"/>
          <w:sz w:val="52"/>
        </w:rPr>
        <w:t>5</w:t>
      </w:r>
      <w:r w:rsidR="00B248FB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B248FB" w:rsidP="00B248F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248FB">
              <w:rPr>
                <w:rFonts w:hint="eastAsia"/>
                <w:sz w:val="28"/>
                <w:szCs w:val="28"/>
              </w:rPr>
              <w:t>秦皇岛值守续签合同敲定（客户正在走审批手续）</w:t>
            </w:r>
            <w:r>
              <w:rPr>
                <w:rFonts w:hint="eastAsia"/>
                <w:sz w:val="28"/>
                <w:szCs w:val="28"/>
              </w:rPr>
              <w:t>。</w:t>
            </w:r>
            <w:r w:rsidR="0001361B">
              <w:rPr>
                <w:rFonts w:hint="eastAsia"/>
                <w:sz w:val="28"/>
                <w:szCs w:val="28"/>
              </w:rPr>
              <w:t>（秦喜红）</w:t>
            </w:r>
            <w:r w:rsidR="007857B8">
              <w:rPr>
                <w:rFonts w:hint="eastAsia"/>
                <w:sz w:val="28"/>
                <w:szCs w:val="28"/>
              </w:rPr>
              <w:t>。</w:t>
            </w:r>
          </w:p>
          <w:p w:rsidR="007857B8" w:rsidRDefault="00B248FB" w:rsidP="00B248F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248FB">
              <w:rPr>
                <w:rFonts w:hint="eastAsia"/>
                <w:sz w:val="28"/>
                <w:szCs w:val="28"/>
              </w:rPr>
              <w:t>章丘绿色动力</w:t>
            </w:r>
            <w:r w:rsidRPr="00B248FB">
              <w:rPr>
                <w:rFonts w:hint="eastAsia"/>
                <w:sz w:val="28"/>
                <w:szCs w:val="28"/>
              </w:rPr>
              <w:t>365</w:t>
            </w:r>
            <w:r w:rsidRPr="00B248FB">
              <w:rPr>
                <w:rFonts w:hint="eastAsia"/>
                <w:sz w:val="28"/>
                <w:szCs w:val="28"/>
              </w:rPr>
              <w:t>服务合同签订</w:t>
            </w:r>
            <w:r>
              <w:rPr>
                <w:rFonts w:hint="eastAsia"/>
                <w:sz w:val="28"/>
                <w:szCs w:val="28"/>
              </w:rPr>
              <w:t>。</w:t>
            </w:r>
            <w:r w:rsidR="0001361B">
              <w:rPr>
                <w:rFonts w:hint="eastAsia"/>
                <w:sz w:val="28"/>
                <w:szCs w:val="28"/>
              </w:rPr>
              <w:t>（王志文）</w:t>
            </w:r>
          </w:p>
          <w:p w:rsidR="00922264" w:rsidRDefault="00B248FB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山东菏泽曹县圣元、郓城圣元续签合同跟进</w:t>
            </w:r>
            <w:r w:rsidR="00341D99">
              <w:rPr>
                <w:rFonts w:hint="eastAsia"/>
                <w:sz w:val="28"/>
                <w:szCs w:val="28"/>
              </w:rPr>
              <w:t>（李红燕、</w:t>
            </w:r>
            <w:r>
              <w:rPr>
                <w:rFonts w:hint="eastAsia"/>
                <w:sz w:val="28"/>
                <w:szCs w:val="28"/>
              </w:rPr>
              <w:t>黄于明</w:t>
            </w:r>
            <w:r w:rsidR="00341D99">
              <w:rPr>
                <w:rFonts w:hint="eastAsia"/>
                <w:sz w:val="28"/>
                <w:szCs w:val="28"/>
              </w:rPr>
              <w:t>）</w:t>
            </w:r>
            <w:r w:rsidR="0001361B" w:rsidRPr="0001361B">
              <w:rPr>
                <w:rFonts w:hint="eastAsia"/>
                <w:sz w:val="28"/>
                <w:szCs w:val="28"/>
              </w:rPr>
              <w:t>。</w:t>
            </w:r>
          </w:p>
          <w:p w:rsidR="00B248FB" w:rsidRDefault="00B248FB" w:rsidP="00B248F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协助</w:t>
            </w:r>
            <w:r>
              <w:rPr>
                <w:rFonts w:hint="eastAsia"/>
                <w:sz w:val="28"/>
                <w:szCs w:val="28"/>
              </w:rPr>
              <w:t xml:space="preserve">M0 </w:t>
            </w:r>
            <w:r>
              <w:rPr>
                <w:rFonts w:hint="eastAsia"/>
                <w:sz w:val="28"/>
                <w:szCs w:val="28"/>
              </w:rPr>
              <w:t>山东烟台平台部署推进，数据导入完成。（王志文）</w:t>
            </w:r>
          </w:p>
          <w:p w:rsidR="00B248FB" w:rsidRPr="00613ABC" w:rsidRDefault="00B248FB" w:rsidP="00B248F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北京驻地合同跟进。已联系客户，目前办公楼搬迁，待搬迁后启动采购（李红燕）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01361B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F06BC0" w:rsidP="0001361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F06BC0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北京内存升级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6174C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06BC0">
        <w:rPr>
          <w:rFonts w:ascii="仿宋" w:eastAsia="仿宋" w:hAnsi="仿宋" w:hint="eastAsia"/>
          <w:sz w:val="28"/>
          <w:szCs w:val="28"/>
          <w:u w:val="single"/>
        </w:rPr>
        <w:t>1</w:t>
      </w:r>
      <w:r w:rsidR="00B248FB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DA" w:rsidRDefault="00641FDA">
      <w:r>
        <w:separator/>
      </w:r>
    </w:p>
  </w:endnote>
  <w:endnote w:type="continuationSeparator" w:id="0">
    <w:p w:rsidR="00641FDA" w:rsidRDefault="0064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1FDA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DA" w:rsidRDefault="00641FDA">
      <w:r>
        <w:separator/>
      </w:r>
    </w:p>
  </w:footnote>
  <w:footnote w:type="continuationSeparator" w:id="0">
    <w:p w:rsidR="00641FDA" w:rsidRDefault="0064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641FD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361B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1D99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41FDA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47F4B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AF5510"/>
    <w:rsid w:val="00B10FD9"/>
    <w:rsid w:val="00B112AB"/>
    <w:rsid w:val="00B248FB"/>
    <w:rsid w:val="00B3761D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DF7989"/>
    <w:rsid w:val="00E019A3"/>
    <w:rsid w:val="00E07033"/>
    <w:rsid w:val="00E20FB5"/>
    <w:rsid w:val="00E25CDC"/>
    <w:rsid w:val="00E371D8"/>
    <w:rsid w:val="00E53C54"/>
    <w:rsid w:val="00E57E14"/>
    <w:rsid w:val="00E6174C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6BC0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CCEB-135F-432A-B08E-4D338D80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86</cp:revision>
  <dcterms:created xsi:type="dcterms:W3CDTF">2019-08-17T02:39:00Z</dcterms:created>
  <dcterms:modified xsi:type="dcterms:W3CDTF">2020-12-18T07:45:00Z</dcterms:modified>
</cp:coreProperties>
</file>