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FE152C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631A12">
        <w:rPr>
          <w:rFonts w:ascii="黑体" w:eastAsia="黑体" w:hAnsi="黑体"/>
          <w:sz w:val="52"/>
        </w:rPr>
        <w:t>52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9E18B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BD51B9" w:rsidRPr="00A91C20" w:rsidRDefault="003A1738" w:rsidP="00A91C2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长春市电子督办项目终验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BD51B9" w:rsidRPr="00A91C20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8A3075" w:rsidRPr="00631A12" w:rsidRDefault="00631A12" w:rsidP="00631A12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V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osc</w:t>
            </w:r>
            <w:proofErr w:type="spell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在线监测联网相关问题处理</w:t>
            </w:r>
            <w:r w:rsidR="008A3075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383305" w:rsidRDefault="00383305" w:rsidP="009908F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与中节能对接</w:t>
            </w:r>
            <w:r w:rsidR="00631A1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相关平台</w:t>
            </w:r>
            <w:r w:rsidR="00631A12">
              <w:rPr>
                <w:rFonts w:ascii="仿宋" w:eastAsia="仿宋" w:hAnsi="仿宋"/>
                <w:color w:val="000000"/>
                <w:sz w:val="28"/>
                <w:szCs w:val="28"/>
              </w:rPr>
              <w:t>相关事项；</w:t>
            </w:r>
          </w:p>
          <w:p w:rsidR="00631A12" w:rsidRDefault="00631A12" w:rsidP="009908F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填报政府云计划；</w:t>
            </w:r>
          </w:p>
          <w:p w:rsidR="00631A12" w:rsidRPr="009908F1" w:rsidRDefault="00631A12" w:rsidP="009908F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经销商合作到前期谈判事项。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631A12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31A12" w:rsidRPr="00E502F5" w:rsidRDefault="00631A12" w:rsidP="00631A1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502F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长春市电子督办项目终验后续使用保障工作</w:t>
            </w:r>
            <w:r w:rsidRPr="00E502F5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631A12" w:rsidRPr="00211018" w:rsidRDefault="00631A12" w:rsidP="00631A1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631A12" w:rsidRPr="00211018" w:rsidRDefault="00631A12" w:rsidP="00631A1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31A12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31A12" w:rsidRPr="00E502F5" w:rsidRDefault="00631A12" w:rsidP="00631A12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proofErr w:type="spellStart"/>
            <w:r w:rsidRPr="00E502F5">
              <w:rPr>
                <w:rFonts w:ascii="仿宋" w:eastAsia="仿宋" w:hAnsi="仿宋"/>
                <w:color w:val="000000"/>
                <w:sz w:val="28"/>
                <w:szCs w:val="28"/>
              </w:rPr>
              <w:t>V</w:t>
            </w:r>
            <w:r w:rsidRPr="00E502F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osc</w:t>
            </w:r>
            <w:proofErr w:type="spellEnd"/>
            <w:r w:rsidRPr="00E502F5">
              <w:rPr>
                <w:rFonts w:ascii="仿宋" w:eastAsia="仿宋" w:hAnsi="仿宋"/>
                <w:color w:val="000000"/>
                <w:sz w:val="28"/>
                <w:szCs w:val="28"/>
              </w:rPr>
              <w:t>在线监测联网相关问题处理；</w:t>
            </w:r>
          </w:p>
        </w:tc>
        <w:tc>
          <w:tcPr>
            <w:tcW w:w="2268" w:type="dxa"/>
            <w:shd w:val="clear" w:color="auto" w:fill="auto"/>
          </w:tcPr>
          <w:p w:rsidR="00631A12" w:rsidRPr="00211018" w:rsidRDefault="00631A12" w:rsidP="00631A1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631A12" w:rsidRPr="00211018" w:rsidRDefault="00631A12" w:rsidP="00631A1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31A12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31A12" w:rsidRPr="00E502F5" w:rsidRDefault="00631A12" w:rsidP="00631A1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502F5">
              <w:rPr>
                <w:rFonts w:ascii="仿宋" w:eastAsia="仿宋" w:hAnsi="仿宋"/>
                <w:color w:val="000000"/>
                <w:sz w:val="28"/>
                <w:szCs w:val="28"/>
              </w:rPr>
              <w:t>与中节能对接</w:t>
            </w:r>
            <w:r w:rsidRPr="00E502F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相关平台</w:t>
            </w:r>
            <w:r w:rsidRPr="00E502F5">
              <w:rPr>
                <w:rFonts w:ascii="仿宋" w:eastAsia="仿宋" w:hAnsi="仿宋"/>
                <w:color w:val="000000"/>
                <w:sz w:val="28"/>
                <w:szCs w:val="28"/>
              </w:rPr>
              <w:t>相关事项；</w:t>
            </w:r>
          </w:p>
        </w:tc>
        <w:tc>
          <w:tcPr>
            <w:tcW w:w="2268" w:type="dxa"/>
            <w:shd w:val="clear" w:color="auto" w:fill="auto"/>
          </w:tcPr>
          <w:p w:rsidR="00631A12" w:rsidRPr="00211018" w:rsidRDefault="00631A12" w:rsidP="00631A1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631A12" w:rsidRPr="00211018" w:rsidRDefault="00631A12" w:rsidP="00631A1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31A12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31A12" w:rsidRPr="00E502F5" w:rsidRDefault="00631A12" w:rsidP="00631A1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502F5">
              <w:rPr>
                <w:rFonts w:ascii="仿宋" w:eastAsia="仿宋" w:hAnsi="仿宋"/>
                <w:color w:val="000000"/>
                <w:sz w:val="28"/>
                <w:szCs w:val="28"/>
              </w:rPr>
              <w:t>填报政府云计划；</w:t>
            </w:r>
          </w:p>
        </w:tc>
        <w:tc>
          <w:tcPr>
            <w:tcW w:w="2268" w:type="dxa"/>
            <w:shd w:val="clear" w:color="auto" w:fill="auto"/>
          </w:tcPr>
          <w:p w:rsidR="00631A12" w:rsidRPr="00211018" w:rsidRDefault="00631A12" w:rsidP="00631A1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631A12" w:rsidRPr="00211018" w:rsidRDefault="00631A12" w:rsidP="00631A1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31A12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31A12" w:rsidRDefault="00631A12" w:rsidP="00631A12">
            <w:r w:rsidRPr="00E502F5">
              <w:rPr>
                <w:rFonts w:ascii="仿宋" w:eastAsia="仿宋" w:hAnsi="仿宋"/>
                <w:color w:val="000000"/>
                <w:sz w:val="28"/>
                <w:szCs w:val="28"/>
              </w:rPr>
              <w:t>经销商合作到前期谈判事项。</w:t>
            </w:r>
          </w:p>
        </w:tc>
        <w:tc>
          <w:tcPr>
            <w:tcW w:w="2268" w:type="dxa"/>
            <w:shd w:val="clear" w:color="auto" w:fill="auto"/>
          </w:tcPr>
          <w:p w:rsidR="00631A12" w:rsidRDefault="00631A12" w:rsidP="00631A1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631A12" w:rsidRPr="00211018" w:rsidRDefault="00631A12" w:rsidP="00631A1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83305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383305" w:rsidRPr="00F92BB4" w:rsidRDefault="00383305" w:rsidP="00383305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383305" w:rsidRPr="00C94162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383305" w:rsidRPr="00BD51B9" w:rsidRDefault="00383305" w:rsidP="0038330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.1版软件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保障工作及BUG修正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:rsidR="00383305" w:rsidRDefault="00383305" w:rsidP="0038330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365计划保障工作。</w:t>
            </w:r>
          </w:p>
          <w:p w:rsidR="00383305" w:rsidRDefault="00631A12" w:rsidP="00631A1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元旦节前数据安全工作</w:t>
            </w:r>
            <w:r w:rsidR="00383305"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  <w:p w:rsidR="00631A12" w:rsidRPr="00631A12" w:rsidRDefault="00631A12" w:rsidP="00631A12">
            <w:pPr>
              <w:numPr>
                <w:ilvl w:val="0"/>
                <w:numId w:val="36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绩效考核资料整理工作。</w:t>
            </w:r>
            <w:bookmarkStart w:id="0" w:name="_GoBack"/>
            <w:bookmarkEnd w:id="0"/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FE152C">
        <w:rPr>
          <w:rFonts w:ascii="仿宋" w:eastAsia="仿宋" w:hAnsi="仿宋"/>
          <w:sz w:val="28"/>
          <w:szCs w:val="28"/>
          <w:u w:val="single"/>
        </w:rPr>
        <w:t>2020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BD51B9">
        <w:rPr>
          <w:rFonts w:ascii="仿宋" w:eastAsia="仿宋" w:hAnsi="仿宋"/>
          <w:sz w:val="28"/>
          <w:szCs w:val="28"/>
          <w:u w:val="single"/>
        </w:rPr>
        <w:t>12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631A12">
        <w:rPr>
          <w:rFonts w:ascii="仿宋" w:eastAsia="仿宋" w:hAnsi="仿宋"/>
          <w:sz w:val="28"/>
          <w:szCs w:val="28"/>
          <w:u w:val="single"/>
        </w:rPr>
        <w:t>25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410" w:rsidRDefault="00833410">
      <w:r>
        <w:separator/>
      </w:r>
    </w:p>
  </w:endnote>
  <w:endnote w:type="continuationSeparator" w:id="0">
    <w:p w:rsidR="00833410" w:rsidRDefault="0083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833410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410" w:rsidRDefault="00833410">
      <w:r>
        <w:separator/>
      </w:r>
    </w:p>
  </w:footnote>
  <w:footnote w:type="continuationSeparator" w:id="0">
    <w:p w:rsidR="00833410" w:rsidRDefault="00833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833410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83341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24584"/>
    <w:rsid w:val="0002625A"/>
    <w:rsid w:val="00030F52"/>
    <w:rsid w:val="0004411B"/>
    <w:rsid w:val="00044E79"/>
    <w:rsid w:val="000451E1"/>
    <w:rsid w:val="0005251F"/>
    <w:rsid w:val="00052B65"/>
    <w:rsid w:val="000542C9"/>
    <w:rsid w:val="00057935"/>
    <w:rsid w:val="0006381A"/>
    <w:rsid w:val="0007084F"/>
    <w:rsid w:val="000764FE"/>
    <w:rsid w:val="000901F8"/>
    <w:rsid w:val="00091664"/>
    <w:rsid w:val="000974FF"/>
    <w:rsid w:val="000B6FB5"/>
    <w:rsid w:val="000B70D0"/>
    <w:rsid w:val="000D659E"/>
    <w:rsid w:val="000D7B0F"/>
    <w:rsid w:val="000F4F5A"/>
    <w:rsid w:val="001004AF"/>
    <w:rsid w:val="001019ED"/>
    <w:rsid w:val="0010317E"/>
    <w:rsid w:val="001062AE"/>
    <w:rsid w:val="00107C64"/>
    <w:rsid w:val="001278B1"/>
    <w:rsid w:val="0013234E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F1857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2754"/>
    <w:rsid w:val="002854ED"/>
    <w:rsid w:val="002858A7"/>
    <w:rsid w:val="002956EE"/>
    <w:rsid w:val="002A3284"/>
    <w:rsid w:val="002A5549"/>
    <w:rsid w:val="002A561F"/>
    <w:rsid w:val="002A5CD8"/>
    <w:rsid w:val="002B1BA7"/>
    <w:rsid w:val="002B4843"/>
    <w:rsid w:val="002B4A23"/>
    <w:rsid w:val="002D0050"/>
    <w:rsid w:val="002D0A92"/>
    <w:rsid w:val="002E7C2F"/>
    <w:rsid w:val="002F2403"/>
    <w:rsid w:val="002F5905"/>
    <w:rsid w:val="00303061"/>
    <w:rsid w:val="00303A9A"/>
    <w:rsid w:val="00305723"/>
    <w:rsid w:val="00315D63"/>
    <w:rsid w:val="00325B8A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E1758"/>
    <w:rsid w:val="003F539A"/>
    <w:rsid w:val="004033C7"/>
    <w:rsid w:val="00422EA3"/>
    <w:rsid w:val="00423CF1"/>
    <w:rsid w:val="004268F5"/>
    <w:rsid w:val="00430CF4"/>
    <w:rsid w:val="00436CE5"/>
    <w:rsid w:val="0043748D"/>
    <w:rsid w:val="00440EE9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B4158"/>
    <w:rsid w:val="004C4821"/>
    <w:rsid w:val="004D5F62"/>
    <w:rsid w:val="004D6B98"/>
    <w:rsid w:val="004F18FF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214A"/>
    <w:rsid w:val="00597874"/>
    <w:rsid w:val="005A041F"/>
    <w:rsid w:val="005A1257"/>
    <w:rsid w:val="005A7467"/>
    <w:rsid w:val="005B0C29"/>
    <w:rsid w:val="005B4736"/>
    <w:rsid w:val="005B6651"/>
    <w:rsid w:val="005C0856"/>
    <w:rsid w:val="005C36A8"/>
    <w:rsid w:val="005F0477"/>
    <w:rsid w:val="005F3470"/>
    <w:rsid w:val="0061497E"/>
    <w:rsid w:val="0061646C"/>
    <w:rsid w:val="00616649"/>
    <w:rsid w:val="0061771B"/>
    <w:rsid w:val="00631A12"/>
    <w:rsid w:val="006453E5"/>
    <w:rsid w:val="006527A8"/>
    <w:rsid w:val="00656711"/>
    <w:rsid w:val="0067266E"/>
    <w:rsid w:val="00672728"/>
    <w:rsid w:val="006750E1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5278"/>
    <w:rsid w:val="0081430F"/>
    <w:rsid w:val="008200F2"/>
    <w:rsid w:val="00824AF7"/>
    <w:rsid w:val="00833410"/>
    <w:rsid w:val="008357D4"/>
    <w:rsid w:val="008364B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A184B"/>
    <w:rsid w:val="008A3075"/>
    <w:rsid w:val="008A3601"/>
    <w:rsid w:val="008B3EC0"/>
    <w:rsid w:val="008B4CED"/>
    <w:rsid w:val="008B6268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18FF"/>
    <w:rsid w:val="009365DC"/>
    <w:rsid w:val="009372E7"/>
    <w:rsid w:val="00942E47"/>
    <w:rsid w:val="00945BF0"/>
    <w:rsid w:val="00955586"/>
    <w:rsid w:val="009803E6"/>
    <w:rsid w:val="009908F1"/>
    <w:rsid w:val="00995618"/>
    <w:rsid w:val="00996F9B"/>
    <w:rsid w:val="009A6B7D"/>
    <w:rsid w:val="009B130A"/>
    <w:rsid w:val="009C5862"/>
    <w:rsid w:val="009D16A6"/>
    <w:rsid w:val="009E18BE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7D63"/>
    <w:rsid w:val="00B00956"/>
    <w:rsid w:val="00B04BF4"/>
    <w:rsid w:val="00B10BEB"/>
    <w:rsid w:val="00B14B55"/>
    <w:rsid w:val="00B178F3"/>
    <w:rsid w:val="00B332D8"/>
    <w:rsid w:val="00B44E8C"/>
    <w:rsid w:val="00B565C4"/>
    <w:rsid w:val="00B57D98"/>
    <w:rsid w:val="00B634AD"/>
    <w:rsid w:val="00B82DE6"/>
    <w:rsid w:val="00B91D9C"/>
    <w:rsid w:val="00B96CBF"/>
    <w:rsid w:val="00BA4EFF"/>
    <w:rsid w:val="00BA57FD"/>
    <w:rsid w:val="00BB126C"/>
    <w:rsid w:val="00BC7665"/>
    <w:rsid w:val="00BD0B7C"/>
    <w:rsid w:val="00BD51B9"/>
    <w:rsid w:val="00BD5DA3"/>
    <w:rsid w:val="00BE09EC"/>
    <w:rsid w:val="00BF49B6"/>
    <w:rsid w:val="00BF5F6D"/>
    <w:rsid w:val="00C031A6"/>
    <w:rsid w:val="00C16ECE"/>
    <w:rsid w:val="00C33062"/>
    <w:rsid w:val="00C34583"/>
    <w:rsid w:val="00C465B1"/>
    <w:rsid w:val="00C50CFC"/>
    <w:rsid w:val="00C562F1"/>
    <w:rsid w:val="00C57CC9"/>
    <w:rsid w:val="00C63436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F16A3"/>
    <w:rsid w:val="00CF5DCF"/>
    <w:rsid w:val="00D03378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72054"/>
    <w:rsid w:val="00EA08DC"/>
    <w:rsid w:val="00EA2934"/>
    <w:rsid w:val="00EA39F2"/>
    <w:rsid w:val="00EA44B4"/>
    <w:rsid w:val="00EB06EF"/>
    <w:rsid w:val="00EB5CCE"/>
    <w:rsid w:val="00EC1C23"/>
    <w:rsid w:val="00EC26CF"/>
    <w:rsid w:val="00EC29B9"/>
    <w:rsid w:val="00EC74F6"/>
    <w:rsid w:val="00ED085C"/>
    <w:rsid w:val="00ED0AF6"/>
    <w:rsid w:val="00ED256D"/>
    <w:rsid w:val="00ED2EC1"/>
    <w:rsid w:val="00ED65A9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7148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124FCE7E-9D36-4B67-A915-7955C2FD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649FE-9160-40D0-AF0C-125112F0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1333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386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250</cp:revision>
  <dcterms:created xsi:type="dcterms:W3CDTF">2015-03-30T02:42:00Z</dcterms:created>
  <dcterms:modified xsi:type="dcterms:W3CDTF">2020-12-25T10:51:00Z</dcterms:modified>
</cp:coreProperties>
</file>