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A3075">
        <w:rPr>
          <w:rFonts w:ascii="黑体" w:eastAsia="黑体" w:hAnsi="黑体"/>
          <w:sz w:val="52"/>
        </w:rPr>
        <w:t>51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D51B9" w:rsidRPr="00A91C20" w:rsidRDefault="003A1738" w:rsidP="00A91C2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BD51B9" w:rsidRPr="00A91C2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B4843" w:rsidRDefault="008A3075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阜新自动监控培训事项的安排；</w:t>
            </w:r>
          </w:p>
          <w:p w:rsidR="008A3075" w:rsidRDefault="008A3075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代理商走货；</w:t>
            </w:r>
          </w:p>
          <w:p w:rsidR="008A3075" w:rsidRDefault="008A3075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赤峰新经销商合作谈判；</w:t>
            </w:r>
          </w:p>
          <w:p w:rsidR="008A3075" w:rsidRDefault="008A3075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黑龙江省关于自动监控工作的前言洽谈工作；</w:t>
            </w:r>
          </w:p>
          <w:p w:rsidR="00383305" w:rsidRPr="009908F1" w:rsidRDefault="00383305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与中节能对接大数据相关事项。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8A307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A3075" w:rsidRPr="00656A96" w:rsidRDefault="008A3075" w:rsidP="008A307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56A9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长春市电子督办项目终验后续使用保障工作</w:t>
            </w:r>
            <w:r w:rsidRPr="00656A9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8A3075" w:rsidRPr="00211018" w:rsidRDefault="008A3075" w:rsidP="008A30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8A3075" w:rsidRPr="00211018" w:rsidRDefault="008A3075" w:rsidP="008A307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A307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A3075" w:rsidRPr="00656A96" w:rsidRDefault="008A3075" w:rsidP="008A307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56A96">
              <w:rPr>
                <w:rFonts w:ascii="仿宋" w:eastAsia="仿宋" w:hAnsi="仿宋"/>
                <w:color w:val="000000"/>
                <w:sz w:val="28"/>
                <w:szCs w:val="28"/>
              </w:rPr>
              <w:t>阜新自动监控培训事项的安排；</w:t>
            </w:r>
          </w:p>
        </w:tc>
        <w:tc>
          <w:tcPr>
            <w:tcW w:w="2268" w:type="dxa"/>
            <w:shd w:val="clear" w:color="auto" w:fill="auto"/>
          </w:tcPr>
          <w:p w:rsidR="008A3075" w:rsidRPr="00211018" w:rsidRDefault="008A3075" w:rsidP="008A30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8A3075" w:rsidRPr="00211018" w:rsidRDefault="008A3075" w:rsidP="008A307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在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.2上线后</w:t>
            </w:r>
          </w:p>
        </w:tc>
      </w:tr>
      <w:tr w:rsidR="008A307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A3075" w:rsidRDefault="008A3075" w:rsidP="008A3075">
            <w:pPr>
              <w:rPr>
                <w:rFonts w:hint="eastAsia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代理商走货</w:t>
            </w:r>
          </w:p>
        </w:tc>
        <w:tc>
          <w:tcPr>
            <w:tcW w:w="2268" w:type="dxa"/>
            <w:shd w:val="clear" w:color="auto" w:fill="auto"/>
          </w:tcPr>
          <w:p w:rsidR="008A3075" w:rsidRPr="00211018" w:rsidRDefault="008A3075" w:rsidP="008A30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8A3075" w:rsidRPr="00211018" w:rsidRDefault="008A3075" w:rsidP="008A307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1C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1C20" w:rsidRPr="00510CCF" w:rsidRDefault="008A3075" w:rsidP="00A91C2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赤峰新经销商合作谈判</w:t>
            </w:r>
          </w:p>
        </w:tc>
        <w:tc>
          <w:tcPr>
            <w:tcW w:w="2268" w:type="dxa"/>
            <w:shd w:val="clear" w:color="auto" w:fill="auto"/>
          </w:tcPr>
          <w:p w:rsidR="00A91C20" w:rsidRPr="00211018" w:rsidRDefault="00A91C20" w:rsidP="00A91C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91C20" w:rsidRPr="00211018" w:rsidRDefault="00A91C20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A307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A3075" w:rsidRDefault="008A3075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黑龙江省关于自动监控工作的前言洽谈工作</w:t>
            </w:r>
          </w:p>
        </w:tc>
        <w:tc>
          <w:tcPr>
            <w:tcW w:w="2268" w:type="dxa"/>
            <w:shd w:val="clear" w:color="auto" w:fill="auto"/>
          </w:tcPr>
          <w:p w:rsidR="008A3075" w:rsidRDefault="008A3075" w:rsidP="00A91C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8A3075" w:rsidRPr="00211018" w:rsidRDefault="008A3075" w:rsidP="00A91C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8330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83305" w:rsidRDefault="00383305" w:rsidP="0038330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与中节能对接大数据相关事项</w:t>
            </w:r>
          </w:p>
        </w:tc>
        <w:tc>
          <w:tcPr>
            <w:tcW w:w="2268" w:type="dxa"/>
            <w:shd w:val="clear" w:color="auto" w:fill="auto"/>
          </w:tcPr>
          <w:p w:rsidR="00383305" w:rsidRDefault="00383305" w:rsidP="0038330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83305" w:rsidRPr="00211018" w:rsidRDefault="00383305" w:rsidP="0038330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bookmarkEnd w:id="0"/>
      <w:tr w:rsidR="00383305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383305" w:rsidRPr="00F92BB4" w:rsidRDefault="00383305" w:rsidP="0038330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83305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83305" w:rsidRPr="00BD51B9" w:rsidRDefault="00383305" w:rsidP="0038330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.1版软件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保障工作及BUG修正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383305" w:rsidRDefault="00383305" w:rsidP="0038330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365计划保障工作。</w:t>
            </w:r>
          </w:p>
          <w:p w:rsidR="00383305" w:rsidRDefault="00383305" w:rsidP="0038330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.2版软件学习工作。</w:t>
            </w:r>
          </w:p>
          <w:p w:rsidR="00383305" w:rsidRPr="00A91C20" w:rsidRDefault="00383305" w:rsidP="0038330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数采仪经销商续签问题。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D51B9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A3075">
        <w:rPr>
          <w:rFonts w:ascii="仿宋" w:eastAsia="仿宋" w:hAnsi="仿宋"/>
          <w:sz w:val="28"/>
          <w:szCs w:val="28"/>
          <w:u w:val="single"/>
        </w:rPr>
        <w:t>18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C6" w:rsidRDefault="007B68C6">
      <w:r>
        <w:separator/>
      </w:r>
    </w:p>
  </w:endnote>
  <w:endnote w:type="continuationSeparator" w:id="0">
    <w:p w:rsidR="007B68C6" w:rsidRDefault="007B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B68C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C6" w:rsidRDefault="007B68C6">
      <w:r>
        <w:separator/>
      </w:r>
    </w:p>
  </w:footnote>
  <w:footnote w:type="continuationSeparator" w:id="0">
    <w:p w:rsidR="007B68C6" w:rsidRDefault="007B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B68C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B68C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11B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08F1"/>
    <w:rsid w:val="00995618"/>
    <w:rsid w:val="00996F9B"/>
    <w:rsid w:val="009A6B7D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21312-07D8-4858-BA83-E5AA1589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419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249</cp:revision>
  <dcterms:created xsi:type="dcterms:W3CDTF">2015-03-30T02:42:00Z</dcterms:created>
  <dcterms:modified xsi:type="dcterms:W3CDTF">2020-12-18T07:25:00Z</dcterms:modified>
</cp:coreProperties>
</file>