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031A51DF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77F9C">
        <w:rPr>
          <w:rFonts w:ascii="黑体" w:eastAsia="黑体" w:hAnsi="黑体"/>
          <w:sz w:val="52"/>
        </w:rPr>
        <w:t>5</w:t>
      </w:r>
      <w:r w:rsidR="00302D9D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8C3696F" w14:textId="77777777" w:rsidR="00A77F9C" w:rsidRDefault="00A77F9C" w:rsidP="00A02FAC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50B0651B" w14:textId="07422608" w:rsidR="00302D9D" w:rsidRDefault="00302D9D" w:rsidP="00302D9D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上饶招投标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采购文件修订，付款方式沟通。</w:t>
            </w:r>
          </w:p>
          <w:p w14:paraId="1A23A2DD" w14:textId="77777777" w:rsidR="00302D9D" w:rsidRDefault="00302D9D" w:rsidP="00302D9D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瀚蓝平台合同沟通工作。</w:t>
            </w:r>
          </w:p>
          <w:p w14:paraId="642BBAE5" w14:textId="77777777" w:rsidR="00302D9D" w:rsidRDefault="00302D9D" w:rsidP="00302D9D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圣元值守续约工作。</w:t>
            </w:r>
          </w:p>
          <w:p w14:paraId="0AB73AAF" w14:textId="7CADCF62" w:rsidR="00A77F9C" w:rsidRPr="0044039C" w:rsidRDefault="00302D9D" w:rsidP="00302D9D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风控、值守催款工作。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03C9BEEC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302D9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6</w:t>
            </w:r>
            <w:r w:rsidR="00302D9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302D9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6</w:t>
            </w:r>
            <w:r w:rsidR="00302D9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0A7DE57D" w:rsidR="00A02FAC" w:rsidRPr="00124875" w:rsidRDefault="007F6F3E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1DEB2122" w14:textId="77777777" w:rsidR="007F6F3E" w:rsidRDefault="00302D9D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风控、值守催款工作。</w:t>
            </w:r>
          </w:p>
          <w:p w14:paraId="6062E393" w14:textId="77777777" w:rsidR="00302D9D" w:rsidRDefault="00302D9D" w:rsidP="00302D9D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圣元值守续约工作。</w:t>
            </w:r>
          </w:p>
          <w:p w14:paraId="55EE6271" w14:textId="263605A3" w:rsidR="00302D9D" w:rsidRPr="00A02FAC" w:rsidRDefault="00302D9D" w:rsidP="00A77F9C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风控验收资料整理。</w:t>
            </w:r>
          </w:p>
        </w:tc>
      </w:tr>
    </w:tbl>
    <w:p w14:paraId="780CD5C7" w14:textId="260CA6FE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07C8">
        <w:rPr>
          <w:rFonts w:ascii="仿宋" w:eastAsia="仿宋" w:hAnsi="仿宋"/>
          <w:sz w:val="28"/>
          <w:szCs w:val="28"/>
          <w:u w:val="single"/>
        </w:rPr>
        <w:t>1</w:t>
      </w:r>
      <w:r w:rsidR="00C62681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02D9D">
        <w:rPr>
          <w:rFonts w:ascii="仿宋" w:eastAsia="仿宋" w:hAnsi="仿宋"/>
          <w:sz w:val="28"/>
          <w:szCs w:val="28"/>
          <w:u w:val="single"/>
        </w:rPr>
        <w:t>26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D02C3" w14:textId="77777777" w:rsidR="00BB596D" w:rsidRDefault="00BB596D">
      <w:r>
        <w:separator/>
      </w:r>
    </w:p>
  </w:endnote>
  <w:endnote w:type="continuationSeparator" w:id="0">
    <w:p w14:paraId="3D1B9F76" w14:textId="77777777" w:rsidR="00BB596D" w:rsidRDefault="00BB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BB596D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A8A5F" w14:textId="77777777" w:rsidR="00BB596D" w:rsidRDefault="00BB596D">
      <w:r>
        <w:separator/>
      </w:r>
    </w:p>
  </w:footnote>
  <w:footnote w:type="continuationSeparator" w:id="0">
    <w:p w14:paraId="74D4D517" w14:textId="77777777" w:rsidR="00BB596D" w:rsidRDefault="00BB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BB596D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BB596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4534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</cp:lastModifiedBy>
  <cp:revision>1024</cp:revision>
  <dcterms:created xsi:type="dcterms:W3CDTF">2015-03-30T02:42:00Z</dcterms:created>
  <dcterms:modified xsi:type="dcterms:W3CDTF">2020-12-26T00:24:00Z</dcterms:modified>
</cp:coreProperties>
</file>