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4077C7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3410B">
        <w:rPr>
          <w:rFonts w:ascii="黑体" w:eastAsia="黑体" w:hAnsi="黑体" w:hint="eastAsia"/>
          <w:sz w:val="52"/>
        </w:rPr>
        <w:t>51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5F678968" w14:textId="1F0A9548" w:rsidR="001301D5" w:rsidRDefault="001301D5" w:rsidP="001301D5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73410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苏州数据对接合同保证金催款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906618F" w14:textId="4B5FBCC2" w:rsidR="0088552C" w:rsidRDefault="005A6B9B" w:rsidP="0088552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7036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盐城、扬州、连云港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服务沟通；</w:t>
            </w:r>
          </w:p>
          <w:p w14:paraId="66F5FE8D" w14:textId="775C14A2" w:rsidR="0088552C" w:rsidRPr="00653A82" w:rsidRDefault="005A6B9B" w:rsidP="0088552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3、江苏省厅服务投标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549F820" w:rsidR="00444B69" w:rsidRDefault="005A6B9B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江苏省厅服务投标</w:t>
            </w:r>
          </w:p>
        </w:tc>
        <w:tc>
          <w:tcPr>
            <w:tcW w:w="1134" w:type="dxa"/>
            <w:shd w:val="clear" w:color="auto" w:fill="auto"/>
          </w:tcPr>
          <w:p w14:paraId="7EDB3E0A" w14:textId="2475000D" w:rsidR="00444B69" w:rsidRPr="00070176" w:rsidRDefault="005A6B9B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rFonts w:hint="eastAsia"/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50C737B" w14:textId="376C20AF" w:rsidR="000C415B" w:rsidRDefault="005A6B9B" w:rsidP="0071279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江苏试点工作沟通和部署</w:t>
            </w:r>
            <w:r w:rsidR="0071279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16B4126E" w14:textId="2998C6B9" w:rsidR="005A6B9B" w:rsidRDefault="005A6B9B" w:rsidP="00712799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</w:p>
        </w:tc>
      </w:tr>
    </w:tbl>
    <w:p w14:paraId="7FC7A80A" w14:textId="375B5BFA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13F43">
        <w:rPr>
          <w:rFonts w:ascii="仿宋" w:eastAsia="仿宋" w:hAnsi="仿宋" w:hint="eastAsia"/>
          <w:sz w:val="28"/>
          <w:szCs w:val="28"/>
        </w:rPr>
        <w:t>1</w:t>
      </w:r>
      <w:r w:rsidR="0070360F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70360F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B2E19" w14:textId="77777777" w:rsidR="004235A8" w:rsidRDefault="004235A8">
      <w:r>
        <w:separator/>
      </w:r>
    </w:p>
  </w:endnote>
  <w:endnote w:type="continuationSeparator" w:id="0">
    <w:p w14:paraId="42963088" w14:textId="77777777" w:rsidR="004235A8" w:rsidRDefault="004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4235A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1C80D" w14:textId="77777777" w:rsidR="004235A8" w:rsidRDefault="004235A8">
      <w:r>
        <w:separator/>
      </w:r>
    </w:p>
  </w:footnote>
  <w:footnote w:type="continuationSeparator" w:id="0">
    <w:p w14:paraId="5CC2EB59" w14:textId="77777777" w:rsidR="004235A8" w:rsidRDefault="0042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4235A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4235A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72108"/>
    <w:rsid w:val="00674014"/>
    <w:rsid w:val="006809B5"/>
    <w:rsid w:val="006837FB"/>
    <w:rsid w:val="006849FA"/>
    <w:rsid w:val="006A1BAF"/>
    <w:rsid w:val="006A6AB5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1342</TotalTime>
  <Pages>1</Pages>
  <Words>30</Words>
  <Characters>177</Characters>
  <Application>Microsoft Office Word</Application>
  <DocSecurity>0</DocSecurity>
  <Lines>1</Lines>
  <Paragraphs>1</Paragraphs>
  <ScaleCrop>false</ScaleCrop>
  <Company>JointSky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256</cp:revision>
  <dcterms:created xsi:type="dcterms:W3CDTF">2015-03-30T02:42:00Z</dcterms:created>
  <dcterms:modified xsi:type="dcterms:W3CDTF">2020-12-18T07:33:00Z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