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A1738">
        <w:rPr>
          <w:rFonts w:ascii="黑体" w:eastAsia="黑体" w:hAnsi="黑体" w:hint="eastAsia"/>
          <w:sz w:val="52"/>
        </w:rPr>
        <w:t>4</w:t>
      </w:r>
      <w:r w:rsidR="00A91C20">
        <w:rPr>
          <w:rFonts w:ascii="黑体" w:eastAsia="黑体" w:hAnsi="黑体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D51B9" w:rsidRPr="00A91C20" w:rsidRDefault="003A1738" w:rsidP="00A91C2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BD51B9" w:rsidRPr="00A91C2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51B9" w:rsidRDefault="00A91C20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签订</w:t>
            </w:r>
            <w:r w:rsidR="00BD51B9">
              <w:rPr>
                <w:rFonts w:ascii="仿宋" w:eastAsia="仿宋" w:hAnsi="仿宋"/>
                <w:color w:val="000000"/>
                <w:sz w:val="28"/>
                <w:szCs w:val="28"/>
              </w:rPr>
              <w:t>四平迁移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合同并执行服务工作</w:t>
            </w:r>
            <w:r w:rsidR="00BD51B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51B9" w:rsidRDefault="00A91C20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约魏总下月来长；</w:t>
            </w:r>
          </w:p>
          <w:p w:rsidR="00A91C20" w:rsidRDefault="00A91C20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赤峰国产化软件项目明年随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.2落地；</w:t>
            </w:r>
          </w:p>
          <w:p w:rsidR="00A91C20" w:rsidRPr="00B04BF4" w:rsidRDefault="00A91C20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1年运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维问题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洽谈。</w:t>
            </w:r>
          </w:p>
          <w:p w:rsidR="002B4843" w:rsidRPr="00942E47" w:rsidRDefault="002B4843" w:rsidP="002B4843">
            <w:pPr>
              <w:ind w:left="720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1C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1C20" w:rsidRPr="00510CCF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10CC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长春市电子督办项目终验后续使用保障工作</w:t>
            </w:r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91C20" w:rsidRPr="00211018" w:rsidRDefault="00A91C20" w:rsidP="00A91C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1C20" w:rsidRPr="00211018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1C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1C20" w:rsidRPr="00510CCF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签订四平迁移合同并执行服务工作；</w:t>
            </w:r>
          </w:p>
        </w:tc>
        <w:tc>
          <w:tcPr>
            <w:tcW w:w="2268" w:type="dxa"/>
            <w:shd w:val="clear" w:color="auto" w:fill="auto"/>
          </w:tcPr>
          <w:p w:rsidR="00A91C20" w:rsidRPr="00211018" w:rsidRDefault="00A91C20" w:rsidP="00A91C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91C20" w:rsidRPr="00211018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1C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1C20" w:rsidRPr="00510CCF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约魏总下月来长；</w:t>
            </w:r>
          </w:p>
        </w:tc>
        <w:tc>
          <w:tcPr>
            <w:tcW w:w="2268" w:type="dxa"/>
            <w:shd w:val="clear" w:color="auto" w:fill="auto"/>
          </w:tcPr>
          <w:p w:rsidR="00A91C20" w:rsidRPr="00211018" w:rsidRDefault="00A91C20" w:rsidP="00A91C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1C20" w:rsidRPr="00211018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1C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1C20" w:rsidRPr="00510CCF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赤峰国产化软件项目明年随</w:t>
            </w:r>
            <w:r w:rsidRPr="00510CC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.2落地；</w:t>
            </w:r>
          </w:p>
        </w:tc>
        <w:tc>
          <w:tcPr>
            <w:tcW w:w="2268" w:type="dxa"/>
            <w:shd w:val="clear" w:color="auto" w:fill="auto"/>
          </w:tcPr>
          <w:p w:rsidR="00A91C20" w:rsidRPr="00211018" w:rsidRDefault="00A91C20" w:rsidP="00A91C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91C20" w:rsidRPr="00211018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1C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1C20" w:rsidRPr="00510CCF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长春</w:t>
            </w:r>
            <w:r w:rsidRPr="00510CC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1年运</w:t>
            </w:r>
            <w:proofErr w:type="gramStart"/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维问题</w:t>
            </w:r>
            <w:proofErr w:type="gramEnd"/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洽谈。</w:t>
            </w:r>
          </w:p>
        </w:tc>
        <w:tc>
          <w:tcPr>
            <w:tcW w:w="2268" w:type="dxa"/>
            <w:shd w:val="clear" w:color="auto" w:fill="auto"/>
          </w:tcPr>
          <w:p w:rsidR="00A91C20" w:rsidRDefault="00A91C20" w:rsidP="00A91C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91C20" w:rsidRPr="00211018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61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995618" w:rsidRPr="00F92BB4" w:rsidRDefault="00995618" w:rsidP="0099561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995618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031A6" w:rsidRPr="00BD51B9" w:rsidRDefault="00995618" w:rsidP="00BD51B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.1版软件</w:t>
            </w:r>
            <w:r w:rsidR="00A91C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</w:t>
            </w:r>
            <w:r w:rsidR="00A91C20">
              <w:rPr>
                <w:rFonts w:ascii="仿宋" w:eastAsia="仿宋" w:hAnsi="仿宋"/>
                <w:color w:val="000000"/>
                <w:sz w:val="28"/>
                <w:szCs w:val="28"/>
              </w:rPr>
              <w:t>保障工作及BUG修正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3F539A" w:rsidRDefault="003F539A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365计划保障工作。</w:t>
            </w:r>
          </w:p>
          <w:p w:rsidR="00BD51B9" w:rsidRDefault="003F539A" w:rsidP="00A91C2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.2版软件</w:t>
            </w:r>
            <w:r w:rsidR="00A91C20">
              <w:rPr>
                <w:rFonts w:ascii="仿宋" w:eastAsia="仿宋" w:hAnsi="仿宋"/>
                <w:color w:val="000000"/>
                <w:sz w:val="28"/>
                <w:szCs w:val="28"/>
              </w:rPr>
              <w:t>学习工作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767DB0" w:rsidRPr="00A91C20" w:rsidRDefault="00767DB0" w:rsidP="00A91C20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数采仪经销商续签问题。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D51B9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91C20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78" w:rsidRDefault="00D03378">
      <w:r>
        <w:separator/>
      </w:r>
    </w:p>
  </w:endnote>
  <w:endnote w:type="continuationSeparator" w:id="0">
    <w:p w:rsidR="00D03378" w:rsidRDefault="00D0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03378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78" w:rsidRDefault="00D03378">
      <w:r>
        <w:separator/>
      </w:r>
    </w:p>
  </w:footnote>
  <w:footnote w:type="continuationSeparator" w:id="0">
    <w:p w:rsidR="00D03378" w:rsidRDefault="00D0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03378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0337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11B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D02D0"/>
    <w:rsid w:val="007D0457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18FF"/>
    <w:rsid w:val="009365DC"/>
    <w:rsid w:val="009372E7"/>
    <w:rsid w:val="00942E47"/>
    <w:rsid w:val="00945BF0"/>
    <w:rsid w:val="00955586"/>
    <w:rsid w:val="009803E6"/>
    <w:rsid w:val="00995618"/>
    <w:rsid w:val="00996F9B"/>
    <w:rsid w:val="009A6B7D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1B9"/>
    <w:rsid w:val="00BD5DA3"/>
    <w:rsid w:val="00BE09EC"/>
    <w:rsid w:val="00BF49B6"/>
    <w:rsid w:val="00BF5F6D"/>
    <w:rsid w:val="00C031A6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124FCE7E-9D36-4B67-A915-7955C2FD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D13A-3D1A-4E27-97B6-76E9DD4A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1323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389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245</cp:revision>
  <dcterms:created xsi:type="dcterms:W3CDTF">2015-03-30T02:42:00Z</dcterms:created>
  <dcterms:modified xsi:type="dcterms:W3CDTF">2020-12-11T01:40:00Z</dcterms:modified>
</cp:coreProperties>
</file>