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10841BC6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26FA9">
        <w:rPr>
          <w:rFonts w:ascii="黑体" w:eastAsia="黑体" w:hAnsi="黑体"/>
          <w:sz w:val="52"/>
        </w:rPr>
        <w:t>50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B9532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B9532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B9532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B9532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3E34A0FD" w14:textId="77777777" w:rsidR="00A66D95" w:rsidRPr="00A66D95" w:rsidRDefault="00A66D95" w:rsidP="00A66D95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66D95">
              <w:rPr>
                <w:rFonts w:ascii="仿宋" w:eastAsia="仿宋" w:hAnsi="仿宋" w:hint="eastAsia"/>
                <w:sz w:val="28"/>
                <w:szCs w:val="28"/>
              </w:rPr>
              <w:t>拜访珠海市局刘科沟通明年项目。</w:t>
            </w:r>
          </w:p>
          <w:p w14:paraId="0410F1D7" w14:textId="73DEA7D1" w:rsidR="00A66D95" w:rsidRPr="00A66D95" w:rsidRDefault="00A66D95" w:rsidP="00A66D95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66D95">
              <w:rPr>
                <w:rFonts w:ascii="仿宋" w:eastAsia="仿宋" w:hAnsi="仿宋" w:hint="eastAsia"/>
                <w:sz w:val="28"/>
                <w:szCs w:val="28"/>
              </w:rPr>
              <w:t>拜访珠海金湾成局沟通明年项目。</w:t>
            </w:r>
          </w:p>
          <w:p w14:paraId="191A761C" w14:textId="00826330" w:rsidR="00A66D95" w:rsidRPr="00A66D95" w:rsidRDefault="00A66D95" w:rsidP="00A66D95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66D95">
              <w:rPr>
                <w:rFonts w:ascii="仿宋" w:eastAsia="仿宋" w:hAnsi="仿宋" w:hint="eastAsia"/>
                <w:sz w:val="28"/>
                <w:szCs w:val="28"/>
              </w:rPr>
              <w:t>拜访珠海万山黄局沟通明年项目。</w:t>
            </w:r>
          </w:p>
          <w:p w14:paraId="65781582" w14:textId="29AD2F55" w:rsidR="00B14149" w:rsidRPr="000749FC" w:rsidRDefault="00A66D95" w:rsidP="00A66D95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66D95">
              <w:rPr>
                <w:rFonts w:ascii="仿宋" w:eastAsia="仿宋" w:hAnsi="仿宋" w:hint="eastAsia"/>
                <w:sz w:val="28"/>
                <w:szCs w:val="28"/>
              </w:rPr>
              <w:t>拜访珠海斗门韦局沟通明年项目</w:t>
            </w:r>
            <w:r w:rsidR="00281F9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73FD8EBE" w14:textId="23AF424C" w:rsidR="000749FC" w:rsidRPr="0048459D" w:rsidRDefault="000749FC" w:rsidP="00A66D95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749FC">
              <w:rPr>
                <w:rFonts w:ascii="仿宋" w:eastAsia="仿宋" w:hAnsi="仿宋" w:hint="eastAsia"/>
                <w:sz w:val="28"/>
                <w:szCs w:val="24"/>
              </w:rPr>
              <w:t>和广西用户沟通培训安排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DE285B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E285B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DE285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278E8859" w14:textId="77777777" w:rsidR="00932895" w:rsidRPr="00932895" w:rsidRDefault="00932895" w:rsidP="00932895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932895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932895">
              <w:rPr>
                <w:rFonts w:ascii="仿宋" w:eastAsia="仿宋" w:hAnsi="仿宋" w:hint="eastAsia"/>
                <w:sz w:val="28"/>
                <w:szCs w:val="24"/>
              </w:rPr>
              <w:t>蓝平台项目技术沟通。</w:t>
            </w:r>
          </w:p>
          <w:p w14:paraId="22118E0F" w14:textId="77777777" w:rsidR="00932895" w:rsidRPr="00932895" w:rsidRDefault="00932895" w:rsidP="00932895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32895">
              <w:rPr>
                <w:rFonts w:ascii="仿宋" w:eastAsia="仿宋" w:hAnsi="仿宋" w:hint="eastAsia"/>
                <w:sz w:val="28"/>
                <w:szCs w:val="24"/>
              </w:rPr>
              <w:t>浙江省试点方案沟通工作。</w:t>
            </w:r>
          </w:p>
          <w:p w14:paraId="1683931E" w14:textId="77777777" w:rsidR="00932895" w:rsidRPr="00932895" w:rsidRDefault="00932895" w:rsidP="00932895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32895">
              <w:rPr>
                <w:rFonts w:ascii="仿宋" w:eastAsia="仿宋" w:hAnsi="仿宋" w:hint="eastAsia"/>
                <w:sz w:val="28"/>
                <w:szCs w:val="24"/>
              </w:rPr>
              <w:t>吉安市实施启动。</w:t>
            </w:r>
          </w:p>
          <w:p w14:paraId="43DBD7B4" w14:textId="50AFAC2E" w:rsidR="0096057F" w:rsidRPr="00530BF3" w:rsidRDefault="00932895" w:rsidP="00932895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32895">
              <w:rPr>
                <w:rFonts w:ascii="仿宋" w:eastAsia="仿宋" w:hAnsi="仿宋" w:hint="eastAsia"/>
                <w:sz w:val="28"/>
                <w:szCs w:val="24"/>
              </w:rPr>
              <w:t>浙江4.2升级关键点沟通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B9532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143C6EDB" w14:textId="77777777" w:rsidR="000068E6" w:rsidRPr="000068E6" w:rsidRDefault="000068E6" w:rsidP="000068E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68E6">
              <w:rPr>
                <w:rFonts w:ascii="仿宋" w:eastAsia="仿宋" w:hAnsi="仿宋" w:hint="eastAsia"/>
                <w:sz w:val="28"/>
                <w:szCs w:val="24"/>
              </w:rPr>
              <w:t>长春市电子督办项目终验后续使用保障工作；</w:t>
            </w:r>
          </w:p>
          <w:p w14:paraId="6D757D48" w14:textId="77777777" w:rsidR="000068E6" w:rsidRPr="000068E6" w:rsidRDefault="000068E6" w:rsidP="000068E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68E6">
              <w:rPr>
                <w:rFonts w:ascii="仿宋" w:eastAsia="仿宋" w:hAnsi="仿宋" w:hint="eastAsia"/>
                <w:sz w:val="28"/>
                <w:szCs w:val="24"/>
              </w:rPr>
              <w:t>签订四平迁移合同并执行服务工作；</w:t>
            </w:r>
          </w:p>
          <w:p w14:paraId="4F541610" w14:textId="77777777" w:rsidR="000068E6" w:rsidRPr="000068E6" w:rsidRDefault="000068E6" w:rsidP="000068E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68E6">
              <w:rPr>
                <w:rFonts w:ascii="仿宋" w:eastAsia="仿宋" w:hAnsi="仿宋" w:hint="eastAsia"/>
                <w:sz w:val="28"/>
                <w:szCs w:val="24"/>
              </w:rPr>
              <w:t>约魏总下月来长；</w:t>
            </w:r>
          </w:p>
          <w:p w14:paraId="67DF34A8" w14:textId="77777777" w:rsidR="000068E6" w:rsidRPr="000068E6" w:rsidRDefault="000068E6" w:rsidP="000068E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68E6">
              <w:rPr>
                <w:rFonts w:ascii="仿宋" w:eastAsia="仿宋" w:hAnsi="仿宋" w:hint="eastAsia"/>
                <w:sz w:val="28"/>
                <w:szCs w:val="24"/>
              </w:rPr>
              <w:t>赤峰国产化软件项目明年随4.2落地；</w:t>
            </w:r>
          </w:p>
          <w:p w14:paraId="1E0EE76B" w14:textId="78F410DB" w:rsidR="00927719" w:rsidRPr="00927719" w:rsidRDefault="000068E6" w:rsidP="000068E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68E6">
              <w:rPr>
                <w:rFonts w:ascii="仿宋" w:eastAsia="仿宋" w:hAnsi="仿宋" w:hint="eastAsia"/>
                <w:sz w:val="28"/>
                <w:szCs w:val="24"/>
              </w:rPr>
              <w:t>长春21年运</w:t>
            </w:r>
            <w:proofErr w:type="gramStart"/>
            <w:r w:rsidRPr="000068E6">
              <w:rPr>
                <w:rFonts w:ascii="仿宋" w:eastAsia="仿宋" w:hAnsi="仿宋" w:hint="eastAsia"/>
                <w:sz w:val="28"/>
                <w:szCs w:val="24"/>
              </w:rPr>
              <w:t>维问题</w:t>
            </w:r>
            <w:proofErr w:type="gramEnd"/>
            <w:r w:rsidRPr="000068E6">
              <w:rPr>
                <w:rFonts w:ascii="仿宋" w:eastAsia="仿宋" w:hAnsi="仿宋" w:hint="eastAsia"/>
                <w:sz w:val="28"/>
                <w:szCs w:val="24"/>
              </w:rPr>
              <w:t>洽谈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B71A2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71A2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B71A2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B71A2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B71A2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26A82A7" w14:textId="77777777" w:rsidR="00454863" w:rsidRPr="00454863" w:rsidRDefault="00454863" w:rsidP="00454863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54863">
              <w:rPr>
                <w:rFonts w:ascii="仿宋" w:eastAsia="仿宋" w:hAnsi="仿宋" w:hint="eastAsia"/>
                <w:sz w:val="28"/>
                <w:szCs w:val="24"/>
              </w:rPr>
              <w:t>山西晋中榆次</w:t>
            </w:r>
            <w:proofErr w:type="gramStart"/>
            <w:r w:rsidRPr="00454863">
              <w:rPr>
                <w:rFonts w:ascii="仿宋" w:eastAsia="仿宋" w:hAnsi="仿宋" w:hint="eastAsia"/>
                <w:sz w:val="28"/>
                <w:szCs w:val="24"/>
              </w:rPr>
              <w:t>区县级版软件</w:t>
            </w:r>
            <w:proofErr w:type="gramEnd"/>
            <w:r w:rsidRPr="00454863">
              <w:rPr>
                <w:rFonts w:ascii="仿宋" w:eastAsia="仿宋" w:hAnsi="仿宋" w:hint="eastAsia"/>
                <w:sz w:val="28"/>
                <w:szCs w:val="24"/>
              </w:rPr>
              <w:t>销售合同签订。</w:t>
            </w:r>
          </w:p>
          <w:p w14:paraId="2B233DE0" w14:textId="77777777" w:rsidR="00454863" w:rsidRPr="00454863" w:rsidRDefault="00454863" w:rsidP="00454863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54863">
              <w:rPr>
                <w:rFonts w:ascii="仿宋" w:eastAsia="仿宋" w:hAnsi="仿宋" w:hint="eastAsia"/>
                <w:sz w:val="28"/>
                <w:szCs w:val="24"/>
              </w:rPr>
              <w:t>山西吕梁数据控制单元出货。</w:t>
            </w:r>
          </w:p>
          <w:p w14:paraId="6D7A28E0" w14:textId="020981DC" w:rsidR="00B17C20" w:rsidRPr="007D21D5" w:rsidRDefault="00454863" w:rsidP="00454863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54863">
              <w:rPr>
                <w:rFonts w:ascii="仿宋" w:eastAsia="仿宋" w:hAnsi="仿宋" w:hint="eastAsia"/>
                <w:sz w:val="28"/>
                <w:szCs w:val="24"/>
              </w:rPr>
              <w:t>山西吕梁自动监控平台企业级业务视频培训（杨浩）及联网调试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6477747A" w14:textId="6578522C" w:rsidR="003025AC" w:rsidRPr="003025AC" w:rsidRDefault="00727410" w:rsidP="003025A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重庆丰盛三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峰风控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>
              <w:rPr>
                <w:rFonts w:ascii="仿宋" w:eastAsia="仿宋" w:hAnsi="仿宋"/>
                <w:sz w:val="28"/>
                <w:szCs w:val="24"/>
              </w:rPr>
              <w:t>60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报价</w:t>
            </w:r>
            <w:r w:rsidR="003025A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B70BFA" w14:textId="7C9057B5" w:rsidR="00FF5F5C" w:rsidRPr="007545BA" w:rsidRDefault="00CA4FC9" w:rsidP="007545BA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乐山运维回款开发票</w:t>
            </w:r>
            <w:r w:rsidR="003025A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FF2561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44EA0E5B" w14:textId="77777777" w:rsidR="00B23318" w:rsidRPr="00B23318" w:rsidRDefault="00B23318" w:rsidP="00B23318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23318">
              <w:rPr>
                <w:rFonts w:ascii="仿宋" w:eastAsia="仿宋" w:hAnsi="仿宋" w:hint="eastAsia"/>
                <w:sz w:val="28"/>
                <w:szCs w:val="24"/>
              </w:rPr>
              <w:t>石家庄厦能</w:t>
            </w:r>
            <w:proofErr w:type="gramStart"/>
            <w:r w:rsidRPr="00B23318">
              <w:rPr>
                <w:rFonts w:ascii="仿宋" w:eastAsia="仿宋" w:hAnsi="仿宋" w:hint="eastAsia"/>
                <w:sz w:val="28"/>
                <w:szCs w:val="24"/>
              </w:rPr>
              <w:t>炘</w:t>
            </w:r>
            <w:proofErr w:type="gramEnd"/>
            <w:r w:rsidRPr="00B23318">
              <w:rPr>
                <w:rFonts w:ascii="仿宋" w:eastAsia="仿宋" w:hAnsi="仿宋" w:hint="eastAsia"/>
                <w:sz w:val="28"/>
                <w:szCs w:val="24"/>
              </w:rPr>
              <w:t>现场培训合同签订（秦喜红）。</w:t>
            </w:r>
          </w:p>
          <w:p w14:paraId="6235A39B" w14:textId="77777777" w:rsidR="00B23318" w:rsidRPr="00B23318" w:rsidRDefault="00B23318" w:rsidP="00B23318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23318">
              <w:rPr>
                <w:rFonts w:ascii="仿宋" w:eastAsia="仿宋" w:hAnsi="仿宋" w:hint="eastAsia"/>
                <w:sz w:val="28"/>
                <w:szCs w:val="24"/>
              </w:rPr>
              <w:t>1.滨州光大365服务走合同评审流程。2.协助M0部署省级4.2系统。（王志文）</w:t>
            </w:r>
          </w:p>
          <w:p w14:paraId="626CDF5A" w14:textId="2648EF14" w:rsidR="00FB7CD8" w:rsidRPr="00FB7CD8" w:rsidRDefault="00B23318" w:rsidP="00B23318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23318">
              <w:rPr>
                <w:rFonts w:ascii="仿宋" w:eastAsia="仿宋" w:hAnsi="仿宋" w:hint="eastAsia"/>
                <w:sz w:val="28"/>
                <w:szCs w:val="24"/>
              </w:rPr>
              <w:t>西青光大投标（李红燕、江鹏、王</w:t>
            </w:r>
            <w:proofErr w:type="gramStart"/>
            <w:r w:rsidRPr="00B23318">
              <w:rPr>
                <w:rFonts w:ascii="仿宋" w:eastAsia="仿宋" w:hAnsi="仿宋" w:hint="eastAsia"/>
                <w:sz w:val="28"/>
                <w:szCs w:val="24"/>
              </w:rPr>
              <w:t>萨</w:t>
            </w:r>
            <w:proofErr w:type="gramEnd"/>
            <w:r w:rsidRPr="00B23318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18F49968" w14:textId="77777777" w:rsidR="001014E3" w:rsidRPr="001014E3" w:rsidRDefault="001014E3" w:rsidP="001014E3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014E3">
              <w:rPr>
                <w:rFonts w:ascii="仿宋" w:eastAsia="仿宋" w:hAnsi="仿宋" w:hint="eastAsia"/>
                <w:sz w:val="28"/>
                <w:szCs w:val="24"/>
              </w:rPr>
              <w:t>武威光大招投标及合同签订。</w:t>
            </w:r>
          </w:p>
          <w:p w14:paraId="7AADE020" w14:textId="77777777" w:rsidR="001014E3" w:rsidRPr="001014E3" w:rsidRDefault="001014E3" w:rsidP="001014E3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014E3">
              <w:rPr>
                <w:rFonts w:ascii="仿宋" w:eastAsia="仿宋" w:hAnsi="仿宋" w:hint="eastAsia"/>
                <w:sz w:val="28"/>
                <w:szCs w:val="24"/>
              </w:rPr>
              <w:t>武威光大</w:t>
            </w:r>
            <w:proofErr w:type="gramStart"/>
            <w:r w:rsidRPr="001014E3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1014E3">
              <w:rPr>
                <w:rFonts w:ascii="仿宋" w:eastAsia="仿宋" w:hAnsi="仿宋" w:hint="eastAsia"/>
                <w:sz w:val="28"/>
                <w:szCs w:val="24"/>
              </w:rPr>
              <w:t>销售。</w:t>
            </w:r>
          </w:p>
          <w:p w14:paraId="0A310D7D" w14:textId="7B7C3869" w:rsidR="00937505" w:rsidRPr="009E2EE8" w:rsidRDefault="001014E3" w:rsidP="001014E3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1014E3">
              <w:rPr>
                <w:rFonts w:ascii="仿宋" w:eastAsia="仿宋" w:hAnsi="仿宋" w:hint="eastAsia"/>
                <w:sz w:val="28"/>
                <w:szCs w:val="24"/>
              </w:rPr>
              <w:t>兰州丰泉沟通</w:t>
            </w:r>
            <w:proofErr w:type="gramEnd"/>
            <w:r w:rsidRPr="001014E3">
              <w:rPr>
                <w:rFonts w:ascii="仿宋" w:eastAsia="仿宋" w:hAnsi="仿宋" w:hint="eastAsia"/>
                <w:sz w:val="28"/>
                <w:szCs w:val="24"/>
              </w:rPr>
              <w:t>值守续签的事宜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83A42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083A42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苏</w:t>
            </w:r>
            <w:r w:rsidRPr="00083A42">
              <w:rPr>
                <w:rFonts w:ascii="仿宋" w:eastAsia="仿宋" w:hAnsi="仿宋"/>
                <w:sz w:val="28"/>
                <w:szCs w:val="28"/>
                <w:highlight w:val="yellow"/>
              </w:rPr>
              <w:t>皖沪：</w:t>
            </w:r>
          </w:p>
          <w:p w14:paraId="5498876C" w14:textId="522422C1" w:rsidR="00655E8B" w:rsidRPr="00F23876" w:rsidRDefault="007F5016" w:rsidP="00A911CA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E2EE8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未提交周报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08BC1A6B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920F5E">
              <w:rPr>
                <w:rFonts w:ascii="仿宋" w:eastAsia="仿宋" w:hAnsi="仿宋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BB3526">
              <w:rPr>
                <w:rFonts w:ascii="仿宋" w:eastAsia="仿宋" w:hAnsi="仿宋"/>
                <w:sz w:val="28"/>
                <w:szCs w:val="24"/>
              </w:rPr>
              <w:t>2</w:t>
            </w:r>
            <w:r w:rsidR="004D1649">
              <w:rPr>
                <w:rFonts w:ascii="仿宋" w:eastAsia="仿宋" w:hAnsi="仿宋"/>
                <w:sz w:val="28"/>
                <w:szCs w:val="24"/>
              </w:rPr>
              <w:t>5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13</w:t>
            </w:r>
            <w:r w:rsidR="00E92DF0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A337F0">
              <w:rPr>
                <w:rFonts w:ascii="仿宋" w:eastAsia="仿宋" w:hAnsi="仿宋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4CCB6D0A" w14:textId="2BC178A3" w:rsidR="00586D63" w:rsidRPr="00586D63" w:rsidRDefault="00274AA0" w:rsidP="00AE09C2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274AA0">
              <w:rPr>
                <w:rFonts w:ascii="仿宋" w:eastAsia="仿宋" w:hAnsi="仿宋" w:hint="eastAsia"/>
                <w:sz w:val="28"/>
                <w:szCs w:val="24"/>
              </w:rPr>
              <w:t>本周面试8人，3人推送人力（1</w:t>
            </w:r>
            <w:proofErr w:type="gramStart"/>
            <w:r w:rsidRPr="00274AA0">
              <w:rPr>
                <w:rFonts w:ascii="仿宋" w:eastAsia="仿宋" w:hAnsi="仿宋" w:hint="eastAsia"/>
                <w:sz w:val="28"/>
                <w:szCs w:val="24"/>
              </w:rPr>
              <w:t>微信客</w:t>
            </w:r>
            <w:proofErr w:type="gramEnd"/>
            <w:r w:rsidRPr="00274AA0">
              <w:rPr>
                <w:rFonts w:ascii="仿宋" w:eastAsia="仿宋" w:hAnsi="仿宋" w:hint="eastAsia"/>
                <w:sz w:val="28"/>
                <w:szCs w:val="24"/>
              </w:rPr>
              <w:t>服，1本部服务，1环保部服务）。本部服务</w:t>
            </w:r>
            <w:proofErr w:type="gramStart"/>
            <w:r w:rsidRPr="00274AA0">
              <w:rPr>
                <w:rFonts w:ascii="仿宋" w:eastAsia="仿宋" w:hAnsi="仿宋" w:hint="eastAsia"/>
                <w:sz w:val="28"/>
                <w:szCs w:val="24"/>
              </w:rPr>
              <w:t>被白总否决</w:t>
            </w:r>
            <w:proofErr w:type="gramEnd"/>
            <w:r w:rsidRPr="00274AA0">
              <w:rPr>
                <w:rFonts w:ascii="仿宋" w:eastAsia="仿宋" w:hAnsi="仿宋" w:hint="eastAsia"/>
                <w:sz w:val="28"/>
                <w:szCs w:val="24"/>
              </w:rPr>
              <w:t>；环保部服务下周一入职、</w:t>
            </w:r>
            <w:proofErr w:type="gramStart"/>
            <w:r w:rsidRPr="00274AA0">
              <w:rPr>
                <w:rFonts w:ascii="仿宋" w:eastAsia="仿宋" w:hAnsi="仿宋" w:hint="eastAsia"/>
                <w:sz w:val="28"/>
                <w:szCs w:val="24"/>
              </w:rPr>
              <w:t>微信客服待</w:t>
            </w:r>
            <w:proofErr w:type="gramEnd"/>
            <w:r w:rsidRPr="00274AA0">
              <w:rPr>
                <w:rFonts w:ascii="仿宋" w:eastAsia="仿宋" w:hAnsi="仿宋" w:hint="eastAsia"/>
                <w:sz w:val="28"/>
                <w:szCs w:val="24"/>
              </w:rPr>
              <w:t>谈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1D864C1A" w:rsidR="006F1712" w:rsidRPr="00D560BB" w:rsidRDefault="008B1B12" w:rsidP="00B00C2D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560BB">
              <w:rPr>
                <w:rFonts w:ascii="仿宋" w:eastAsia="仿宋" w:hAnsi="仿宋" w:hint="eastAsia"/>
                <w:sz w:val="28"/>
                <w:szCs w:val="24"/>
              </w:rPr>
              <w:t>本周：</w:t>
            </w:r>
            <w:r w:rsidR="00A6202C">
              <w:rPr>
                <w:rFonts w:ascii="仿宋" w:eastAsia="仿宋" w:hAnsi="仿宋" w:hint="eastAsia"/>
                <w:sz w:val="28"/>
                <w:szCs w:val="24"/>
              </w:rPr>
              <w:t>刘沛容（本部）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57709563" w:rsidR="00364B9F" w:rsidRPr="000720CF" w:rsidRDefault="00C72F87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1E580244" w:rsidR="00425558" w:rsidRPr="0040031E" w:rsidRDefault="00C72F87" w:rsidP="003D422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1FD65264" w14:textId="77777777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针对现场</w:t>
            </w:r>
            <w:proofErr w:type="gramStart"/>
            <w:r w:rsidRPr="00007FB5">
              <w:rPr>
                <w:rFonts w:ascii="仿宋" w:eastAsia="仿宋" w:hAnsi="仿宋" w:hint="eastAsia"/>
                <w:sz w:val="28"/>
                <w:szCs w:val="24"/>
              </w:rPr>
              <w:t>端检查</w:t>
            </w:r>
            <w:proofErr w:type="gramEnd"/>
            <w:r w:rsidRPr="00007FB5">
              <w:rPr>
                <w:rFonts w:ascii="仿宋" w:eastAsia="仿宋" w:hAnsi="仿宋" w:hint="eastAsia"/>
                <w:sz w:val="28"/>
                <w:szCs w:val="24"/>
              </w:rPr>
              <w:t>进行汇总与整理</w:t>
            </w:r>
          </w:p>
          <w:p w14:paraId="7C239659" w14:textId="77777777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面向企业关于典型行业标记规则及督办规则PPT</w:t>
            </w:r>
          </w:p>
          <w:p w14:paraId="7C4BD43B" w14:textId="77777777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面向生态环境部门关于典型行业标记规则及督办规则、管理</w:t>
            </w:r>
            <w:proofErr w:type="gramStart"/>
            <w:r w:rsidRPr="00007FB5">
              <w:rPr>
                <w:rFonts w:ascii="仿宋" w:eastAsia="仿宋" w:hAnsi="仿宋" w:hint="eastAsia"/>
                <w:sz w:val="28"/>
                <w:szCs w:val="24"/>
              </w:rPr>
              <w:t>端操作</w:t>
            </w:r>
            <w:proofErr w:type="gramEnd"/>
            <w:r w:rsidRPr="00007FB5">
              <w:rPr>
                <w:rFonts w:ascii="仿宋" w:eastAsia="仿宋" w:hAnsi="仿宋" w:hint="eastAsia"/>
                <w:sz w:val="28"/>
                <w:szCs w:val="24"/>
              </w:rPr>
              <w:t>PPT</w:t>
            </w:r>
          </w:p>
          <w:p w14:paraId="0419DE0A" w14:textId="117385E9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省级4.2系统与部里联调技术说明文档</w:t>
            </w:r>
          </w:p>
          <w:p w14:paraId="6F67C9D2" w14:textId="0EA956CC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新集群磁盘扩容、老集群重新部署</w:t>
            </w:r>
          </w:p>
          <w:p w14:paraId="7BB67339" w14:textId="6605FC34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4.2系统部级、西藏，进行应用、数据库集群、交换集群等全面升级</w:t>
            </w:r>
          </w:p>
          <w:p w14:paraId="216F4E51" w14:textId="77777777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调度系统、督办系统数据经4.2部级交换，流转向大数据数仓</w:t>
            </w:r>
          </w:p>
          <w:p w14:paraId="461C2F99" w14:textId="530E7D54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007FB5">
              <w:rPr>
                <w:rFonts w:ascii="仿宋" w:eastAsia="仿宋" w:hAnsi="仿宋" w:hint="eastAsia"/>
                <w:sz w:val="28"/>
                <w:szCs w:val="24"/>
              </w:rPr>
              <w:t>更新线</w:t>
            </w:r>
            <w:proofErr w:type="gramEnd"/>
            <w:r w:rsidRPr="00007FB5">
              <w:rPr>
                <w:rFonts w:ascii="仿宋" w:eastAsia="仿宋" w:hAnsi="仿宋" w:hint="eastAsia"/>
                <w:sz w:val="28"/>
                <w:szCs w:val="24"/>
              </w:rPr>
              <w:t>上垃圾焚烧通讯相关程序，观察新版程序性能</w:t>
            </w:r>
          </w:p>
          <w:p w14:paraId="425AE6EF" w14:textId="77777777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通过整理数据库碎片，</w:t>
            </w:r>
            <w:proofErr w:type="gramStart"/>
            <w:r w:rsidRPr="00007FB5">
              <w:rPr>
                <w:rFonts w:ascii="仿宋" w:eastAsia="仿宋" w:hAnsi="仿宋" w:hint="eastAsia"/>
                <w:sz w:val="28"/>
                <w:szCs w:val="24"/>
              </w:rPr>
              <w:t>优化线</w:t>
            </w:r>
            <w:proofErr w:type="gramEnd"/>
            <w:r w:rsidRPr="00007FB5">
              <w:rPr>
                <w:rFonts w:ascii="仿宋" w:eastAsia="仿宋" w:hAnsi="仿宋" w:hint="eastAsia"/>
                <w:sz w:val="28"/>
                <w:szCs w:val="24"/>
              </w:rPr>
              <w:t>上所有</w:t>
            </w:r>
            <w:proofErr w:type="spellStart"/>
            <w:r w:rsidRPr="00007FB5">
              <w:rPr>
                <w:rFonts w:ascii="仿宋" w:eastAsia="仿宋" w:hAnsi="仿宋" w:hint="eastAsia"/>
                <w:sz w:val="28"/>
                <w:szCs w:val="24"/>
              </w:rPr>
              <w:t>SqlServer</w:t>
            </w:r>
            <w:proofErr w:type="spellEnd"/>
            <w:r w:rsidRPr="00007FB5">
              <w:rPr>
                <w:rFonts w:ascii="仿宋" w:eastAsia="仿宋" w:hAnsi="仿宋" w:hint="eastAsia"/>
                <w:sz w:val="28"/>
                <w:szCs w:val="24"/>
              </w:rPr>
              <w:t>数据库性能</w:t>
            </w:r>
          </w:p>
          <w:p w14:paraId="345A3D4F" w14:textId="77777777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火电、水泥、造纸行业数据标记及督办规则知识库内容搭建</w:t>
            </w:r>
          </w:p>
          <w:p w14:paraId="04EEDB6A" w14:textId="77777777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协助技术支持完成部自动监控项目投标事宜，现投标文件已基本编制完成</w:t>
            </w:r>
          </w:p>
          <w:p w14:paraId="5A643192" w14:textId="1950F17A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配合执法局完成广西自动监控培训、南京垃圾焚烧培训报名事宜</w:t>
            </w:r>
          </w:p>
          <w:p w14:paraId="50CE937E" w14:textId="77777777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参加服务评价考核工作会议，按照信息中心要求完成服务评价工作考核</w:t>
            </w:r>
          </w:p>
          <w:p w14:paraId="1FFD205E" w14:textId="77777777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协助评估中心出具重污染天气排放量变化分析报告</w:t>
            </w:r>
          </w:p>
          <w:p w14:paraId="4CCF7696" w14:textId="28472938" w:rsidR="00007FB5" w:rsidRPr="00007FB5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面向评估中心关于系统介绍的PPT，并参与电话会议做系统介绍汇报</w:t>
            </w:r>
          </w:p>
          <w:p w14:paraId="1C4C0146" w14:textId="4E053A6C" w:rsidR="00215713" w:rsidRPr="00215713" w:rsidRDefault="00007FB5" w:rsidP="00007FB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07FB5">
              <w:rPr>
                <w:rFonts w:ascii="仿宋" w:eastAsia="仿宋" w:hAnsi="仿宋" w:hint="eastAsia"/>
                <w:sz w:val="28"/>
                <w:szCs w:val="24"/>
              </w:rPr>
              <w:t>协助河北省厅出具严重超标企业判定规则报告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5A8F599B" w:rsidR="006446F3" w:rsidRPr="006446F3" w:rsidRDefault="004E4282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4E4282">
              <w:rPr>
                <w:rFonts w:ascii="仿宋" w:eastAsia="仿宋" w:hAnsi="仿宋" w:hint="eastAsia"/>
                <w:b/>
                <w:sz w:val="28"/>
                <w:szCs w:val="32"/>
              </w:rPr>
              <w:t>本周评审20份，</w:t>
            </w:r>
            <w:proofErr w:type="gramStart"/>
            <w:r w:rsidRPr="004E4282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4E4282">
              <w:rPr>
                <w:rFonts w:ascii="仿宋" w:eastAsia="仿宋" w:hAnsi="仿宋" w:hint="eastAsia"/>
                <w:b/>
                <w:sz w:val="28"/>
                <w:szCs w:val="32"/>
              </w:rPr>
              <w:t>运营部2G合同2份（4.8w），2B合同18份（42.41w）</w:t>
            </w:r>
            <w:r w:rsidR="003276F0" w:rsidRPr="003276F0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 w:rsidRPr="00BF0C63">
              <w:rPr>
                <w:rFonts w:ascii="仿宋" w:eastAsia="仿宋" w:hAnsi="仿宋" w:hint="eastAsia"/>
                <w:b/>
                <w:sz w:val="28"/>
                <w:szCs w:val="32"/>
                <w:highlight w:val="yellow"/>
              </w:rPr>
              <w:t>本周服务运营部新增合同额</w:t>
            </w:r>
            <w:r w:rsidR="00E91E20" w:rsidRPr="00BF0C63">
              <w:rPr>
                <w:rFonts w:ascii="仿宋" w:eastAsia="仿宋" w:hAnsi="仿宋"/>
                <w:b/>
                <w:sz w:val="28"/>
                <w:szCs w:val="32"/>
                <w:highlight w:val="yellow"/>
              </w:rPr>
              <w:t>50.49</w:t>
            </w:r>
            <w:r w:rsidR="00FC6AED" w:rsidRPr="00BF0C63">
              <w:rPr>
                <w:rFonts w:ascii="仿宋" w:eastAsia="仿宋" w:hAnsi="仿宋" w:hint="eastAsia"/>
                <w:b/>
                <w:sz w:val="28"/>
                <w:szCs w:val="32"/>
                <w:highlight w:val="yellow"/>
              </w:rPr>
              <w:t>万</w:t>
            </w:r>
            <w:r w:rsidR="003276F0" w:rsidRPr="00BF0C63">
              <w:rPr>
                <w:rFonts w:ascii="仿宋" w:eastAsia="仿宋" w:hAnsi="仿宋" w:hint="eastAsia"/>
                <w:b/>
                <w:sz w:val="28"/>
                <w:szCs w:val="32"/>
                <w:highlight w:val="yellow"/>
              </w:rPr>
              <w:t>元，累计合同额</w:t>
            </w:r>
            <w:r w:rsidR="002072D4" w:rsidRPr="00BF0C63">
              <w:rPr>
                <w:rFonts w:ascii="仿宋" w:eastAsia="仿宋" w:hAnsi="仿宋"/>
                <w:b/>
                <w:sz w:val="28"/>
                <w:szCs w:val="32"/>
                <w:highlight w:val="yellow"/>
              </w:rPr>
              <w:t>4736</w:t>
            </w:r>
            <w:r w:rsidR="003276F0" w:rsidRPr="00BF0C63">
              <w:rPr>
                <w:rFonts w:ascii="仿宋" w:eastAsia="仿宋" w:hAnsi="仿宋" w:hint="eastAsia"/>
                <w:b/>
                <w:sz w:val="28"/>
                <w:szCs w:val="32"/>
                <w:highlight w:val="yellow"/>
              </w:rPr>
              <w:t>万，目标完成度</w:t>
            </w:r>
            <w:r w:rsidR="00A928EC" w:rsidRPr="00BF0C63">
              <w:rPr>
                <w:rFonts w:ascii="仿宋" w:eastAsia="仿宋" w:hAnsi="仿宋"/>
                <w:b/>
                <w:sz w:val="28"/>
                <w:szCs w:val="32"/>
                <w:highlight w:val="yellow"/>
              </w:rPr>
              <w:t>189.44</w:t>
            </w:r>
            <w:r w:rsidR="003276F0" w:rsidRPr="00BF0C63">
              <w:rPr>
                <w:rFonts w:ascii="仿宋" w:eastAsia="仿宋" w:hAnsi="仿宋" w:hint="eastAsia"/>
                <w:b/>
                <w:sz w:val="28"/>
                <w:szCs w:val="32"/>
                <w:highlight w:val="yellow"/>
              </w:rPr>
              <w:t>%</w:t>
            </w:r>
            <w:r w:rsidR="003276F0"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52D9B3A9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高磊2G一份</w:t>
            </w:r>
          </w:p>
          <w:p w14:paraId="04CE4253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①四平市生态环境局-平台迁移0.8w</w:t>
            </w:r>
          </w:p>
          <w:p w14:paraId="77D31B27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高宇2B一份</w:t>
            </w:r>
          </w:p>
          <w:p w14:paraId="78C59F6D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①光大环保能源（鹰潭）有限公司-值守新签1.96w</w:t>
            </w:r>
          </w:p>
          <w:p w14:paraId="508206F7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秦喜红2B一份</w:t>
            </w:r>
          </w:p>
          <w:p w14:paraId="27522100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①石家庄厦能</w:t>
            </w: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炘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环保科技有限公司-企业端标记督办技术培训1.5w</w:t>
            </w:r>
          </w:p>
          <w:p w14:paraId="14C8CCBA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陈磊1，2G一份2B一份</w:t>
            </w:r>
          </w:p>
          <w:p w14:paraId="7662B93C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①马鞍山市生态环境保护综合行政执法支队-马鞍山补充协议4w</w:t>
            </w:r>
          </w:p>
          <w:p w14:paraId="44691F71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②泰兴市三峰环保能源有限公司-值守续签1.96w</w:t>
            </w:r>
          </w:p>
          <w:p w14:paraId="0FE81A94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庄丹凤2B三份</w:t>
            </w:r>
          </w:p>
          <w:p w14:paraId="56506227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①保罗清洁能源（福州）有限公司-值守续签0.98w</w:t>
            </w:r>
          </w:p>
          <w:p w14:paraId="64D24975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②福建保罗环保能源有限公司-值守续签1.96w</w:t>
            </w:r>
          </w:p>
          <w:p w14:paraId="7258FECB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③福州红庙岭垃圾焚烧发电有限公司-值守续签1.96w</w:t>
            </w:r>
          </w:p>
          <w:p w14:paraId="5B33A429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刘跃2B一份</w:t>
            </w:r>
          </w:p>
          <w:p w14:paraId="672DA0D1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亳州洁能电力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有限公司-值守续签1.96w</w:t>
            </w:r>
          </w:p>
          <w:p w14:paraId="5C7F6FA7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毛活文2B一份</w:t>
            </w:r>
          </w:p>
          <w:p w14:paraId="1FEB51EE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①衡阳永清环保能源有限公司-</w:t>
            </w: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升级改造1w</w:t>
            </w:r>
          </w:p>
          <w:p w14:paraId="21B2DF65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刘晋2B两份</w:t>
            </w:r>
          </w:p>
          <w:p w14:paraId="6630E78D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①睢宁宝源新能源发电有限公司-值守新签1.96w</w:t>
            </w:r>
          </w:p>
          <w:p w14:paraId="7D2FFF75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②泗洪高能环境生物质能有限公司-值守续签1.96w</w:t>
            </w:r>
          </w:p>
          <w:p w14:paraId="356839A5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宋雪迎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7A783871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①光大环保能源（太康）有限公司-值守续签1.96w</w:t>
            </w:r>
          </w:p>
          <w:p w14:paraId="711A4E85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王志文2B一份</w:t>
            </w:r>
          </w:p>
          <w:p w14:paraId="19432DBE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①滨州天</w:t>
            </w: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楹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环保能源有限公司-值守续签2.94W</w:t>
            </w:r>
          </w:p>
          <w:p w14:paraId="413E9B61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肖建卫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19DBAB69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①樟树市伟明环保能源有限公司-值守新签0.98w</w:t>
            </w:r>
          </w:p>
          <w:p w14:paraId="1B4BA673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李惠</w:t>
            </w: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惠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2B两份</w:t>
            </w:r>
          </w:p>
          <w:p w14:paraId="403D524F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①北京帕莫瑞科技有限公司-8台</w:t>
            </w: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+2个GPS模块13.36w</w:t>
            </w:r>
          </w:p>
          <w:p w14:paraId="0B8B73F3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②北京帕莫瑞科技有限公司-GPS模块销售0.32w</w:t>
            </w:r>
          </w:p>
          <w:p w14:paraId="7FEBDD2F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王超2B一份</w:t>
            </w:r>
          </w:p>
          <w:p w14:paraId="16913EDA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杭州绿能环保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发电有限公司-值守续签2.94w</w:t>
            </w:r>
          </w:p>
          <w:p w14:paraId="5D24DE87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郭攀2B一份</w:t>
            </w:r>
          </w:p>
          <w:p w14:paraId="6A79B6C2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①武威光大环保能源有限公司-值守新签1.96w</w:t>
            </w:r>
          </w:p>
          <w:p w14:paraId="5A6528E3" w14:textId="77777777" w:rsidR="00BF0C63" w:rsidRPr="00BF0C63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郭效金2B一份</w:t>
            </w:r>
          </w:p>
          <w:p w14:paraId="7DDB88AF" w14:textId="75DE6254" w:rsidR="00341DBB" w:rsidRPr="00961A72" w:rsidRDefault="00BF0C63" w:rsidP="00BF0C63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①南宁市科之源环保科技有限公司-</w:t>
            </w:r>
            <w:proofErr w:type="gramStart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BF0C63">
              <w:rPr>
                <w:rFonts w:ascii="仿宋" w:eastAsia="仿宋" w:hAnsi="仿宋" w:hint="eastAsia"/>
                <w:bCs/>
                <w:sz w:val="28"/>
                <w:szCs w:val="32"/>
              </w:rPr>
              <w:t>1台0.75w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0D00FC3D" w14:textId="77777777" w:rsidR="001B375A" w:rsidRPr="001B375A" w:rsidRDefault="001B375A" w:rsidP="001B375A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1B375A">
              <w:rPr>
                <w:rFonts w:ascii="仿宋" w:eastAsia="仿宋" w:hAnsi="仿宋" w:hint="eastAsia"/>
                <w:sz w:val="28"/>
                <w:szCs w:val="28"/>
              </w:rPr>
              <w:t>广西自动监控软件的升级改造项目方案</w:t>
            </w:r>
          </w:p>
          <w:p w14:paraId="79D979F6" w14:textId="77777777" w:rsidR="001B375A" w:rsidRPr="001B375A" w:rsidRDefault="001B375A" w:rsidP="001B375A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1B375A">
              <w:rPr>
                <w:rFonts w:ascii="仿宋" w:eastAsia="仿宋" w:hAnsi="仿宋" w:hint="eastAsia"/>
                <w:sz w:val="28"/>
                <w:szCs w:val="28"/>
              </w:rPr>
              <w:t>部里运</w:t>
            </w:r>
            <w:proofErr w:type="gramStart"/>
            <w:r w:rsidRPr="001B375A">
              <w:rPr>
                <w:rFonts w:ascii="仿宋" w:eastAsia="仿宋" w:hAnsi="仿宋" w:hint="eastAsia"/>
                <w:sz w:val="28"/>
                <w:szCs w:val="28"/>
              </w:rPr>
              <w:t>维陪标文件</w:t>
            </w:r>
            <w:proofErr w:type="gramEnd"/>
            <w:r w:rsidRPr="001B375A">
              <w:rPr>
                <w:rFonts w:ascii="仿宋" w:eastAsia="仿宋" w:hAnsi="仿宋" w:hint="eastAsia"/>
                <w:sz w:val="28"/>
                <w:szCs w:val="28"/>
              </w:rPr>
              <w:t>的支持</w:t>
            </w:r>
          </w:p>
          <w:p w14:paraId="2728CF59" w14:textId="77777777" w:rsidR="001B375A" w:rsidRPr="001B375A" w:rsidRDefault="001B375A" w:rsidP="001B375A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1B375A">
              <w:rPr>
                <w:rFonts w:ascii="仿宋" w:eastAsia="仿宋" w:hAnsi="仿宋" w:hint="eastAsia"/>
                <w:sz w:val="28"/>
                <w:szCs w:val="28"/>
              </w:rPr>
              <w:t>江苏省省厅自动监控运</w:t>
            </w:r>
            <w:proofErr w:type="gramStart"/>
            <w:r w:rsidRPr="001B375A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1B375A">
              <w:rPr>
                <w:rFonts w:ascii="仿宋" w:eastAsia="仿宋" w:hAnsi="仿宋" w:hint="eastAsia"/>
                <w:sz w:val="28"/>
                <w:szCs w:val="28"/>
              </w:rPr>
              <w:t>一拖二投标</w:t>
            </w:r>
          </w:p>
          <w:p w14:paraId="7599C27F" w14:textId="63A76245" w:rsidR="000D1F52" w:rsidRPr="004F51B4" w:rsidRDefault="001B375A" w:rsidP="001B375A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1B375A">
              <w:rPr>
                <w:rFonts w:ascii="仿宋" w:eastAsia="仿宋" w:hAnsi="仿宋" w:hint="eastAsia"/>
                <w:sz w:val="28"/>
                <w:szCs w:val="28"/>
              </w:rPr>
              <w:t>污染源运维服务方案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2DF48B0E" w14:textId="77777777" w:rsidR="000150B3" w:rsidRPr="000150B3" w:rsidRDefault="000150B3" w:rsidP="000150B3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50B3">
              <w:rPr>
                <w:rFonts w:ascii="仿宋" w:eastAsia="仿宋" w:hAnsi="仿宋" w:hint="eastAsia"/>
                <w:sz w:val="28"/>
                <w:szCs w:val="28"/>
              </w:rPr>
              <w:t>五省试点及环保部招聘专项面试</w:t>
            </w:r>
          </w:p>
          <w:p w14:paraId="19876A0F" w14:textId="77777777" w:rsidR="000150B3" w:rsidRPr="000150B3" w:rsidRDefault="000150B3" w:rsidP="000150B3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50B3">
              <w:rPr>
                <w:rFonts w:ascii="仿宋" w:eastAsia="仿宋" w:hAnsi="仿宋" w:hint="eastAsia"/>
                <w:sz w:val="28"/>
                <w:szCs w:val="28"/>
              </w:rPr>
              <w:t>高级咨询</w:t>
            </w:r>
            <w:proofErr w:type="gramStart"/>
            <w:r w:rsidRPr="000150B3">
              <w:rPr>
                <w:rFonts w:ascii="仿宋" w:eastAsia="仿宋" w:hAnsi="仿宋" w:hint="eastAsia"/>
                <w:sz w:val="28"/>
                <w:szCs w:val="28"/>
              </w:rPr>
              <w:t>组试点</w:t>
            </w:r>
            <w:proofErr w:type="gramEnd"/>
            <w:r w:rsidRPr="000150B3">
              <w:rPr>
                <w:rFonts w:ascii="仿宋" w:eastAsia="仿宋" w:hAnsi="仿宋" w:hint="eastAsia"/>
                <w:sz w:val="28"/>
                <w:szCs w:val="28"/>
              </w:rPr>
              <w:t>准备工作跟踪</w:t>
            </w:r>
          </w:p>
          <w:p w14:paraId="7AFC9058" w14:textId="77777777" w:rsidR="000150B3" w:rsidRPr="000150B3" w:rsidRDefault="000150B3" w:rsidP="000150B3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50B3">
              <w:rPr>
                <w:rFonts w:ascii="仿宋" w:eastAsia="仿宋" w:hAnsi="仿宋" w:hint="eastAsia"/>
                <w:sz w:val="28"/>
                <w:szCs w:val="28"/>
              </w:rPr>
              <w:t>高级咨询</w:t>
            </w:r>
            <w:proofErr w:type="gramStart"/>
            <w:r w:rsidRPr="000150B3">
              <w:rPr>
                <w:rFonts w:ascii="仿宋" w:eastAsia="仿宋" w:hAnsi="仿宋" w:hint="eastAsia"/>
                <w:sz w:val="28"/>
                <w:szCs w:val="28"/>
              </w:rPr>
              <w:t>组试点</w:t>
            </w:r>
            <w:proofErr w:type="gramEnd"/>
            <w:r w:rsidRPr="000150B3">
              <w:rPr>
                <w:rFonts w:ascii="仿宋" w:eastAsia="仿宋" w:hAnsi="仿宋" w:hint="eastAsia"/>
                <w:sz w:val="28"/>
                <w:szCs w:val="28"/>
              </w:rPr>
              <w:t>准备ppt试讲评审</w:t>
            </w:r>
          </w:p>
          <w:p w14:paraId="463A8A70" w14:textId="77777777" w:rsidR="000150B3" w:rsidRPr="000150B3" w:rsidRDefault="000150B3" w:rsidP="000150B3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50B3">
              <w:rPr>
                <w:rFonts w:ascii="仿宋" w:eastAsia="仿宋" w:hAnsi="仿宋" w:hint="eastAsia"/>
                <w:sz w:val="28"/>
                <w:szCs w:val="28"/>
              </w:rPr>
              <w:t>浙闽赣、粤桂</w:t>
            </w:r>
            <w:proofErr w:type="gramStart"/>
            <w:r w:rsidRPr="000150B3">
              <w:rPr>
                <w:rFonts w:ascii="仿宋" w:eastAsia="仿宋" w:hAnsi="仿宋" w:hint="eastAsia"/>
                <w:sz w:val="28"/>
                <w:szCs w:val="28"/>
              </w:rPr>
              <w:t>湘琼鄂</w:t>
            </w:r>
            <w:proofErr w:type="gramEnd"/>
            <w:r w:rsidRPr="000150B3">
              <w:rPr>
                <w:rFonts w:ascii="仿宋" w:eastAsia="仿宋" w:hAnsi="仿宋" w:hint="eastAsia"/>
                <w:sz w:val="28"/>
                <w:szCs w:val="28"/>
              </w:rPr>
              <w:t>（1-11月）利润核算：销售业绩、人力成本确认（已完成）</w:t>
            </w:r>
          </w:p>
          <w:p w14:paraId="4EDDB7F0" w14:textId="77777777" w:rsidR="000150B3" w:rsidRPr="000150B3" w:rsidRDefault="000150B3" w:rsidP="000150B3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50B3">
              <w:rPr>
                <w:rFonts w:ascii="仿宋" w:eastAsia="仿宋" w:hAnsi="仿宋" w:hint="eastAsia"/>
                <w:sz w:val="28"/>
                <w:szCs w:val="28"/>
              </w:rPr>
              <w:t>环保365 服务质量管理制度讨论</w:t>
            </w:r>
          </w:p>
          <w:p w14:paraId="2AE65671" w14:textId="77777777" w:rsidR="000150B3" w:rsidRPr="000150B3" w:rsidRDefault="000150B3" w:rsidP="000150B3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50B3">
              <w:rPr>
                <w:rFonts w:ascii="仿宋" w:eastAsia="仿宋" w:hAnsi="仿宋" w:hint="eastAsia"/>
                <w:sz w:val="28"/>
                <w:szCs w:val="28"/>
              </w:rPr>
              <w:t>11月合同事项表</w:t>
            </w:r>
          </w:p>
          <w:p w14:paraId="618F083D" w14:textId="77777777" w:rsidR="000150B3" w:rsidRPr="000150B3" w:rsidRDefault="000150B3" w:rsidP="000150B3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50B3">
              <w:rPr>
                <w:rFonts w:ascii="仿宋" w:eastAsia="仿宋" w:hAnsi="仿宋" w:hint="eastAsia"/>
                <w:sz w:val="28"/>
                <w:szCs w:val="28"/>
              </w:rPr>
              <w:t>已到期、近三月到期合同梳理及跟踪</w:t>
            </w:r>
          </w:p>
          <w:p w14:paraId="170C190C" w14:textId="473BE82C" w:rsidR="00FF1164" w:rsidRPr="00FF1164" w:rsidRDefault="000150B3" w:rsidP="000150B3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50B3">
              <w:rPr>
                <w:rFonts w:ascii="仿宋" w:eastAsia="仿宋" w:hAnsi="仿宋" w:hint="eastAsia"/>
                <w:sz w:val="28"/>
                <w:szCs w:val="28"/>
              </w:rPr>
              <w:t>宣传片拍摄配合</w:t>
            </w:r>
          </w:p>
          <w:p w14:paraId="26C77754" w14:textId="3618AEA6" w:rsidR="0033198D" w:rsidRPr="0033198D" w:rsidRDefault="005051C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50628D25" w14:textId="26053210" w:rsidR="003A7BEA" w:rsidRPr="00F24ABA" w:rsidRDefault="00F24ABA" w:rsidP="00F24ABA">
            <w:pPr>
              <w:pStyle w:val="ab"/>
              <w:numPr>
                <w:ilvl w:val="0"/>
                <w:numId w:val="4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24ABA">
              <w:rPr>
                <w:rFonts w:ascii="仿宋" w:eastAsia="仿宋" w:hAnsi="仿宋" w:hint="eastAsia"/>
                <w:sz w:val="28"/>
                <w:szCs w:val="28"/>
              </w:rPr>
              <w:t>4.2专项培训情况：</w:t>
            </w:r>
            <w:r w:rsidR="00851DFF" w:rsidRPr="00851DFF">
              <w:rPr>
                <w:rFonts w:ascii="仿宋" w:eastAsia="仿宋" w:hAnsi="仿宋" w:hint="eastAsia"/>
                <w:sz w:val="28"/>
                <w:szCs w:val="28"/>
              </w:rPr>
              <w:t>4.2专项培训情况：试点省份驻地运</w:t>
            </w:r>
            <w:proofErr w:type="gramStart"/>
            <w:r w:rsidR="00851DFF" w:rsidRPr="00851DFF">
              <w:rPr>
                <w:rFonts w:ascii="仿宋" w:eastAsia="仿宋" w:hAnsi="仿宋" w:hint="eastAsia"/>
                <w:sz w:val="28"/>
                <w:szCs w:val="28"/>
              </w:rPr>
              <w:t>维人员</w:t>
            </w:r>
            <w:proofErr w:type="gramEnd"/>
            <w:r w:rsidR="00851DFF" w:rsidRPr="00851DFF">
              <w:rPr>
                <w:rFonts w:ascii="仿宋" w:eastAsia="仿宋" w:hAnsi="仿宋" w:hint="eastAsia"/>
                <w:sz w:val="28"/>
                <w:szCs w:val="28"/>
              </w:rPr>
              <w:t>培训已完成，基本掌握4.2部署技能，部署过程中常见问题已归纳总结，练习环境部、省、市注册联调已完成，其他省份人员培训正在进行，部署培训视频正在录制中完成20%。各省进展情况由省负责人自行汇报</w:t>
            </w:r>
            <w:r w:rsidR="003A7BEA" w:rsidRPr="00F24AB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FCDAE50" w14:textId="16225FEA" w:rsidR="003A7BEA" w:rsidRPr="003A7BEA" w:rsidRDefault="003A7BEA" w:rsidP="003A7BEA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40A52627" w14:textId="43600E6E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山东：</w:t>
            </w:r>
            <w:r w:rsidR="00DA17AA" w:rsidRPr="00DA17AA">
              <w:rPr>
                <w:rFonts w:ascii="仿宋" w:eastAsia="仿宋" w:hAnsi="仿宋" w:hint="eastAsia"/>
                <w:sz w:val="28"/>
                <w:szCs w:val="28"/>
              </w:rPr>
              <w:t>省厅目前服务器资源已经下来，检查部署期间发现一些问题，沟通网络硬件问题待调整</w:t>
            </w:r>
            <w:proofErr w:type="gramStart"/>
            <w:r w:rsidR="00DA17AA" w:rsidRPr="00DA17AA">
              <w:rPr>
                <w:rFonts w:ascii="仿宋" w:eastAsia="仿宋" w:hAnsi="仿宋" w:hint="eastAsia"/>
                <w:sz w:val="28"/>
                <w:szCs w:val="28"/>
              </w:rPr>
              <w:t>完继续</w:t>
            </w:r>
            <w:proofErr w:type="gramEnd"/>
            <w:r w:rsidR="00DA17AA" w:rsidRPr="00DA17AA">
              <w:rPr>
                <w:rFonts w:ascii="仿宋" w:eastAsia="仿宋" w:hAnsi="仿宋" w:hint="eastAsia"/>
                <w:sz w:val="28"/>
                <w:szCs w:val="28"/>
              </w:rPr>
              <w:t>进行部署。各地市已经打了申请报告，等待资源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AB58002" w14:textId="2DEFCF2B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广西：</w:t>
            </w:r>
            <w:proofErr w:type="gramStart"/>
            <w:r w:rsidR="000C5A56" w:rsidRPr="000C5A56">
              <w:rPr>
                <w:rFonts w:ascii="仿宋" w:eastAsia="仿宋" w:hAnsi="仿宋" w:hint="eastAsia"/>
                <w:sz w:val="28"/>
                <w:szCs w:val="28"/>
              </w:rPr>
              <w:t>省级大</w:t>
            </w:r>
            <w:proofErr w:type="gramEnd"/>
            <w:r w:rsidR="000C5A56" w:rsidRPr="000C5A56">
              <w:rPr>
                <w:rFonts w:ascii="仿宋" w:eastAsia="仿宋" w:hAnsi="仿宋" w:hint="eastAsia"/>
                <w:sz w:val="28"/>
                <w:szCs w:val="28"/>
              </w:rPr>
              <w:t>集中服务器资源已经下来，共14台。目前还在检查资源配置以及按照信息中心要求安装杀毒软件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FFC9E66" w14:textId="15291A7F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四川：</w:t>
            </w:r>
            <w:r w:rsidR="00851DFF" w:rsidRPr="00851DFF">
              <w:rPr>
                <w:rFonts w:ascii="仿宋" w:eastAsia="仿宋" w:hAnsi="仿宋" w:hint="eastAsia"/>
                <w:sz w:val="28"/>
                <w:szCs w:val="28"/>
              </w:rPr>
              <w:t>四川省目前已经有11个地市服务准备到位。 已经安排本周末开始加班部署。剩余11个地市服务器准备情况持续跟进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9558871" w14:textId="7F5F9521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浙江：</w:t>
            </w:r>
            <w:r w:rsidR="00434FAF" w:rsidRPr="00434FAF">
              <w:rPr>
                <w:rFonts w:ascii="仿宋" w:eastAsia="仿宋" w:hAnsi="仿宋" w:hint="eastAsia"/>
                <w:sz w:val="28"/>
                <w:szCs w:val="28"/>
              </w:rPr>
              <w:t>目前初步定于先省里集中部署，未来1年内逐步推向地市；浙江方案暂时还未报给部里（初稿已拟定），待部里发文后，再同信息中心向阿里政务</w:t>
            </w:r>
            <w:proofErr w:type="gramStart"/>
            <w:r w:rsidR="00434FAF" w:rsidRPr="00434FAF">
              <w:rPr>
                <w:rFonts w:ascii="仿宋" w:eastAsia="仿宋" w:hAnsi="仿宋" w:hint="eastAsia"/>
                <w:sz w:val="28"/>
                <w:szCs w:val="28"/>
              </w:rPr>
              <w:t>云申请云</w:t>
            </w:r>
            <w:proofErr w:type="gramEnd"/>
            <w:r w:rsidR="00434FAF" w:rsidRPr="00434FAF">
              <w:rPr>
                <w:rFonts w:ascii="仿宋" w:eastAsia="仿宋" w:hAnsi="仿宋" w:hint="eastAsia"/>
                <w:sz w:val="28"/>
                <w:szCs w:val="28"/>
              </w:rPr>
              <w:t>服务器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5B61724" w14:textId="24D4E386" w:rsidR="00FF1164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河北：</w:t>
            </w:r>
            <w:r w:rsidR="008A3019" w:rsidRPr="008A3019">
              <w:rPr>
                <w:rFonts w:ascii="仿宋" w:eastAsia="仿宋" w:hAnsi="仿宋" w:hint="eastAsia"/>
                <w:sz w:val="28"/>
                <w:szCs w:val="28"/>
              </w:rPr>
              <w:t>方案没进度，说省里在等部里发文，得再看看。  服务器：第三方已经按照非集中部署方式将国发4.2与第三方的4.0服务器申请资源表提交信息中心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7E27" w14:textId="113469FB" w:rsidR="00F6612E" w:rsidRPr="00F6612E" w:rsidRDefault="00F6612E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6612E">
              <w:rPr>
                <w:rFonts w:ascii="仿宋" w:eastAsia="仿宋" w:hAnsi="仿宋" w:hint="eastAsia"/>
                <w:sz w:val="28"/>
                <w:szCs w:val="28"/>
              </w:rPr>
              <w:t>基本情况：</w:t>
            </w:r>
            <w:r w:rsidR="009E385A" w:rsidRPr="009E385A">
              <w:rPr>
                <w:rFonts w:ascii="仿宋" w:eastAsia="仿宋" w:hAnsi="仿宋" w:hint="eastAsia"/>
                <w:sz w:val="28"/>
                <w:szCs w:val="28"/>
              </w:rPr>
              <w:t>截止12月10日企业</w:t>
            </w:r>
            <w:proofErr w:type="gramStart"/>
            <w:r w:rsidR="009E385A" w:rsidRPr="009E385A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="009E385A" w:rsidRPr="009E385A">
              <w:rPr>
                <w:rFonts w:ascii="仿宋" w:eastAsia="仿宋" w:hAnsi="仿宋" w:hint="eastAsia"/>
                <w:sz w:val="28"/>
                <w:szCs w:val="28"/>
              </w:rPr>
              <w:t>关注人数56908; 12月3日至12月10日新增关注用户152人</w:t>
            </w:r>
            <w:r w:rsidRPr="00F6612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2C49156" w14:textId="296EFE5B" w:rsidR="00F6612E" w:rsidRPr="00F6612E" w:rsidRDefault="009E385A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E385A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9E385A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9E385A">
              <w:rPr>
                <w:rFonts w:ascii="仿宋" w:eastAsia="仿宋" w:hAnsi="仿宋" w:hint="eastAsia"/>
                <w:sz w:val="28"/>
                <w:szCs w:val="28"/>
              </w:rPr>
              <w:t>咨询59人次,回复消息总数218</w:t>
            </w:r>
            <w:r w:rsidR="00F6612E" w:rsidRPr="00F6612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811C55A" w14:textId="5D2122D8" w:rsidR="00E67013" w:rsidRPr="00C103D7" w:rsidRDefault="00E72D6C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2D6C">
              <w:rPr>
                <w:rFonts w:ascii="仿宋" w:eastAsia="仿宋" w:hAnsi="仿宋" w:hint="eastAsia"/>
                <w:sz w:val="28"/>
                <w:szCs w:val="28"/>
              </w:rPr>
              <w:t>共值守452企业,1103个监控点；本周新增企业3家</w:t>
            </w:r>
            <w:r w:rsidR="00434972" w:rsidRPr="00C103D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5394" w14:textId="77777777" w:rsidR="004D62E6" w:rsidRPr="004D62E6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62E6">
              <w:rPr>
                <w:rFonts w:ascii="仿宋" w:eastAsia="仿宋" w:hAnsi="仿宋" w:hint="eastAsia"/>
                <w:sz w:val="28"/>
                <w:szCs w:val="24"/>
              </w:rPr>
              <w:t>典型行业（火电、水泥、造纸）试点运</w:t>
            </w:r>
            <w:proofErr w:type="gramStart"/>
            <w:r w:rsidRPr="004D62E6">
              <w:rPr>
                <w:rFonts w:ascii="仿宋" w:eastAsia="仿宋" w:hAnsi="仿宋" w:hint="eastAsia"/>
                <w:sz w:val="28"/>
                <w:szCs w:val="24"/>
              </w:rPr>
              <w:t>维保障</w:t>
            </w:r>
            <w:proofErr w:type="gramEnd"/>
            <w:r w:rsidRPr="004D62E6">
              <w:rPr>
                <w:rFonts w:ascii="仿宋" w:eastAsia="仿宋" w:hAnsi="仿宋" w:hint="eastAsia"/>
                <w:sz w:val="28"/>
                <w:szCs w:val="24"/>
              </w:rPr>
              <w:t>应急工作制度演练；</w:t>
            </w:r>
          </w:p>
          <w:p w14:paraId="5DD63785" w14:textId="77777777" w:rsidR="004D62E6" w:rsidRPr="004D62E6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62E6">
              <w:rPr>
                <w:rFonts w:ascii="仿宋" w:eastAsia="仿宋" w:hAnsi="仿宋" w:hint="eastAsia"/>
                <w:sz w:val="28"/>
                <w:szCs w:val="24"/>
              </w:rPr>
              <w:t>4.2培训方案实施；</w:t>
            </w:r>
          </w:p>
          <w:p w14:paraId="7E1CD296" w14:textId="77777777" w:rsidR="004D62E6" w:rsidRPr="004D62E6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62E6">
              <w:rPr>
                <w:rFonts w:ascii="仿宋" w:eastAsia="仿宋" w:hAnsi="仿宋" w:hint="eastAsia"/>
                <w:sz w:val="28"/>
                <w:szCs w:val="24"/>
              </w:rPr>
              <w:t>五省试点及环保部招聘专项面试；</w:t>
            </w:r>
          </w:p>
          <w:p w14:paraId="32C7CC90" w14:textId="77777777" w:rsidR="004D62E6" w:rsidRPr="004D62E6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62E6">
              <w:rPr>
                <w:rFonts w:ascii="仿宋" w:eastAsia="仿宋" w:hAnsi="仿宋" w:hint="eastAsia"/>
                <w:sz w:val="28"/>
                <w:szCs w:val="24"/>
              </w:rPr>
              <w:t>镇江4.2部署任务单实施；</w:t>
            </w:r>
          </w:p>
          <w:p w14:paraId="35FF84C2" w14:textId="77777777" w:rsidR="004D62E6" w:rsidRPr="004D62E6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62E6">
              <w:rPr>
                <w:rFonts w:ascii="仿宋" w:eastAsia="仿宋" w:hAnsi="仿宋" w:hint="eastAsia"/>
                <w:sz w:val="28"/>
                <w:szCs w:val="24"/>
              </w:rPr>
              <w:t>已到期合同同步M1销售部；</w:t>
            </w:r>
          </w:p>
          <w:p w14:paraId="2694D527" w14:textId="77777777" w:rsidR="004D62E6" w:rsidRPr="004D62E6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62E6">
              <w:rPr>
                <w:rFonts w:ascii="仿宋" w:eastAsia="仿宋" w:hAnsi="仿宋" w:hint="eastAsia"/>
                <w:sz w:val="28"/>
                <w:szCs w:val="24"/>
              </w:rPr>
              <w:t>服务运营部业务提升考试管理办法修改；</w:t>
            </w:r>
          </w:p>
          <w:p w14:paraId="36C2085E" w14:textId="77777777" w:rsidR="004D62E6" w:rsidRPr="004D62E6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62E6">
              <w:rPr>
                <w:rFonts w:ascii="仿宋" w:eastAsia="仿宋" w:hAnsi="仿宋" w:hint="eastAsia"/>
                <w:sz w:val="28"/>
                <w:szCs w:val="24"/>
              </w:rPr>
              <w:t>广西自动监控软件的升级改造项目方案完善；</w:t>
            </w:r>
          </w:p>
          <w:p w14:paraId="4CC7D7C3" w14:textId="77777777" w:rsidR="004D62E6" w:rsidRPr="004D62E6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62E6">
              <w:rPr>
                <w:rFonts w:ascii="仿宋" w:eastAsia="仿宋" w:hAnsi="仿宋" w:hint="eastAsia"/>
                <w:sz w:val="28"/>
                <w:szCs w:val="24"/>
              </w:rPr>
              <w:t>部里运</w:t>
            </w:r>
            <w:proofErr w:type="gramStart"/>
            <w:r w:rsidRPr="004D62E6">
              <w:rPr>
                <w:rFonts w:ascii="仿宋" w:eastAsia="仿宋" w:hAnsi="仿宋" w:hint="eastAsia"/>
                <w:sz w:val="28"/>
                <w:szCs w:val="24"/>
              </w:rPr>
              <w:t>维陪标文件</w:t>
            </w:r>
            <w:proofErr w:type="gramEnd"/>
            <w:r w:rsidRPr="004D62E6">
              <w:rPr>
                <w:rFonts w:ascii="仿宋" w:eastAsia="仿宋" w:hAnsi="仿宋" w:hint="eastAsia"/>
                <w:sz w:val="28"/>
                <w:szCs w:val="24"/>
              </w:rPr>
              <w:t>的定稿；</w:t>
            </w:r>
          </w:p>
          <w:p w14:paraId="4E742AEF" w14:textId="77777777" w:rsidR="00707927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62E6">
              <w:rPr>
                <w:rFonts w:ascii="仿宋" w:eastAsia="仿宋" w:hAnsi="仿宋" w:hint="eastAsia"/>
                <w:sz w:val="28"/>
                <w:szCs w:val="24"/>
              </w:rPr>
              <w:t>王志文济南区域管理中心企业环保365采购服务</w:t>
            </w:r>
            <w:r w:rsidR="006D65BD" w:rsidRPr="006D65B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149B16F1" w14:textId="7FEF0335" w:rsidR="004D62E6" w:rsidRPr="008A121A" w:rsidRDefault="004D62E6" w:rsidP="004D62E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佛山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绿电项目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实施。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02450B78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16E">
        <w:rPr>
          <w:rFonts w:ascii="仿宋" w:eastAsia="仿宋" w:hAnsi="仿宋"/>
          <w:sz w:val="28"/>
          <w:szCs w:val="28"/>
          <w:u w:val="single"/>
        </w:rPr>
        <w:t>1</w:t>
      </w:r>
      <w:r w:rsidR="00AE52B7">
        <w:rPr>
          <w:rFonts w:ascii="仿宋" w:eastAsia="仿宋" w:hAnsi="仿宋"/>
          <w:sz w:val="28"/>
          <w:szCs w:val="28"/>
          <w:u w:val="single"/>
        </w:rPr>
        <w:t>2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C41D60">
        <w:rPr>
          <w:rFonts w:ascii="仿宋" w:eastAsia="仿宋" w:hAnsi="仿宋"/>
          <w:sz w:val="28"/>
          <w:szCs w:val="28"/>
          <w:u w:val="single"/>
        </w:rPr>
        <w:t>12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431" w:type="dxa"/>
        <w:tblLook w:val="04A0" w:firstRow="1" w:lastRow="0" w:firstColumn="1" w:lastColumn="0" w:noHBand="0" w:noVBand="1"/>
      </w:tblPr>
      <w:tblGrid>
        <w:gridCol w:w="1271"/>
        <w:gridCol w:w="2123"/>
        <w:gridCol w:w="5957"/>
        <w:gridCol w:w="1480"/>
        <w:gridCol w:w="3600"/>
      </w:tblGrid>
      <w:tr w:rsidR="00D463FF" w:rsidRPr="00D463FF" w14:paraId="29705386" w14:textId="77777777" w:rsidTr="00D463FF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E00B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E7C7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98B5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224F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0047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D463FF" w:rsidRPr="00D463FF" w14:paraId="4781F622" w14:textId="77777777" w:rsidTr="00D463FF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0A34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15484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2DCF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</w:t>
            </w:r>
            <w:proofErr w:type="gramStart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俊准备</w:t>
            </w:r>
            <w:proofErr w:type="gramEnd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回驻地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094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AA2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D463FF" w:rsidRPr="00D463FF" w14:paraId="0DFC7498" w14:textId="77777777" w:rsidTr="00D463FF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44CD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84D21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0F7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翁心</w:t>
            </w:r>
            <w:proofErr w:type="gramStart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雨学习</w:t>
            </w:r>
            <w:proofErr w:type="gramEnd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75BD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D9D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三大行业政策文件</w:t>
            </w:r>
          </w:p>
        </w:tc>
      </w:tr>
      <w:tr w:rsidR="00D463FF" w:rsidRPr="00D463FF" w14:paraId="6176B548" w14:textId="77777777" w:rsidTr="00D463FF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958E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341E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9F8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梁露、李沛容学习软件部署和通讯交换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2C56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8FF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公司业务学习</w:t>
            </w:r>
          </w:p>
        </w:tc>
      </w:tr>
      <w:tr w:rsidR="00D463FF" w:rsidRPr="00D463FF" w14:paraId="698A9B6E" w14:textId="77777777" w:rsidTr="00D463FF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74BB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0127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921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</w:t>
            </w:r>
            <w:proofErr w:type="gramEnd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</w:t>
            </w:r>
            <w:proofErr w:type="gramEnd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豆豆、孙浩涵、田文祥学习垃圾焚烧业务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72A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760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三大行业的政策文件</w:t>
            </w:r>
          </w:p>
        </w:tc>
      </w:tr>
      <w:tr w:rsidR="00D463FF" w:rsidRPr="00D463FF" w14:paraId="2DD09DD5" w14:textId="77777777" w:rsidTr="00D463FF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B596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012D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256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撰写《业务提升考试的管理办法》初稿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906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C7B8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定稿、进行第一轮考试</w:t>
            </w:r>
          </w:p>
        </w:tc>
      </w:tr>
      <w:tr w:rsidR="00D463FF" w:rsidRPr="00D463FF" w14:paraId="3D6CF2CA" w14:textId="77777777" w:rsidTr="00D463FF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D2DD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43FF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7410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主管贡献</w:t>
            </w:r>
            <w:proofErr w:type="gramStart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表目标</w:t>
            </w:r>
            <w:proofErr w:type="gramEnd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于完成结果反馈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F44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5B72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3FF" w:rsidRPr="00D463FF" w14:paraId="0E6AD4F7" w14:textId="77777777" w:rsidTr="00D463FF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0913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7E1A4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企业文化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BD8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品质氛围营造视频内容规划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514F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167F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下周完成2021年第一季度视频规划</w:t>
            </w:r>
          </w:p>
        </w:tc>
      </w:tr>
      <w:tr w:rsidR="00D463FF" w:rsidRPr="00D463FF" w14:paraId="5235B0F4" w14:textId="77777777" w:rsidTr="00D463FF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BE81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产品规划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12C3C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确立产品标准化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DDAE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风控产品</w:t>
            </w:r>
            <w:proofErr w:type="gramEnd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的标准化（梳理排查前期的数据分析）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490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C34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3FF" w:rsidRPr="00D463FF" w14:paraId="190E7AF9" w14:textId="77777777" w:rsidTr="00D463FF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6737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E9C5F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康恒项目</w:t>
            </w:r>
            <w:proofErr w:type="gramEnd"/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7DC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出太原</w:t>
            </w:r>
            <w:proofErr w:type="gramStart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康恒的风控报告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5A78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AED8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3FF" w:rsidRPr="00D463FF" w14:paraId="5B99D810" w14:textId="77777777" w:rsidTr="00D463FF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6883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636C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培训宝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D69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走培训宝</w:t>
            </w:r>
            <w:proofErr w:type="gramEnd"/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采购、报销相关流、并邮递合同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538E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354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3FF" w:rsidRPr="00D463FF" w14:paraId="6DF85863" w14:textId="77777777" w:rsidTr="00D463FF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C30B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FAE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E961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宣传片拍摄人力、资源等的协调，拍摄环节的把控、解说词的修改等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E8AF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F20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3FF" w:rsidRPr="00D463FF" w14:paraId="77E90D0B" w14:textId="77777777" w:rsidTr="00D463FF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BF08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737D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7DAA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外景：西安交通大学场地拍摄的协调与跟进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B52" w14:textId="77777777" w:rsidR="00D463FF" w:rsidRPr="00D463FF" w:rsidRDefault="00D463FF" w:rsidP="00D463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964F" w14:textId="77777777" w:rsidR="00D463FF" w:rsidRPr="00D463FF" w:rsidRDefault="00D463FF" w:rsidP="00D463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63F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527E1119" w:rsidR="00361E36" w:rsidRPr="00FA5F27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4F4E76F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7CA08AE6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5245" w:type="dxa"/>
        <w:tblInd w:w="-289" w:type="dxa"/>
        <w:tblLook w:val="04A0" w:firstRow="1" w:lastRow="0" w:firstColumn="1" w:lastColumn="0" w:noHBand="0" w:noVBand="1"/>
      </w:tblPr>
      <w:tblGrid>
        <w:gridCol w:w="1320"/>
        <w:gridCol w:w="1227"/>
        <w:gridCol w:w="709"/>
        <w:gridCol w:w="1375"/>
        <w:gridCol w:w="1560"/>
        <w:gridCol w:w="1958"/>
        <w:gridCol w:w="1134"/>
        <w:gridCol w:w="4402"/>
        <w:gridCol w:w="1560"/>
      </w:tblGrid>
      <w:tr w:rsidR="00416E9F" w:rsidRPr="001D1A6C" w14:paraId="5CDFBF39" w14:textId="77777777" w:rsidTr="00997E25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6560F0" w:rsidRPr="006560F0" w14:paraId="6FE1CF37" w14:textId="77777777" w:rsidTr="006560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A1B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131F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406A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E62C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10月9 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A49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F41E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准备回驻地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F552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D22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踏实认真、性格内向、沟通能力有待提高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9317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560F0" w:rsidRPr="006560F0" w14:paraId="25874B32" w14:textId="77777777" w:rsidTr="006560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668B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BC30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</w:t>
            </w:r>
            <w:proofErr w:type="gramEnd"/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12D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69E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8DF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FC2D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F2E3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C34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理解能力尚可、沟通尚可、学习不踏实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3A81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560F0" w:rsidRPr="006560F0" w14:paraId="2A7C5D87" w14:textId="77777777" w:rsidTr="006560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78F5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26E5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</w:t>
            </w:r>
            <w:proofErr w:type="gramEnd"/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豆豆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FB81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5550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A28C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F73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已经去环保部服务组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9967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153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踏实认真、思路较清晰、理解能力较好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9F20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560F0" w:rsidRPr="006560F0" w14:paraId="700EC3AE" w14:textId="77777777" w:rsidTr="006560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1CA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0945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孙浩涵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8053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B35E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CE00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12月9日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C054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0067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77F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F94C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560F0" w:rsidRPr="006560F0" w14:paraId="6102387C" w14:textId="77777777" w:rsidTr="006560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D9B5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B306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田文祥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E7B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DF4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11月17日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F636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707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601E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7B1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D55D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560F0" w:rsidRPr="006560F0" w14:paraId="265E627E" w14:textId="77777777" w:rsidTr="006560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D5DF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AA46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063C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1E97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44D3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0E71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4.2平台部署通讯交换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034F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3BA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认真、踏实、仔细、好问、沟通能力尚可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8A0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560F0" w:rsidRPr="006560F0" w14:paraId="64856D98" w14:textId="77777777" w:rsidTr="006560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3060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99FC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翁心雨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1A7C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DAE4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07C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12月25日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9ED9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学习垃圾焚烧业务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E7D1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EF80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踏实认真、思路较清晰、理解能力较好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F2A5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企业服务</w:t>
            </w:r>
          </w:p>
        </w:tc>
      </w:tr>
      <w:tr w:rsidR="006560F0" w:rsidRPr="006560F0" w14:paraId="2C454D8A" w14:textId="77777777" w:rsidTr="006560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4F43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E87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李沛容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4C8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9F26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D43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12月25日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FF9E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4.2平台部署通许交换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26CA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DC7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性格开朗、技术丰富、思路清晰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8CD" w14:textId="77777777" w:rsidR="006560F0" w:rsidRPr="006560F0" w:rsidRDefault="006560F0" w:rsidP="006560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560F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12AB1" w14:textId="77777777" w:rsidR="002E21A1" w:rsidRDefault="002E21A1">
      <w:r>
        <w:separator/>
      </w:r>
    </w:p>
  </w:endnote>
  <w:endnote w:type="continuationSeparator" w:id="0">
    <w:p w14:paraId="6F626393" w14:textId="77777777" w:rsidR="002E21A1" w:rsidRDefault="002E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220A1" w14:textId="77777777" w:rsidR="002E21A1" w:rsidRDefault="002E21A1">
      <w:r>
        <w:separator/>
      </w:r>
    </w:p>
  </w:footnote>
  <w:footnote w:type="continuationSeparator" w:id="0">
    <w:p w14:paraId="1E7FBFDD" w14:textId="77777777" w:rsidR="002E21A1" w:rsidRDefault="002E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2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1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9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6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8"/>
  </w:num>
  <w:num w:numId="18">
    <w:abstractNumId w:val="33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30"/>
  </w:num>
  <w:num w:numId="26">
    <w:abstractNumId w:val="31"/>
  </w:num>
  <w:num w:numId="27">
    <w:abstractNumId w:val="25"/>
  </w:num>
  <w:num w:numId="28">
    <w:abstractNumId w:val="8"/>
  </w:num>
  <w:num w:numId="29">
    <w:abstractNumId w:val="39"/>
  </w:num>
  <w:num w:numId="30">
    <w:abstractNumId w:val="29"/>
  </w:num>
  <w:num w:numId="31">
    <w:abstractNumId w:val="12"/>
  </w:num>
  <w:num w:numId="32">
    <w:abstractNumId w:val="19"/>
  </w:num>
  <w:num w:numId="33">
    <w:abstractNumId w:val="17"/>
  </w:num>
  <w:num w:numId="34">
    <w:abstractNumId w:val="27"/>
  </w:num>
  <w:num w:numId="35">
    <w:abstractNumId w:val="34"/>
  </w:num>
  <w:num w:numId="36">
    <w:abstractNumId w:val="35"/>
  </w:num>
  <w:num w:numId="37">
    <w:abstractNumId w:val="4"/>
  </w:num>
  <w:num w:numId="38">
    <w:abstractNumId w:val="23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4"/>
    <w:lvlOverride w:ilvl="0">
      <w:startOverride w:val="1"/>
    </w:lvlOverride>
  </w:num>
  <w:num w:numId="43">
    <w:abstractNumId w:val="26"/>
  </w:num>
  <w:num w:numId="44">
    <w:abstractNumId w:val="14"/>
  </w:num>
  <w:num w:numId="45">
    <w:abstractNumId w:val="21"/>
  </w:num>
  <w:num w:numId="46">
    <w:abstractNumId w:val="9"/>
  </w:num>
  <w:num w:numId="47">
    <w:abstractNumId w:val="32"/>
  </w:num>
  <w:num w:numId="4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AD8"/>
    <w:rsid w:val="00003E0E"/>
    <w:rsid w:val="00004020"/>
    <w:rsid w:val="000047AC"/>
    <w:rsid w:val="00004E82"/>
    <w:rsid w:val="0000626D"/>
    <w:rsid w:val="000066D3"/>
    <w:rsid w:val="000068E6"/>
    <w:rsid w:val="00007FB5"/>
    <w:rsid w:val="0001004A"/>
    <w:rsid w:val="000100CF"/>
    <w:rsid w:val="00010246"/>
    <w:rsid w:val="00010976"/>
    <w:rsid w:val="000112A6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693B"/>
    <w:rsid w:val="00016990"/>
    <w:rsid w:val="00016BDC"/>
    <w:rsid w:val="00016DD0"/>
    <w:rsid w:val="00017167"/>
    <w:rsid w:val="00017878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A42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FFA"/>
    <w:rsid w:val="000E2120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1001ED"/>
    <w:rsid w:val="001005A6"/>
    <w:rsid w:val="0010062D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67"/>
    <w:rsid w:val="00157BA1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375A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19A9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7CB"/>
    <w:rsid w:val="0031413F"/>
    <w:rsid w:val="00314241"/>
    <w:rsid w:val="00314573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583"/>
    <w:rsid w:val="00346890"/>
    <w:rsid w:val="00346CDA"/>
    <w:rsid w:val="00346CF9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45C0"/>
    <w:rsid w:val="00354B7B"/>
    <w:rsid w:val="00355436"/>
    <w:rsid w:val="00355EC1"/>
    <w:rsid w:val="00356915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A9C"/>
    <w:rsid w:val="00385DC5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4B6"/>
    <w:rsid w:val="0039484C"/>
    <w:rsid w:val="00394DC5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A0661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20CA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1AE6"/>
    <w:rsid w:val="003E2B80"/>
    <w:rsid w:val="003E2CF6"/>
    <w:rsid w:val="003E2F3C"/>
    <w:rsid w:val="003E3C81"/>
    <w:rsid w:val="003E3D8F"/>
    <w:rsid w:val="003E4162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6513"/>
    <w:rsid w:val="004368F5"/>
    <w:rsid w:val="00436CE1"/>
    <w:rsid w:val="00436DF7"/>
    <w:rsid w:val="00437223"/>
    <w:rsid w:val="004373BF"/>
    <w:rsid w:val="00437B1B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4EF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6C65"/>
    <w:rsid w:val="004C79B8"/>
    <w:rsid w:val="004C7A86"/>
    <w:rsid w:val="004D0E7E"/>
    <w:rsid w:val="004D1649"/>
    <w:rsid w:val="004D1E28"/>
    <w:rsid w:val="004D2253"/>
    <w:rsid w:val="004D240D"/>
    <w:rsid w:val="004D24A3"/>
    <w:rsid w:val="004D2915"/>
    <w:rsid w:val="004D29C9"/>
    <w:rsid w:val="004D2D87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282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1C83"/>
    <w:rsid w:val="0051297C"/>
    <w:rsid w:val="00512996"/>
    <w:rsid w:val="00512EA7"/>
    <w:rsid w:val="00512FAF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6BF"/>
    <w:rsid w:val="005406D9"/>
    <w:rsid w:val="00541A3A"/>
    <w:rsid w:val="00541DC6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148F"/>
    <w:rsid w:val="00572986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4CB"/>
    <w:rsid w:val="00582516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6DB8"/>
    <w:rsid w:val="005A75D8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A0"/>
    <w:rsid w:val="00613F26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072"/>
    <w:rsid w:val="006559AE"/>
    <w:rsid w:val="00655E8B"/>
    <w:rsid w:val="00655F10"/>
    <w:rsid w:val="00655FC0"/>
    <w:rsid w:val="00655FD3"/>
    <w:rsid w:val="006560F0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5C8B"/>
    <w:rsid w:val="006A6886"/>
    <w:rsid w:val="006A7116"/>
    <w:rsid w:val="006A713A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096"/>
    <w:rsid w:val="0072477B"/>
    <w:rsid w:val="00724E9B"/>
    <w:rsid w:val="0072535F"/>
    <w:rsid w:val="0072595A"/>
    <w:rsid w:val="00726028"/>
    <w:rsid w:val="00726CC4"/>
    <w:rsid w:val="00727179"/>
    <w:rsid w:val="00727410"/>
    <w:rsid w:val="007277EB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9E0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21D5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69F"/>
    <w:rsid w:val="007F5016"/>
    <w:rsid w:val="007F56AC"/>
    <w:rsid w:val="007F5B72"/>
    <w:rsid w:val="007F5D1F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7BB"/>
    <w:rsid w:val="008007D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A7"/>
    <w:rsid w:val="008629D8"/>
    <w:rsid w:val="00862B80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772A2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7038"/>
    <w:rsid w:val="00927719"/>
    <w:rsid w:val="00927D4B"/>
    <w:rsid w:val="00927DBC"/>
    <w:rsid w:val="0093067B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1A72"/>
    <w:rsid w:val="0096222C"/>
    <w:rsid w:val="0096235E"/>
    <w:rsid w:val="009624B1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FFB"/>
    <w:rsid w:val="00A104C6"/>
    <w:rsid w:val="00A10578"/>
    <w:rsid w:val="00A10823"/>
    <w:rsid w:val="00A10AF0"/>
    <w:rsid w:val="00A10B27"/>
    <w:rsid w:val="00A1122B"/>
    <w:rsid w:val="00A1158A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7F0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FDA"/>
    <w:rsid w:val="00A4742A"/>
    <w:rsid w:val="00A475A8"/>
    <w:rsid w:val="00A47E92"/>
    <w:rsid w:val="00A507F2"/>
    <w:rsid w:val="00A50A54"/>
    <w:rsid w:val="00A51179"/>
    <w:rsid w:val="00A5134F"/>
    <w:rsid w:val="00A515EE"/>
    <w:rsid w:val="00A51662"/>
    <w:rsid w:val="00A51832"/>
    <w:rsid w:val="00A5196B"/>
    <w:rsid w:val="00A52ABC"/>
    <w:rsid w:val="00A5312F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31D"/>
    <w:rsid w:val="00A7208C"/>
    <w:rsid w:val="00A721CC"/>
    <w:rsid w:val="00A73622"/>
    <w:rsid w:val="00A736E8"/>
    <w:rsid w:val="00A73E14"/>
    <w:rsid w:val="00A7405C"/>
    <w:rsid w:val="00A749BB"/>
    <w:rsid w:val="00A74AEE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71A"/>
    <w:rsid w:val="00A859A1"/>
    <w:rsid w:val="00A85AEA"/>
    <w:rsid w:val="00A85D09"/>
    <w:rsid w:val="00A85F09"/>
    <w:rsid w:val="00A86D43"/>
    <w:rsid w:val="00A90946"/>
    <w:rsid w:val="00A90C3B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132A"/>
    <w:rsid w:val="00AC17AE"/>
    <w:rsid w:val="00AC1AA6"/>
    <w:rsid w:val="00AC293D"/>
    <w:rsid w:val="00AC2A29"/>
    <w:rsid w:val="00AC2E4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320C"/>
    <w:rsid w:val="00AE350A"/>
    <w:rsid w:val="00AE36A5"/>
    <w:rsid w:val="00AE3A56"/>
    <w:rsid w:val="00AE3B26"/>
    <w:rsid w:val="00AE49E4"/>
    <w:rsid w:val="00AE4CEF"/>
    <w:rsid w:val="00AE4D53"/>
    <w:rsid w:val="00AE52B7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0C63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1D60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191"/>
    <w:rsid w:val="00C544F0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0BA6"/>
    <w:rsid w:val="00CD11F9"/>
    <w:rsid w:val="00CD1A94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C40"/>
    <w:rsid w:val="00CD5FB9"/>
    <w:rsid w:val="00CD63DC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4C6"/>
    <w:rsid w:val="00CF287A"/>
    <w:rsid w:val="00CF2D33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25D"/>
    <w:rsid w:val="00D113F2"/>
    <w:rsid w:val="00D115CF"/>
    <w:rsid w:val="00D1192F"/>
    <w:rsid w:val="00D11946"/>
    <w:rsid w:val="00D11E43"/>
    <w:rsid w:val="00D11ED3"/>
    <w:rsid w:val="00D11F30"/>
    <w:rsid w:val="00D1349B"/>
    <w:rsid w:val="00D13568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C1B"/>
    <w:rsid w:val="00D31B9D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0EC"/>
    <w:rsid w:val="00D434E7"/>
    <w:rsid w:val="00D4352B"/>
    <w:rsid w:val="00D43929"/>
    <w:rsid w:val="00D44127"/>
    <w:rsid w:val="00D4414C"/>
    <w:rsid w:val="00D446C2"/>
    <w:rsid w:val="00D44962"/>
    <w:rsid w:val="00D44B76"/>
    <w:rsid w:val="00D45357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2D2"/>
    <w:rsid w:val="00D51A64"/>
    <w:rsid w:val="00D520BF"/>
    <w:rsid w:val="00D522F7"/>
    <w:rsid w:val="00D532A9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1F5"/>
    <w:rsid w:val="00DA1319"/>
    <w:rsid w:val="00DA17AA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2DA"/>
    <w:rsid w:val="00DE554A"/>
    <w:rsid w:val="00DE5D3B"/>
    <w:rsid w:val="00DE796A"/>
    <w:rsid w:val="00DF00B7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030"/>
    <w:rsid w:val="00E2503F"/>
    <w:rsid w:val="00E25607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B0E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5FF"/>
    <w:rsid w:val="00E73C53"/>
    <w:rsid w:val="00E740B3"/>
    <w:rsid w:val="00E74FF6"/>
    <w:rsid w:val="00E7638D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BA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DBD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5A77"/>
    <w:rsid w:val="00EE6639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8C8"/>
    <w:rsid w:val="00F54B27"/>
    <w:rsid w:val="00F54F34"/>
    <w:rsid w:val="00F56462"/>
    <w:rsid w:val="00F57417"/>
    <w:rsid w:val="00F57C71"/>
    <w:rsid w:val="00F57C87"/>
    <w:rsid w:val="00F57F43"/>
    <w:rsid w:val="00F602AA"/>
    <w:rsid w:val="00F603F3"/>
    <w:rsid w:val="00F604A9"/>
    <w:rsid w:val="00F6193E"/>
    <w:rsid w:val="00F62488"/>
    <w:rsid w:val="00F62A48"/>
    <w:rsid w:val="00F6332A"/>
    <w:rsid w:val="00F633FF"/>
    <w:rsid w:val="00F63AE3"/>
    <w:rsid w:val="00F63B84"/>
    <w:rsid w:val="00F6490D"/>
    <w:rsid w:val="00F64B67"/>
    <w:rsid w:val="00F64C02"/>
    <w:rsid w:val="00F65558"/>
    <w:rsid w:val="00F65B40"/>
    <w:rsid w:val="00F65B90"/>
    <w:rsid w:val="00F6612E"/>
    <w:rsid w:val="00F66962"/>
    <w:rsid w:val="00F66D17"/>
    <w:rsid w:val="00F67071"/>
    <w:rsid w:val="00F67834"/>
    <w:rsid w:val="00F67AB6"/>
    <w:rsid w:val="00F67F40"/>
    <w:rsid w:val="00F70BD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165"/>
    <w:rsid w:val="00F81326"/>
    <w:rsid w:val="00F8166B"/>
    <w:rsid w:val="00F824E0"/>
    <w:rsid w:val="00F8269A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DAF"/>
    <w:rsid w:val="00F94617"/>
    <w:rsid w:val="00F95A3F"/>
    <w:rsid w:val="00F95B18"/>
    <w:rsid w:val="00F95F6F"/>
    <w:rsid w:val="00F95F95"/>
    <w:rsid w:val="00F96710"/>
    <w:rsid w:val="00F968E6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24F"/>
    <w:rsid w:val="00FA65CE"/>
    <w:rsid w:val="00FA72EE"/>
    <w:rsid w:val="00FA7426"/>
    <w:rsid w:val="00FB07AC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E8"/>
    <w:rsid w:val="00FC62C6"/>
    <w:rsid w:val="00FC6744"/>
    <w:rsid w:val="00FC691E"/>
    <w:rsid w:val="00FC6AED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5F5C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1501</TotalTime>
  <Pages>7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3847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1923</cp:revision>
  <dcterms:created xsi:type="dcterms:W3CDTF">2019-12-27T11:23:00Z</dcterms:created>
  <dcterms:modified xsi:type="dcterms:W3CDTF">2020-12-13T02:47:00Z</dcterms:modified>
</cp:coreProperties>
</file>