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0B77CFF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3A3672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76BEFEF" w14:textId="77777777" w:rsidR="005D2250" w:rsidRDefault="005D2250" w:rsidP="005D2250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瀚蓝平台项目技术沟通。</w:t>
            </w:r>
          </w:p>
          <w:p w14:paraId="42E086E1" w14:textId="77777777" w:rsidR="005D2250" w:rsidRDefault="005D2250" w:rsidP="005D2250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浙江省试点方案沟通工作。</w:t>
            </w:r>
          </w:p>
          <w:p w14:paraId="3AA34486" w14:textId="77777777" w:rsidR="005D2250" w:rsidRPr="00A02FAC" w:rsidRDefault="005D2250" w:rsidP="005D2250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实施启动。</w:t>
            </w:r>
          </w:p>
          <w:p w14:paraId="0AB73AAF" w14:textId="5EFEB433" w:rsidR="00A02FAC" w:rsidRPr="0044039C" w:rsidRDefault="00C62681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升级关键点沟通。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C0ACDA2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673F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5D225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A673F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5D225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A928C84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D633D3A" w14:textId="77777777" w:rsidR="00A02FAC" w:rsidRDefault="005D2250" w:rsidP="005D2250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赣州、南昌项目沟通。</w:t>
            </w:r>
          </w:p>
          <w:p w14:paraId="6A0037BB" w14:textId="77777777" w:rsidR="005D2250" w:rsidRDefault="005D2250" w:rsidP="005D2250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瀚蓝平台项目商务沟通。</w:t>
            </w:r>
          </w:p>
          <w:p w14:paraId="2F9C2D4B" w14:textId="77777777" w:rsidR="00C62681" w:rsidRDefault="00C62681" w:rsidP="005D2250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浙江升级客户沟通方案初稿形成。</w:t>
            </w:r>
          </w:p>
          <w:p w14:paraId="55EE6271" w14:textId="2047AEE3" w:rsidR="005C5EA3" w:rsidRPr="00A02FAC" w:rsidRDefault="005C5EA3" w:rsidP="005D2250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合同归档、催款事项落实。</w:t>
            </w:r>
          </w:p>
        </w:tc>
      </w:tr>
    </w:tbl>
    <w:p w14:paraId="780CD5C7" w14:textId="7787201A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C62681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62681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4826" w14:textId="77777777" w:rsidR="005C5008" w:rsidRDefault="005C5008">
      <w:r>
        <w:separator/>
      </w:r>
    </w:p>
  </w:endnote>
  <w:endnote w:type="continuationSeparator" w:id="0">
    <w:p w14:paraId="4E19FC41" w14:textId="77777777" w:rsidR="005C5008" w:rsidRDefault="005C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C500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6BECA" w14:textId="77777777" w:rsidR="005C5008" w:rsidRDefault="005C5008">
      <w:r>
        <w:separator/>
      </w:r>
    </w:p>
  </w:footnote>
  <w:footnote w:type="continuationSeparator" w:id="0">
    <w:p w14:paraId="42DDC3F4" w14:textId="77777777" w:rsidR="005C5008" w:rsidRDefault="005C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C500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5C500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3094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</cp:lastModifiedBy>
  <cp:revision>1020</cp:revision>
  <dcterms:created xsi:type="dcterms:W3CDTF">2015-03-30T02:42:00Z</dcterms:created>
  <dcterms:modified xsi:type="dcterms:W3CDTF">2020-12-04T23:37:00Z</dcterms:modified>
</cp:coreProperties>
</file>