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CA27AD" w14:textId="77777777" w:rsidR="000974FF" w:rsidRPr="000974FF" w:rsidRDefault="000974FF" w:rsidP="00152657">
      <w:pPr>
        <w:jc w:val="center"/>
        <w:rPr>
          <w:rFonts w:ascii="黑体" w:eastAsia="黑体" w:hAnsi="黑体" w:hint="eastAsia"/>
          <w:sz w:val="24"/>
        </w:rPr>
      </w:pPr>
    </w:p>
    <w:p w14:paraId="1260D49E" w14:textId="63FEB324" w:rsidR="00FF0DD0" w:rsidRDefault="002854ED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</w:t>
      </w:r>
      <w:r w:rsidR="009761B1">
        <w:rPr>
          <w:rFonts w:ascii="黑体" w:eastAsia="黑体" w:hAnsi="黑体"/>
          <w:sz w:val="52"/>
        </w:rPr>
        <w:t>20</w:t>
      </w:r>
      <w:r>
        <w:rPr>
          <w:rFonts w:ascii="黑体" w:eastAsia="黑体" w:hAnsi="黑体" w:hint="eastAsia"/>
          <w:sz w:val="52"/>
        </w:rPr>
        <w:t>年</w:t>
      </w:r>
      <w:r>
        <w:rPr>
          <w:rFonts w:ascii="黑体" w:eastAsia="黑体" w:hAnsi="黑体"/>
          <w:sz w:val="52"/>
        </w:rPr>
        <w:t>第</w:t>
      </w:r>
      <w:r w:rsidR="00A77F9C">
        <w:rPr>
          <w:rFonts w:ascii="黑体" w:eastAsia="黑体" w:hAnsi="黑体"/>
          <w:sz w:val="52"/>
        </w:rPr>
        <w:t>5</w:t>
      </w:r>
      <w:r w:rsidR="007F6F3E">
        <w:rPr>
          <w:rFonts w:ascii="黑体" w:eastAsia="黑体" w:hAnsi="黑体"/>
          <w:sz w:val="52"/>
        </w:rPr>
        <w:t>1</w:t>
      </w:r>
      <w:r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p w14:paraId="27C970CA" w14:textId="77777777"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69"/>
        <w:gridCol w:w="1496"/>
        <w:gridCol w:w="3157"/>
      </w:tblGrid>
      <w:tr w:rsidR="00B57D98" w:rsidRPr="00F92BB4" w14:paraId="6349E55D" w14:textId="77777777" w:rsidTr="004A0AE5">
        <w:trPr>
          <w:trHeight w:val="556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75F8C27B" w14:textId="77777777" w:rsidR="00B57D98" w:rsidRPr="00F92BB4" w:rsidRDefault="00B57D98" w:rsidP="005834BA">
            <w:pPr>
              <w:numPr>
                <w:ilvl w:val="0"/>
                <w:numId w:val="27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A02FAC" w:rsidRPr="004000A2" w14:paraId="3252FA8E" w14:textId="77777777" w:rsidTr="004A0AE5">
        <w:trPr>
          <w:trHeight w:val="1211"/>
        </w:trPr>
        <w:tc>
          <w:tcPr>
            <w:tcW w:w="8522" w:type="dxa"/>
            <w:gridSpan w:val="3"/>
            <w:shd w:val="clear" w:color="auto" w:fill="auto"/>
          </w:tcPr>
          <w:p w14:paraId="28C3696F" w14:textId="77777777" w:rsidR="00A77F9C" w:rsidRDefault="00A77F9C" w:rsidP="00A02FAC">
            <w:pPr>
              <w:widowControl/>
              <w:ind w:firstLineChars="200" w:firstLine="560"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  <w:p w14:paraId="4FDA3AA2" w14:textId="77777777" w:rsidR="007F6F3E" w:rsidRDefault="007F6F3E" w:rsidP="007F6F3E">
            <w:pPr>
              <w:widowControl/>
              <w:ind w:firstLine="570"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瀚蓝平台项目合同、技术细节沟通。</w:t>
            </w:r>
          </w:p>
          <w:p w14:paraId="02082FB3" w14:textId="77777777" w:rsidR="007F6F3E" w:rsidRDefault="007F6F3E" w:rsidP="007F6F3E">
            <w:pPr>
              <w:widowControl/>
              <w:ind w:firstLine="570"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浙江升级客户沟通方案讨论修改。。</w:t>
            </w:r>
          </w:p>
          <w:p w14:paraId="0F1A8726" w14:textId="77777777" w:rsidR="007F6F3E" w:rsidRDefault="007F6F3E" w:rsidP="007F6F3E">
            <w:pPr>
              <w:widowControl/>
              <w:ind w:firstLine="570"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上饶招投标工作启动。</w:t>
            </w:r>
          </w:p>
          <w:p w14:paraId="0AB73AAF" w14:textId="07BF7B3A" w:rsidR="00A77F9C" w:rsidRPr="0044039C" w:rsidRDefault="007F6F3E" w:rsidP="007F6F3E">
            <w:pPr>
              <w:widowControl/>
              <w:ind w:firstLineChars="200" w:firstLine="560"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合同归档、催款事项落实。</w:t>
            </w:r>
          </w:p>
        </w:tc>
      </w:tr>
      <w:tr w:rsidR="00A02FAC" w:rsidRPr="00F92BB4" w14:paraId="5436D1CA" w14:textId="77777777" w:rsidTr="004A0AE5">
        <w:trPr>
          <w:trHeight w:val="621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3462FAA8" w14:textId="77777777" w:rsidR="00A02FAC" w:rsidRPr="00F92BB4" w:rsidRDefault="00A02FAC" w:rsidP="00A02FAC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A02FAC" w:rsidRPr="00F92BB4" w14:paraId="3C3A6071" w14:textId="77777777" w:rsidTr="004A0AE5">
        <w:trPr>
          <w:trHeight w:val="355"/>
        </w:trPr>
        <w:tc>
          <w:tcPr>
            <w:tcW w:w="3869" w:type="dxa"/>
            <w:shd w:val="clear" w:color="auto" w:fill="auto"/>
            <w:vAlign w:val="center"/>
          </w:tcPr>
          <w:p w14:paraId="561B10E7" w14:textId="77777777" w:rsidR="00A02FAC" w:rsidRPr="00F92BB4" w:rsidRDefault="00A02FAC" w:rsidP="00A02FAC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1496" w:type="dxa"/>
            <w:shd w:val="clear" w:color="auto" w:fill="auto"/>
            <w:vAlign w:val="center"/>
          </w:tcPr>
          <w:p w14:paraId="67646042" w14:textId="77777777" w:rsidR="00A02FAC" w:rsidRPr="00F92BB4" w:rsidRDefault="00A02FAC" w:rsidP="00A02FAC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3157" w:type="dxa"/>
            <w:shd w:val="clear" w:color="auto" w:fill="auto"/>
            <w:vAlign w:val="center"/>
          </w:tcPr>
          <w:p w14:paraId="10CDA4DD" w14:textId="77777777" w:rsidR="00A02FAC" w:rsidRPr="00F92BB4" w:rsidRDefault="00A02FAC" w:rsidP="00A02FAC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A02FAC" w:rsidRPr="00020E44" w14:paraId="56371CB3" w14:textId="77777777" w:rsidTr="004A0AE5">
        <w:trPr>
          <w:trHeight w:val="698"/>
        </w:trPr>
        <w:tc>
          <w:tcPr>
            <w:tcW w:w="3869" w:type="dxa"/>
            <w:shd w:val="clear" w:color="auto" w:fill="auto"/>
          </w:tcPr>
          <w:p w14:paraId="2692A4B2" w14:textId="72EE8E5A" w:rsidR="00A02FAC" w:rsidRPr="0077003A" w:rsidRDefault="00A02FAC" w:rsidP="00A02FAC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本周处理的主要服务</w:t>
            </w:r>
            <w:r w:rsidR="007F6F3E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7</w:t>
            </w:r>
            <w:r w:rsidR="007F6F3E"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>3</w:t>
            </w: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件，完成</w:t>
            </w:r>
            <w:r w:rsidR="007F6F3E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7</w:t>
            </w:r>
            <w:r w:rsidR="007F6F3E"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>3</w:t>
            </w: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件。</w:t>
            </w:r>
          </w:p>
        </w:tc>
        <w:tc>
          <w:tcPr>
            <w:tcW w:w="1496" w:type="dxa"/>
            <w:shd w:val="clear" w:color="auto" w:fill="auto"/>
          </w:tcPr>
          <w:p w14:paraId="62C50BBE" w14:textId="0A7DE57D" w:rsidR="00A02FAC" w:rsidRPr="00124875" w:rsidRDefault="007F6F3E" w:rsidP="00A02FAC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>100</w:t>
            </w:r>
            <w:r w:rsidR="00A02FAC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%</w:t>
            </w:r>
          </w:p>
        </w:tc>
        <w:tc>
          <w:tcPr>
            <w:tcW w:w="3157" w:type="dxa"/>
            <w:shd w:val="clear" w:color="auto" w:fill="auto"/>
          </w:tcPr>
          <w:p w14:paraId="3C605203" w14:textId="77777777" w:rsidR="00A02FAC" w:rsidRPr="00124875" w:rsidRDefault="00A02FAC" w:rsidP="00A02FAC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A02FAC" w:rsidRPr="00020E44" w14:paraId="50A8906A" w14:textId="77777777" w:rsidTr="004A0AE5">
        <w:trPr>
          <w:trHeight w:val="694"/>
        </w:trPr>
        <w:tc>
          <w:tcPr>
            <w:tcW w:w="3869" w:type="dxa"/>
            <w:shd w:val="clear" w:color="auto" w:fill="auto"/>
          </w:tcPr>
          <w:p w14:paraId="1B54D02D" w14:textId="494FF36C" w:rsidR="00A02FAC" w:rsidRPr="00B14DC9" w:rsidRDefault="00A02FAC" w:rsidP="00A02FAC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14:paraId="1FC31D53" w14:textId="3804907D" w:rsidR="00A02FAC" w:rsidRPr="00124875" w:rsidRDefault="00A02FAC" w:rsidP="00A02FAC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14:paraId="1B48BDDD" w14:textId="77777777" w:rsidR="00A02FAC" w:rsidRPr="00124875" w:rsidRDefault="00A02FAC" w:rsidP="00A02FAC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A02FAC" w:rsidRPr="00020E44" w14:paraId="40BDDE5A" w14:textId="77777777" w:rsidTr="004A0AE5">
        <w:trPr>
          <w:trHeight w:val="694"/>
        </w:trPr>
        <w:tc>
          <w:tcPr>
            <w:tcW w:w="3869" w:type="dxa"/>
            <w:shd w:val="clear" w:color="auto" w:fill="auto"/>
          </w:tcPr>
          <w:p w14:paraId="6DB91722" w14:textId="77777777" w:rsidR="00A02FAC" w:rsidRDefault="00A02FAC" w:rsidP="00A02FAC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14:paraId="70B97161" w14:textId="77777777" w:rsidR="00A02FAC" w:rsidRDefault="00A02FAC" w:rsidP="00A02FAC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14:paraId="153F8429" w14:textId="77777777" w:rsidR="00A02FAC" w:rsidRDefault="00A02FAC" w:rsidP="00A02FAC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A02FAC" w:rsidRPr="00020E44" w14:paraId="32AC49D2" w14:textId="77777777" w:rsidTr="004A0AE5">
        <w:trPr>
          <w:trHeight w:val="694"/>
        </w:trPr>
        <w:tc>
          <w:tcPr>
            <w:tcW w:w="3869" w:type="dxa"/>
            <w:shd w:val="clear" w:color="auto" w:fill="auto"/>
          </w:tcPr>
          <w:p w14:paraId="4F080B25" w14:textId="77777777" w:rsidR="00A02FAC" w:rsidRDefault="00A02FAC" w:rsidP="00A02FAC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14:paraId="02A06C3A" w14:textId="77777777" w:rsidR="00A02FAC" w:rsidRDefault="00A02FAC" w:rsidP="00A02FAC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14:paraId="5F64A21E" w14:textId="77777777" w:rsidR="00A02FAC" w:rsidRDefault="00A02FAC" w:rsidP="00A02FAC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A02FAC" w:rsidRPr="00F92BB4" w14:paraId="7CAACAE3" w14:textId="77777777" w:rsidTr="004A0AE5">
        <w:tc>
          <w:tcPr>
            <w:tcW w:w="8522" w:type="dxa"/>
            <w:gridSpan w:val="3"/>
            <w:shd w:val="clear" w:color="auto" w:fill="auto"/>
          </w:tcPr>
          <w:p w14:paraId="1698BD81" w14:textId="77777777" w:rsidR="00A02FAC" w:rsidRPr="00F92BB4" w:rsidRDefault="00A02FAC" w:rsidP="00A02FAC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三、下周重点保障工作</w:t>
            </w:r>
          </w:p>
        </w:tc>
      </w:tr>
      <w:tr w:rsidR="00A02FAC" w:rsidRPr="00F92BB4" w14:paraId="354375D9" w14:textId="77777777" w:rsidTr="004A0AE5">
        <w:trPr>
          <w:trHeight w:val="2046"/>
        </w:trPr>
        <w:tc>
          <w:tcPr>
            <w:tcW w:w="8522" w:type="dxa"/>
            <w:gridSpan w:val="3"/>
            <w:shd w:val="clear" w:color="auto" w:fill="auto"/>
          </w:tcPr>
          <w:p w14:paraId="29929C3E" w14:textId="77777777" w:rsidR="005C5EA3" w:rsidRDefault="007F6F3E" w:rsidP="00A77F9C">
            <w:pPr>
              <w:widowControl/>
              <w:ind w:firstLine="570"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上饶招投标工作。</w:t>
            </w:r>
          </w:p>
          <w:p w14:paraId="51F3B8D9" w14:textId="77777777" w:rsidR="007F6F3E" w:rsidRDefault="007F6F3E" w:rsidP="00A77F9C">
            <w:pPr>
              <w:widowControl/>
              <w:ind w:firstLine="570"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瀚蓝平台合同沟通工作。</w:t>
            </w:r>
          </w:p>
          <w:p w14:paraId="3B44512C" w14:textId="77777777" w:rsidR="007F6F3E" w:rsidRDefault="007F6F3E" w:rsidP="00A77F9C">
            <w:pPr>
              <w:widowControl/>
              <w:ind w:firstLine="570"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圣元值守续约工作。</w:t>
            </w:r>
          </w:p>
          <w:p w14:paraId="55EE6271" w14:textId="71BBC76E" w:rsidR="007F6F3E" w:rsidRPr="00A02FAC" w:rsidRDefault="007F6F3E" w:rsidP="00A77F9C">
            <w:pPr>
              <w:widowControl/>
              <w:ind w:firstLine="570"/>
              <w:jc w:val="left"/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风控、值守催款工作。</w:t>
            </w:r>
          </w:p>
        </w:tc>
      </w:tr>
    </w:tbl>
    <w:p w14:paraId="780CD5C7" w14:textId="3A5DC118" w:rsidR="00FF0DD0" w:rsidRPr="000974FF" w:rsidRDefault="00E53C15" w:rsidP="002854ED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 w:rsidR="002854ED">
        <w:rPr>
          <w:rFonts w:ascii="仿宋" w:eastAsia="仿宋" w:hAnsi="仿宋" w:hint="eastAsia"/>
          <w:sz w:val="28"/>
          <w:szCs w:val="28"/>
        </w:rPr>
        <w:t>此处</w:t>
      </w:r>
      <w:r w:rsidR="002854ED">
        <w:rPr>
          <w:rFonts w:ascii="仿宋" w:eastAsia="仿宋" w:hAnsi="仿宋"/>
          <w:sz w:val="28"/>
          <w:szCs w:val="28"/>
        </w:rPr>
        <w:t>填写编制人</w:t>
      </w:r>
      <w:r w:rsidR="00211BD6" w:rsidRPr="000974FF">
        <w:rPr>
          <w:rFonts w:ascii="仿宋" w:eastAsia="仿宋" w:hAnsi="仿宋"/>
          <w:sz w:val="28"/>
          <w:szCs w:val="28"/>
        </w:rPr>
        <w:t xml:space="preserve"> </w:t>
      </w:r>
      <w:r w:rsidR="00CE209E">
        <w:rPr>
          <w:rFonts w:ascii="仿宋" w:eastAsia="仿宋" w:hAnsi="仿宋" w:hint="eastAsia"/>
          <w:sz w:val="28"/>
          <w:szCs w:val="28"/>
        </w:rPr>
        <w:t>：</w:t>
      </w:r>
      <w:r w:rsidR="00211BD6" w:rsidRPr="000974FF">
        <w:rPr>
          <w:rFonts w:ascii="仿宋" w:eastAsia="仿宋" w:hAnsi="仿宋"/>
          <w:sz w:val="28"/>
          <w:szCs w:val="28"/>
        </w:rPr>
        <w:t xml:space="preserve"> </w:t>
      </w:r>
      <w:r w:rsidR="00B03494">
        <w:rPr>
          <w:rFonts w:ascii="仿宋" w:eastAsia="仿宋" w:hAnsi="仿宋" w:hint="eastAsia"/>
          <w:sz w:val="28"/>
          <w:szCs w:val="28"/>
        </w:rPr>
        <w:t>黄于明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</w:t>
      </w:r>
      <w:r w:rsidR="00315071">
        <w:rPr>
          <w:rFonts w:ascii="仿宋" w:eastAsia="仿宋" w:hAnsi="仿宋"/>
          <w:sz w:val="28"/>
          <w:szCs w:val="28"/>
        </w:rPr>
        <w:t xml:space="preserve">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>
        <w:rPr>
          <w:rFonts w:ascii="仿宋" w:eastAsia="仿宋" w:hAnsi="仿宋"/>
          <w:sz w:val="28"/>
          <w:szCs w:val="28"/>
          <w:u w:val="single"/>
        </w:rPr>
        <w:t>20</w:t>
      </w:r>
      <w:r w:rsidR="00DD0483">
        <w:rPr>
          <w:rFonts w:ascii="仿宋" w:eastAsia="仿宋" w:hAnsi="仿宋"/>
          <w:sz w:val="28"/>
          <w:szCs w:val="28"/>
          <w:u w:val="single"/>
        </w:rPr>
        <w:t>20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8707C8">
        <w:rPr>
          <w:rFonts w:ascii="仿宋" w:eastAsia="仿宋" w:hAnsi="仿宋"/>
          <w:sz w:val="28"/>
          <w:szCs w:val="28"/>
          <w:u w:val="single"/>
        </w:rPr>
        <w:t>1</w:t>
      </w:r>
      <w:r w:rsidR="00C62681">
        <w:rPr>
          <w:rFonts w:ascii="仿宋" w:eastAsia="仿宋" w:hAnsi="仿宋"/>
          <w:sz w:val="28"/>
          <w:szCs w:val="28"/>
          <w:u w:val="single"/>
        </w:rPr>
        <w:t>2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A77F9C">
        <w:rPr>
          <w:rFonts w:ascii="仿宋" w:eastAsia="仿宋" w:hAnsi="仿宋"/>
          <w:sz w:val="28"/>
          <w:szCs w:val="28"/>
          <w:u w:val="single"/>
        </w:rPr>
        <w:t>1</w:t>
      </w:r>
      <w:r w:rsidR="007F6F3E">
        <w:rPr>
          <w:rFonts w:ascii="仿宋" w:eastAsia="仿宋" w:hAnsi="仿宋"/>
          <w:sz w:val="28"/>
          <w:szCs w:val="28"/>
          <w:u w:val="single"/>
        </w:rPr>
        <w:t>9</w:t>
      </w:r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>
      <w:headerReference w:type="default" r:id="rId7"/>
      <w:footerReference w:type="default" r:id="rId8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F8005D" w14:textId="77777777" w:rsidR="00EA176C" w:rsidRDefault="00EA176C">
      <w:r>
        <w:separator/>
      </w:r>
    </w:p>
  </w:endnote>
  <w:endnote w:type="continuationSeparator" w:id="0">
    <w:p w14:paraId="191CA661" w14:textId="77777777" w:rsidR="00EA176C" w:rsidRDefault="00EA1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B680B2" w14:textId="77777777" w:rsidR="009E31A5" w:rsidRDefault="00EA176C">
    <w:pPr>
      <w:pStyle w:val="a6"/>
      <w:jc w:val="right"/>
    </w:pPr>
    <w:r>
      <w:rPr>
        <w:noProof/>
        <w:sz w:val="20"/>
      </w:rPr>
      <w:pict w14:anchorId="6F3D6EB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135pt;margin-top:8.8pt;width:2in;height:16.5pt;z-index:4">
          <v:imagedata r:id="rId1" o:title="基础部分2"/>
        </v:shape>
      </w:pict>
    </w:r>
    <w:r>
      <w:rPr>
        <w:noProof/>
        <w:sz w:val="20"/>
      </w:rPr>
      <w:pict w14:anchorId="22CC55B1">
        <v:line id="_x0000_s2051" style="position:absolute;left:0;text-align:left;z-index:3" from="-3.25pt,.3pt" to="416.75pt,.5pt" strokeweight=".25pt">
          <v:stroke dashstyle="1 1" endcap="round"/>
        </v:line>
      </w:pict>
    </w:r>
  </w:p>
  <w:p w14:paraId="037400BD" w14:textId="77777777" w:rsidR="009E31A5" w:rsidRDefault="009E31A5">
    <w:pPr>
      <w:pStyle w:val="a6"/>
    </w:pPr>
  </w:p>
  <w:p w14:paraId="144CFE7F" w14:textId="77777777"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0D9E63" w14:textId="77777777" w:rsidR="00EA176C" w:rsidRDefault="00EA176C">
      <w:r>
        <w:separator/>
      </w:r>
    </w:p>
  </w:footnote>
  <w:footnote w:type="continuationSeparator" w:id="0">
    <w:p w14:paraId="38BEB829" w14:textId="77777777" w:rsidR="00EA176C" w:rsidRDefault="00EA17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D0F3EF" w14:textId="77777777" w:rsidR="009E31A5" w:rsidRDefault="00EA176C">
    <w:pPr>
      <w:pStyle w:val="a5"/>
      <w:pBdr>
        <w:bottom w:val="single" w:sz="6" w:space="0" w:color="auto"/>
      </w:pBdr>
    </w:pPr>
    <w:r>
      <w:rPr>
        <w:noProof/>
        <w:sz w:val="20"/>
      </w:rPr>
      <w:pict w14:anchorId="4AEABD9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4.2pt;width:117pt;height:26.2pt;z-index:1">
          <v:imagedata r:id="rId1" o:title="页眉1"/>
          <w10:wrap type="topAndBottom"/>
        </v:shape>
      </w:pict>
    </w:r>
  </w:p>
  <w:p w14:paraId="4D2AF662" w14:textId="77777777" w:rsidR="009E31A5" w:rsidRDefault="00EA176C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w:pict w14:anchorId="2A7896C9">
        <v:line id="_x0000_s2050" style="position:absolute;left:0;text-align:left;z-index:2" from="36pt,6.05pt" to="414pt,6.2pt"/>
      </w:pict>
    </w:r>
  </w:p>
  <w:p w14:paraId="043AF049" w14:textId="77777777" w:rsidR="009E31A5" w:rsidRDefault="00EA40E7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浙闽赣大区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2EC390E"/>
    <w:multiLevelType w:val="hybridMultilevel"/>
    <w:tmpl w:val="26A6F01C"/>
    <w:lvl w:ilvl="0" w:tplc="D30ADDE4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 w15:restartNumberingAfterBreak="0">
    <w:nsid w:val="0F8B0D86"/>
    <w:multiLevelType w:val="hybridMultilevel"/>
    <w:tmpl w:val="4C3E58EE"/>
    <w:lvl w:ilvl="0" w:tplc="3516010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FE049BC"/>
    <w:multiLevelType w:val="hybridMultilevel"/>
    <w:tmpl w:val="4280B010"/>
    <w:lvl w:ilvl="0" w:tplc="DB140A72">
      <w:start w:val="1"/>
      <w:numFmt w:val="japaneseCounting"/>
      <w:lvlText w:val="%1、"/>
      <w:lvlJc w:val="left"/>
      <w:pPr>
        <w:ind w:left="720" w:hanging="720"/>
      </w:pPr>
      <w:rPr>
        <w:rFonts w:ascii="黑体" w:eastAsia="黑体" w:hAnsi="黑体" w:hint="default"/>
        <w:sz w:val="32"/>
      </w:rPr>
    </w:lvl>
    <w:lvl w:ilvl="1" w:tplc="09D232DC">
      <w:start w:val="1"/>
      <w:numFmt w:val="decimal"/>
      <w:lvlText w:val="%2、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1B47A4B"/>
    <w:multiLevelType w:val="hybridMultilevel"/>
    <w:tmpl w:val="F83A7D72"/>
    <w:lvl w:ilvl="0" w:tplc="663A24EC">
      <w:start w:val="1"/>
      <w:numFmt w:val="decimal"/>
      <w:lvlText w:val="%1、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6" w:hanging="420"/>
      </w:p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abstractNum w:abstractNumId="5" w15:restartNumberingAfterBreak="0">
    <w:nsid w:val="45B16134"/>
    <w:multiLevelType w:val="hybridMultilevel"/>
    <w:tmpl w:val="C98A45B8"/>
    <w:lvl w:ilvl="0" w:tplc="6E6EE294">
      <w:start w:val="2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 w15:restartNumberingAfterBreak="0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6"/>
  </w:num>
  <w:num w:numId="20">
    <w:abstractNumId w:val="6"/>
  </w:num>
  <w:num w:numId="21">
    <w:abstractNumId w:val="6"/>
  </w:num>
  <w:num w:numId="22">
    <w:abstractNumId w:val="6"/>
  </w:num>
  <w:num w:numId="23">
    <w:abstractNumId w:val="0"/>
  </w:num>
  <w:num w:numId="24">
    <w:abstractNumId w:val="6"/>
  </w:num>
  <w:num w:numId="25">
    <w:abstractNumId w:val="2"/>
  </w:num>
  <w:num w:numId="26">
    <w:abstractNumId w:val="1"/>
  </w:num>
  <w:num w:numId="27">
    <w:abstractNumId w:val="3"/>
  </w:num>
  <w:num w:numId="28">
    <w:abstractNumId w:val="4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0301"/>
    <w:rsid w:val="000005CD"/>
    <w:rsid w:val="00000D9D"/>
    <w:rsid w:val="00005409"/>
    <w:rsid w:val="0000783E"/>
    <w:rsid w:val="00010D2D"/>
    <w:rsid w:val="00014BFE"/>
    <w:rsid w:val="000176FE"/>
    <w:rsid w:val="00017C2C"/>
    <w:rsid w:val="000206E1"/>
    <w:rsid w:val="00020E44"/>
    <w:rsid w:val="000217FB"/>
    <w:rsid w:val="000229BB"/>
    <w:rsid w:val="0002483C"/>
    <w:rsid w:val="00026785"/>
    <w:rsid w:val="00033891"/>
    <w:rsid w:val="00035B1C"/>
    <w:rsid w:val="00041AC6"/>
    <w:rsid w:val="00041B9E"/>
    <w:rsid w:val="00045632"/>
    <w:rsid w:val="00045772"/>
    <w:rsid w:val="000467CF"/>
    <w:rsid w:val="0005126E"/>
    <w:rsid w:val="00052071"/>
    <w:rsid w:val="00052380"/>
    <w:rsid w:val="0005538E"/>
    <w:rsid w:val="000618D2"/>
    <w:rsid w:val="00061A58"/>
    <w:rsid w:val="00063569"/>
    <w:rsid w:val="00067340"/>
    <w:rsid w:val="00067DFC"/>
    <w:rsid w:val="00071534"/>
    <w:rsid w:val="00072605"/>
    <w:rsid w:val="0007294D"/>
    <w:rsid w:val="000736E6"/>
    <w:rsid w:val="00073BB6"/>
    <w:rsid w:val="000753D8"/>
    <w:rsid w:val="00080C0D"/>
    <w:rsid w:val="0008276B"/>
    <w:rsid w:val="00084125"/>
    <w:rsid w:val="0008647E"/>
    <w:rsid w:val="00091A46"/>
    <w:rsid w:val="00095294"/>
    <w:rsid w:val="0009625F"/>
    <w:rsid w:val="000967DD"/>
    <w:rsid w:val="000974FF"/>
    <w:rsid w:val="00097C72"/>
    <w:rsid w:val="000A3D92"/>
    <w:rsid w:val="000A46DC"/>
    <w:rsid w:val="000A504D"/>
    <w:rsid w:val="000A78E2"/>
    <w:rsid w:val="000A7BD3"/>
    <w:rsid w:val="000B2C85"/>
    <w:rsid w:val="000B31B8"/>
    <w:rsid w:val="000B32A1"/>
    <w:rsid w:val="000B4AB2"/>
    <w:rsid w:val="000B4ABC"/>
    <w:rsid w:val="000B5C47"/>
    <w:rsid w:val="000B5E39"/>
    <w:rsid w:val="000C025E"/>
    <w:rsid w:val="000C0EA7"/>
    <w:rsid w:val="000C33D5"/>
    <w:rsid w:val="000D1F13"/>
    <w:rsid w:val="000D22F2"/>
    <w:rsid w:val="000D29A5"/>
    <w:rsid w:val="000D651D"/>
    <w:rsid w:val="000D6706"/>
    <w:rsid w:val="000D7F18"/>
    <w:rsid w:val="000E0C12"/>
    <w:rsid w:val="000E1CBF"/>
    <w:rsid w:val="000E23AB"/>
    <w:rsid w:val="000E3366"/>
    <w:rsid w:val="000E51B2"/>
    <w:rsid w:val="000E7F6E"/>
    <w:rsid w:val="000F0523"/>
    <w:rsid w:val="000F1AF0"/>
    <w:rsid w:val="000F47C0"/>
    <w:rsid w:val="000F4ADE"/>
    <w:rsid w:val="000F5C73"/>
    <w:rsid w:val="000F7812"/>
    <w:rsid w:val="00105C64"/>
    <w:rsid w:val="00106717"/>
    <w:rsid w:val="00110EEB"/>
    <w:rsid w:val="0011280D"/>
    <w:rsid w:val="0011666E"/>
    <w:rsid w:val="0011726E"/>
    <w:rsid w:val="00121118"/>
    <w:rsid w:val="00122350"/>
    <w:rsid w:val="00122DB7"/>
    <w:rsid w:val="001236B3"/>
    <w:rsid w:val="00124875"/>
    <w:rsid w:val="00125694"/>
    <w:rsid w:val="00130EB5"/>
    <w:rsid w:val="001315CB"/>
    <w:rsid w:val="00133048"/>
    <w:rsid w:val="001332DE"/>
    <w:rsid w:val="00133E3A"/>
    <w:rsid w:val="001341CC"/>
    <w:rsid w:val="001354F1"/>
    <w:rsid w:val="00135655"/>
    <w:rsid w:val="00135F93"/>
    <w:rsid w:val="0013625E"/>
    <w:rsid w:val="00152657"/>
    <w:rsid w:val="001540D1"/>
    <w:rsid w:val="00154612"/>
    <w:rsid w:val="00156C2A"/>
    <w:rsid w:val="0016030A"/>
    <w:rsid w:val="00161206"/>
    <w:rsid w:val="00161232"/>
    <w:rsid w:val="00162523"/>
    <w:rsid w:val="00164F40"/>
    <w:rsid w:val="001658A9"/>
    <w:rsid w:val="00166C6F"/>
    <w:rsid w:val="00174599"/>
    <w:rsid w:val="001756E0"/>
    <w:rsid w:val="00175F91"/>
    <w:rsid w:val="00180BE1"/>
    <w:rsid w:val="0018231E"/>
    <w:rsid w:val="00183004"/>
    <w:rsid w:val="001876EE"/>
    <w:rsid w:val="001919DE"/>
    <w:rsid w:val="001964EB"/>
    <w:rsid w:val="001A0529"/>
    <w:rsid w:val="001A2C9D"/>
    <w:rsid w:val="001A55E3"/>
    <w:rsid w:val="001A5D74"/>
    <w:rsid w:val="001B0324"/>
    <w:rsid w:val="001B03F0"/>
    <w:rsid w:val="001B0446"/>
    <w:rsid w:val="001B1CD1"/>
    <w:rsid w:val="001B20B8"/>
    <w:rsid w:val="001B4FCC"/>
    <w:rsid w:val="001B65DA"/>
    <w:rsid w:val="001B72E0"/>
    <w:rsid w:val="001B78CE"/>
    <w:rsid w:val="001C06AC"/>
    <w:rsid w:val="001C1FD8"/>
    <w:rsid w:val="001C4999"/>
    <w:rsid w:val="001C53FC"/>
    <w:rsid w:val="001D3047"/>
    <w:rsid w:val="001D7E75"/>
    <w:rsid w:val="001E3573"/>
    <w:rsid w:val="001F04A6"/>
    <w:rsid w:val="001F06F9"/>
    <w:rsid w:val="001F0FD5"/>
    <w:rsid w:val="001F28F7"/>
    <w:rsid w:val="001F5702"/>
    <w:rsid w:val="001F5715"/>
    <w:rsid w:val="00200D8B"/>
    <w:rsid w:val="00201574"/>
    <w:rsid w:val="00205982"/>
    <w:rsid w:val="00211BD6"/>
    <w:rsid w:val="0021728D"/>
    <w:rsid w:val="00220654"/>
    <w:rsid w:val="00222830"/>
    <w:rsid w:val="0022662A"/>
    <w:rsid w:val="00227FF9"/>
    <w:rsid w:val="00230770"/>
    <w:rsid w:val="002307B0"/>
    <w:rsid w:val="00230E9B"/>
    <w:rsid w:val="00231028"/>
    <w:rsid w:val="00233938"/>
    <w:rsid w:val="00234753"/>
    <w:rsid w:val="00235F30"/>
    <w:rsid w:val="00237407"/>
    <w:rsid w:val="00240ADC"/>
    <w:rsid w:val="002444D8"/>
    <w:rsid w:val="00245116"/>
    <w:rsid w:val="00251114"/>
    <w:rsid w:val="00253E49"/>
    <w:rsid w:val="00263E68"/>
    <w:rsid w:val="00264343"/>
    <w:rsid w:val="0027702C"/>
    <w:rsid w:val="00283209"/>
    <w:rsid w:val="002854ED"/>
    <w:rsid w:val="00286AC0"/>
    <w:rsid w:val="00286AC1"/>
    <w:rsid w:val="00287C28"/>
    <w:rsid w:val="0029123B"/>
    <w:rsid w:val="0029210D"/>
    <w:rsid w:val="00293B0C"/>
    <w:rsid w:val="00293F89"/>
    <w:rsid w:val="00294892"/>
    <w:rsid w:val="002951D8"/>
    <w:rsid w:val="00296EC0"/>
    <w:rsid w:val="00297E11"/>
    <w:rsid w:val="002A0307"/>
    <w:rsid w:val="002A3E02"/>
    <w:rsid w:val="002A40DD"/>
    <w:rsid w:val="002A4137"/>
    <w:rsid w:val="002A670B"/>
    <w:rsid w:val="002A72DD"/>
    <w:rsid w:val="002B1E81"/>
    <w:rsid w:val="002B3FBB"/>
    <w:rsid w:val="002B65E2"/>
    <w:rsid w:val="002C2B2E"/>
    <w:rsid w:val="002C55B6"/>
    <w:rsid w:val="002C5A6B"/>
    <w:rsid w:val="002C5CCB"/>
    <w:rsid w:val="002C7C84"/>
    <w:rsid w:val="002D3F27"/>
    <w:rsid w:val="002D575A"/>
    <w:rsid w:val="002D7024"/>
    <w:rsid w:val="002D7900"/>
    <w:rsid w:val="002E1594"/>
    <w:rsid w:val="002E1820"/>
    <w:rsid w:val="002E4417"/>
    <w:rsid w:val="002F20DB"/>
    <w:rsid w:val="002F4AAA"/>
    <w:rsid w:val="002F7933"/>
    <w:rsid w:val="00301106"/>
    <w:rsid w:val="003028CD"/>
    <w:rsid w:val="00302C18"/>
    <w:rsid w:val="003037A2"/>
    <w:rsid w:val="00303BB7"/>
    <w:rsid w:val="00311F9B"/>
    <w:rsid w:val="0031223E"/>
    <w:rsid w:val="00315071"/>
    <w:rsid w:val="003168AB"/>
    <w:rsid w:val="003175BF"/>
    <w:rsid w:val="00320D41"/>
    <w:rsid w:val="00321F16"/>
    <w:rsid w:val="003222B6"/>
    <w:rsid w:val="0032417F"/>
    <w:rsid w:val="00327E15"/>
    <w:rsid w:val="003305FC"/>
    <w:rsid w:val="0033610D"/>
    <w:rsid w:val="003402C3"/>
    <w:rsid w:val="00340905"/>
    <w:rsid w:val="003442A8"/>
    <w:rsid w:val="00344807"/>
    <w:rsid w:val="003456C0"/>
    <w:rsid w:val="00351A68"/>
    <w:rsid w:val="00352E45"/>
    <w:rsid w:val="00353206"/>
    <w:rsid w:val="0035358F"/>
    <w:rsid w:val="0035424F"/>
    <w:rsid w:val="003570F5"/>
    <w:rsid w:val="00362D7B"/>
    <w:rsid w:val="00363383"/>
    <w:rsid w:val="003643BE"/>
    <w:rsid w:val="00377093"/>
    <w:rsid w:val="00381CFF"/>
    <w:rsid w:val="00381EDE"/>
    <w:rsid w:val="00385509"/>
    <w:rsid w:val="00386F5D"/>
    <w:rsid w:val="0038793A"/>
    <w:rsid w:val="0039013C"/>
    <w:rsid w:val="00392240"/>
    <w:rsid w:val="003946CD"/>
    <w:rsid w:val="003956DD"/>
    <w:rsid w:val="00396617"/>
    <w:rsid w:val="00396C7A"/>
    <w:rsid w:val="003A18CB"/>
    <w:rsid w:val="003A3672"/>
    <w:rsid w:val="003B2C0F"/>
    <w:rsid w:val="003B472F"/>
    <w:rsid w:val="003B60EC"/>
    <w:rsid w:val="003B67AB"/>
    <w:rsid w:val="003C23C6"/>
    <w:rsid w:val="003C3D52"/>
    <w:rsid w:val="003C5705"/>
    <w:rsid w:val="003C5908"/>
    <w:rsid w:val="003C6660"/>
    <w:rsid w:val="003C6737"/>
    <w:rsid w:val="003C723D"/>
    <w:rsid w:val="003D0AA3"/>
    <w:rsid w:val="003D1197"/>
    <w:rsid w:val="003D3BB4"/>
    <w:rsid w:val="003D3CFB"/>
    <w:rsid w:val="003D7159"/>
    <w:rsid w:val="003D7D44"/>
    <w:rsid w:val="003E03EA"/>
    <w:rsid w:val="003E60CC"/>
    <w:rsid w:val="003F137A"/>
    <w:rsid w:val="003F2430"/>
    <w:rsid w:val="003F264E"/>
    <w:rsid w:val="003F57F0"/>
    <w:rsid w:val="004000A2"/>
    <w:rsid w:val="00400D2F"/>
    <w:rsid w:val="0040169B"/>
    <w:rsid w:val="00401A0D"/>
    <w:rsid w:val="00401EBE"/>
    <w:rsid w:val="0040241B"/>
    <w:rsid w:val="00403BCE"/>
    <w:rsid w:val="0040799F"/>
    <w:rsid w:val="0041039F"/>
    <w:rsid w:val="00410DA5"/>
    <w:rsid w:val="00415E4F"/>
    <w:rsid w:val="004250B2"/>
    <w:rsid w:val="0042619F"/>
    <w:rsid w:val="004277AD"/>
    <w:rsid w:val="004277E5"/>
    <w:rsid w:val="00432708"/>
    <w:rsid w:val="00434007"/>
    <w:rsid w:val="004364A4"/>
    <w:rsid w:val="00440211"/>
    <w:rsid w:val="0044039C"/>
    <w:rsid w:val="00442A30"/>
    <w:rsid w:val="00443262"/>
    <w:rsid w:val="00447221"/>
    <w:rsid w:val="00447550"/>
    <w:rsid w:val="00447E96"/>
    <w:rsid w:val="0045237A"/>
    <w:rsid w:val="00454703"/>
    <w:rsid w:val="00456A3D"/>
    <w:rsid w:val="00456B4B"/>
    <w:rsid w:val="0046052E"/>
    <w:rsid w:val="00461790"/>
    <w:rsid w:val="00461FF7"/>
    <w:rsid w:val="00463530"/>
    <w:rsid w:val="00464BB9"/>
    <w:rsid w:val="00466134"/>
    <w:rsid w:val="004663E2"/>
    <w:rsid w:val="00466ACF"/>
    <w:rsid w:val="00466EAD"/>
    <w:rsid w:val="004672ED"/>
    <w:rsid w:val="0047435B"/>
    <w:rsid w:val="004745C6"/>
    <w:rsid w:val="004749AD"/>
    <w:rsid w:val="00476D5D"/>
    <w:rsid w:val="00480998"/>
    <w:rsid w:val="004817C8"/>
    <w:rsid w:val="004847B3"/>
    <w:rsid w:val="00484A07"/>
    <w:rsid w:val="0048695E"/>
    <w:rsid w:val="004926A9"/>
    <w:rsid w:val="0049453B"/>
    <w:rsid w:val="004952E8"/>
    <w:rsid w:val="00495FF1"/>
    <w:rsid w:val="004A02E9"/>
    <w:rsid w:val="004A0AE5"/>
    <w:rsid w:val="004A146C"/>
    <w:rsid w:val="004A1994"/>
    <w:rsid w:val="004A32E7"/>
    <w:rsid w:val="004A59CE"/>
    <w:rsid w:val="004A7FDA"/>
    <w:rsid w:val="004B1FDC"/>
    <w:rsid w:val="004B2119"/>
    <w:rsid w:val="004B2283"/>
    <w:rsid w:val="004B2780"/>
    <w:rsid w:val="004B2C00"/>
    <w:rsid w:val="004B32FD"/>
    <w:rsid w:val="004B5118"/>
    <w:rsid w:val="004B5517"/>
    <w:rsid w:val="004C0267"/>
    <w:rsid w:val="004D1129"/>
    <w:rsid w:val="004D1CFC"/>
    <w:rsid w:val="004D2608"/>
    <w:rsid w:val="004D2F0B"/>
    <w:rsid w:val="004D4C5F"/>
    <w:rsid w:val="004D57F0"/>
    <w:rsid w:val="004D6B71"/>
    <w:rsid w:val="004D72D0"/>
    <w:rsid w:val="004E0179"/>
    <w:rsid w:val="004E2A5F"/>
    <w:rsid w:val="004F0ACF"/>
    <w:rsid w:val="004F10A8"/>
    <w:rsid w:val="004F27EA"/>
    <w:rsid w:val="004F2C45"/>
    <w:rsid w:val="004F400C"/>
    <w:rsid w:val="004F5165"/>
    <w:rsid w:val="004F698D"/>
    <w:rsid w:val="004F6AF9"/>
    <w:rsid w:val="004F73DE"/>
    <w:rsid w:val="005047F5"/>
    <w:rsid w:val="005047FC"/>
    <w:rsid w:val="00506972"/>
    <w:rsid w:val="00506976"/>
    <w:rsid w:val="0051066C"/>
    <w:rsid w:val="00513D43"/>
    <w:rsid w:val="00514431"/>
    <w:rsid w:val="00516F8A"/>
    <w:rsid w:val="00520CF1"/>
    <w:rsid w:val="00523138"/>
    <w:rsid w:val="00523A4A"/>
    <w:rsid w:val="00523DAC"/>
    <w:rsid w:val="00524815"/>
    <w:rsid w:val="00524D23"/>
    <w:rsid w:val="0052510B"/>
    <w:rsid w:val="00526747"/>
    <w:rsid w:val="00527900"/>
    <w:rsid w:val="00527F78"/>
    <w:rsid w:val="00530E17"/>
    <w:rsid w:val="005313C7"/>
    <w:rsid w:val="00531408"/>
    <w:rsid w:val="00532B4C"/>
    <w:rsid w:val="00536920"/>
    <w:rsid w:val="00537972"/>
    <w:rsid w:val="0054646C"/>
    <w:rsid w:val="005509BB"/>
    <w:rsid w:val="00550D44"/>
    <w:rsid w:val="005515D7"/>
    <w:rsid w:val="005516D9"/>
    <w:rsid w:val="005533F4"/>
    <w:rsid w:val="00557AC6"/>
    <w:rsid w:val="005653A0"/>
    <w:rsid w:val="005714E2"/>
    <w:rsid w:val="0057152D"/>
    <w:rsid w:val="00575F5C"/>
    <w:rsid w:val="00581BF1"/>
    <w:rsid w:val="005834BA"/>
    <w:rsid w:val="00583AC5"/>
    <w:rsid w:val="005853F6"/>
    <w:rsid w:val="00585926"/>
    <w:rsid w:val="00585D34"/>
    <w:rsid w:val="0058688B"/>
    <w:rsid w:val="00586A6F"/>
    <w:rsid w:val="005877AE"/>
    <w:rsid w:val="00590301"/>
    <w:rsid w:val="005904F4"/>
    <w:rsid w:val="00592167"/>
    <w:rsid w:val="005930FF"/>
    <w:rsid w:val="005932C8"/>
    <w:rsid w:val="005955C0"/>
    <w:rsid w:val="0059773C"/>
    <w:rsid w:val="005A026A"/>
    <w:rsid w:val="005A1EB7"/>
    <w:rsid w:val="005A23FE"/>
    <w:rsid w:val="005A336E"/>
    <w:rsid w:val="005B01A9"/>
    <w:rsid w:val="005B0A72"/>
    <w:rsid w:val="005B157C"/>
    <w:rsid w:val="005B1B33"/>
    <w:rsid w:val="005B3113"/>
    <w:rsid w:val="005B352E"/>
    <w:rsid w:val="005B666B"/>
    <w:rsid w:val="005B7CE1"/>
    <w:rsid w:val="005B7F5A"/>
    <w:rsid w:val="005C1383"/>
    <w:rsid w:val="005C3B30"/>
    <w:rsid w:val="005C463A"/>
    <w:rsid w:val="005C5008"/>
    <w:rsid w:val="005C5EA3"/>
    <w:rsid w:val="005D00E4"/>
    <w:rsid w:val="005D17D3"/>
    <w:rsid w:val="005D2250"/>
    <w:rsid w:val="005D22D5"/>
    <w:rsid w:val="005D2FBD"/>
    <w:rsid w:val="005D343E"/>
    <w:rsid w:val="005D3F1A"/>
    <w:rsid w:val="005D431C"/>
    <w:rsid w:val="005D4D7B"/>
    <w:rsid w:val="005D6FF2"/>
    <w:rsid w:val="005E19EC"/>
    <w:rsid w:val="005E436D"/>
    <w:rsid w:val="005E4DCB"/>
    <w:rsid w:val="005E4F62"/>
    <w:rsid w:val="005E7B5E"/>
    <w:rsid w:val="005F39AE"/>
    <w:rsid w:val="005F3BBF"/>
    <w:rsid w:val="005F4360"/>
    <w:rsid w:val="005F454F"/>
    <w:rsid w:val="005F457E"/>
    <w:rsid w:val="005F5522"/>
    <w:rsid w:val="005F78C8"/>
    <w:rsid w:val="00601BB4"/>
    <w:rsid w:val="006038CB"/>
    <w:rsid w:val="006065CA"/>
    <w:rsid w:val="00606D20"/>
    <w:rsid w:val="00606EA6"/>
    <w:rsid w:val="00613A5A"/>
    <w:rsid w:val="006153CA"/>
    <w:rsid w:val="006158C5"/>
    <w:rsid w:val="006175F3"/>
    <w:rsid w:val="006179FD"/>
    <w:rsid w:val="0062075F"/>
    <w:rsid w:val="00621641"/>
    <w:rsid w:val="0062360D"/>
    <w:rsid w:val="0062364C"/>
    <w:rsid w:val="00624280"/>
    <w:rsid w:val="00625584"/>
    <w:rsid w:val="006266A4"/>
    <w:rsid w:val="00630A07"/>
    <w:rsid w:val="00632AE0"/>
    <w:rsid w:val="00632FE7"/>
    <w:rsid w:val="00633803"/>
    <w:rsid w:val="00640911"/>
    <w:rsid w:val="00641B5C"/>
    <w:rsid w:val="00641F96"/>
    <w:rsid w:val="00642120"/>
    <w:rsid w:val="00643033"/>
    <w:rsid w:val="00643E1F"/>
    <w:rsid w:val="00647A9F"/>
    <w:rsid w:val="00647ED1"/>
    <w:rsid w:val="006511D2"/>
    <w:rsid w:val="006527C3"/>
    <w:rsid w:val="00652A69"/>
    <w:rsid w:val="00652E82"/>
    <w:rsid w:val="0065303C"/>
    <w:rsid w:val="00654C11"/>
    <w:rsid w:val="006604D8"/>
    <w:rsid w:val="00660BC3"/>
    <w:rsid w:val="006623F8"/>
    <w:rsid w:val="00664516"/>
    <w:rsid w:val="00664F69"/>
    <w:rsid w:val="00667E64"/>
    <w:rsid w:val="00672093"/>
    <w:rsid w:val="00673C72"/>
    <w:rsid w:val="0067611F"/>
    <w:rsid w:val="0068048B"/>
    <w:rsid w:val="00681D9F"/>
    <w:rsid w:val="00682366"/>
    <w:rsid w:val="00690F2E"/>
    <w:rsid w:val="00691D3C"/>
    <w:rsid w:val="006921ED"/>
    <w:rsid w:val="00696870"/>
    <w:rsid w:val="00697D94"/>
    <w:rsid w:val="006A0912"/>
    <w:rsid w:val="006A0FC3"/>
    <w:rsid w:val="006A268C"/>
    <w:rsid w:val="006A2B84"/>
    <w:rsid w:val="006A3159"/>
    <w:rsid w:val="006A62A7"/>
    <w:rsid w:val="006B085B"/>
    <w:rsid w:val="006B3846"/>
    <w:rsid w:val="006B668D"/>
    <w:rsid w:val="006B6C60"/>
    <w:rsid w:val="006C73CD"/>
    <w:rsid w:val="006C7545"/>
    <w:rsid w:val="006D08B7"/>
    <w:rsid w:val="006D6EAE"/>
    <w:rsid w:val="006D71DC"/>
    <w:rsid w:val="006E1804"/>
    <w:rsid w:val="006E1B14"/>
    <w:rsid w:val="006E2DAB"/>
    <w:rsid w:val="006E3020"/>
    <w:rsid w:val="006E39D7"/>
    <w:rsid w:val="006E3E31"/>
    <w:rsid w:val="006E56DD"/>
    <w:rsid w:val="006E7411"/>
    <w:rsid w:val="006F0A56"/>
    <w:rsid w:val="006F1408"/>
    <w:rsid w:val="006F2630"/>
    <w:rsid w:val="006F3046"/>
    <w:rsid w:val="006F5C0C"/>
    <w:rsid w:val="006F6D4E"/>
    <w:rsid w:val="00701524"/>
    <w:rsid w:val="007030FF"/>
    <w:rsid w:val="007050EA"/>
    <w:rsid w:val="00705993"/>
    <w:rsid w:val="00706786"/>
    <w:rsid w:val="007067F2"/>
    <w:rsid w:val="00713B61"/>
    <w:rsid w:val="007155D6"/>
    <w:rsid w:val="007161E6"/>
    <w:rsid w:val="00716948"/>
    <w:rsid w:val="00717DC9"/>
    <w:rsid w:val="0072169A"/>
    <w:rsid w:val="007221F9"/>
    <w:rsid w:val="0072559C"/>
    <w:rsid w:val="00730716"/>
    <w:rsid w:val="0073295C"/>
    <w:rsid w:val="00732B15"/>
    <w:rsid w:val="00733305"/>
    <w:rsid w:val="0073779C"/>
    <w:rsid w:val="00737815"/>
    <w:rsid w:val="00737D15"/>
    <w:rsid w:val="007405F6"/>
    <w:rsid w:val="0074356F"/>
    <w:rsid w:val="00743D93"/>
    <w:rsid w:val="007446C8"/>
    <w:rsid w:val="007454B9"/>
    <w:rsid w:val="00746AF6"/>
    <w:rsid w:val="00747833"/>
    <w:rsid w:val="00750A69"/>
    <w:rsid w:val="007511D6"/>
    <w:rsid w:val="00753FC1"/>
    <w:rsid w:val="007541F9"/>
    <w:rsid w:val="00755255"/>
    <w:rsid w:val="00755267"/>
    <w:rsid w:val="00756F0B"/>
    <w:rsid w:val="007602B9"/>
    <w:rsid w:val="007617A9"/>
    <w:rsid w:val="007649FC"/>
    <w:rsid w:val="007651FC"/>
    <w:rsid w:val="007652F2"/>
    <w:rsid w:val="00765AFD"/>
    <w:rsid w:val="0077003A"/>
    <w:rsid w:val="00772150"/>
    <w:rsid w:val="007763A5"/>
    <w:rsid w:val="007767CA"/>
    <w:rsid w:val="00777CE7"/>
    <w:rsid w:val="007803F1"/>
    <w:rsid w:val="00780991"/>
    <w:rsid w:val="0078136F"/>
    <w:rsid w:val="00781592"/>
    <w:rsid w:val="00781B76"/>
    <w:rsid w:val="00784591"/>
    <w:rsid w:val="00790F0E"/>
    <w:rsid w:val="00792CDE"/>
    <w:rsid w:val="0079367B"/>
    <w:rsid w:val="00793A44"/>
    <w:rsid w:val="00793A80"/>
    <w:rsid w:val="007953F3"/>
    <w:rsid w:val="007957B3"/>
    <w:rsid w:val="007965CC"/>
    <w:rsid w:val="007A3B6A"/>
    <w:rsid w:val="007A4062"/>
    <w:rsid w:val="007B1953"/>
    <w:rsid w:val="007B2716"/>
    <w:rsid w:val="007B5D26"/>
    <w:rsid w:val="007C2447"/>
    <w:rsid w:val="007C2B4A"/>
    <w:rsid w:val="007C4177"/>
    <w:rsid w:val="007C6505"/>
    <w:rsid w:val="007D00B8"/>
    <w:rsid w:val="007D3509"/>
    <w:rsid w:val="007D4E7A"/>
    <w:rsid w:val="007D50FB"/>
    <w:rsid w:val="007D5804"/>
    <w:rsid w:val="007E1E72"/>
    <w:rsid w:val="007E2E2E"/>
    <w:rsid w:val="007E3487"/>
    <w:rsid w:val="007E3E00"/>
    <w:rsid w:val="007E6020"/>
    <w:rsid w:val="007E6D48"/>
    <w:rsid w:val="007E7E99"/>
    <w:rsid w:val="007F1B63"/>
    <w:rsid w:val="007F3DD8"/>
    <w:rsid w:val="007F3F43"/>
    <w:rsid w:val="007F681A"/>
    <w:rsid w:val="007F6F3E"/>
    <w:rsid w:val="007F73C3"/>
    <w:rsid w:val="007F75BE"/>
    <w:rsid w:val="007F7F84"/>
    <w:rsid w:val="00800E13"/>
    <w:rsid w:val="00801970"/>
    <w:rsid w:val="00804F03"/>
    <w:rsid w:val="00805DDA"/>
    <w:rsid w:val="0080717C"/>
    <w:rsid w:val="0081037F"/>
    <w:rsid w:val="008108EC"/>
    <w:rsid w:val="00810C36"/>
    <w:rsid w:val="00810EBF"/>
    <w:rsid w:val="00813B2B"/>
    <w:rsid w:val="00814B55"/>
    <w:rsid w:val="0081694A"/>
    <w:rsid w:val="00820FDB"/>
    <w:rsid w:val="00822172"/>
    <w:rsid w:val="0082286A"/>
    <w:rsid w:val="00822B13"/>
    <w:rsid w:val="00827E67"/>
    <w:rsid w:val="00831901"/>
    <w:rsid w:val="00832845"/>
    <w:rsid w:val="0083287B"/>
    <w:rsid w:val="008402AE"/>
    <w:rsid w:val="00842621"/>
    <w:rsid w:val="008426D9"/>
    <w:rsid w:val="00843571"/>
    <w:rsid w:val="00845535"/>
    <w:rsid w:val="00845EAB"/>
    <w:rsid w:val="00846159"/>
    <w:rsid w:val="00846970"/>
    <w:rsid w:val="0085184B"/>
    <w:rsid w:val="0085190B"/>
    <w:rsid w:val="00853D46"/>
    <w:rsid w:val="00853E7C"/>
    <w:rsid w:val="008550C2"/>
    <w:rsid w:val="00856618"/>
    <w:rsid w:val="0086096A"/>
    <w:rsid w:val="00860C77"/>
    <w:rsid w:val="00862E0F"/>
    <w:rsid w:val="00863804"/>
    <w:rsid w:val="00863D10"/>
    <w:rsid w:val="00865C57"/>
    <w:rsid w:val="008707C8"/>
    <w:rsid w:val="00870888"/>
    <w:rsid w:val="008724EE"/>
    <w:rsid w:val="00872A80"/>
    <w:rsid w:val="00873A2E"/>
    <w:rsid w:val="00874D55"/>
    <w:rsid w:val="00882F98"/>
    <w:rsid w:val="00887212"/>
    <w:rsid w:val="00887880"/>
    <w:rsid w:val="00893A8E"/>
    <w:rsid w:val="00894023"/>
    <w:rsid w:val="0089451F"/>
    <w:rsid w:val="008957F2"/>
    <w:rsid w:val="00895DCA"/>
    <w:rsid w:val="008967A8"/>
    <w:rsid w:val="008A130E"/>
    <w:rsid w:val="008A758D"/>
    <w:rsid w:val="008B26F0"/>
    <w:rsid w:val="008B3479"/>
    <w:rsid w:val="008B6506"/>
    <w:rsid w:val="008C3A6F"/>
    <w:rsid w:val="008C3AE1"/>
    <w:rsid w:val="008C6916"/>
    <w:rsid w:val="008E0B48"/>
    <w:rsid w:val="008E16A0"/>
    <w:rsid w:val="008E2844"/>
    <w:rsid w:val="008E5A21"/>
    <w:rsid w:val="008E5A85"/>
    <w:rsid w:val="008E7706"/>
    <w:rsid w:val="008F562A"/>
    <w:rsid w:val="0090136A"/>
    <w:rsid w:val="00901546"/>
    <w:rsid w:val="0090176A"/>
    <w:rsid w:val="00903C21"/>
    <w:rsid w:val="00905270"/>
    <w:rsid w:val="00905338"/>
    <w:rsid w:val="00911065"/>
    <w:rsid w:val="00911B6D"/>
    <w:rsid w:val="00911FA8"/>
    <w:rsid w:val="00912B54"/>
    <w:rsid w:val="00915643"/>
    <w:rsid w:val="009175EF"/>
    <w:rsid w:val="00924649"/>
    <w:rsid w:val="009263B6"/>
    <w:rsid w:val="0093136F"/>
    <w:rsid w:val="00935EB4"/>
    <w:rsid w:val="00940365"/>
    <w:rsid w:val="00941F74"/>
    <w:rsid w:val="00946B77"/>
    <w:rsid w:val="00951093"/>
    <w:rsid w:val="00961BB3"/>
    <w:rsid w:val="00962AE5"/>
    <w:rsid w:val="00963301"/>
    <w:rsid w:val="00967C02"/>
    <w:rsid w:val="009761B1"/>
    <w:rsid w:val="00977F12"/>
    <w:rsid w:val="009827F2"/>
    <w:rsid w:val="00986294"/>
    <w:rsid w:val="00990308"/>
    <w:rsid w:val="00990CAE"/>
    <w:rsid w:val="00991036"/>
    <w:rsid w:val="00991542"/>
    <w:rsid w:val="00991D65"/>
    <w:rsid w:val="009940B1"/>
    <w:rsid w:val="0099427B"/>
    <w:rsid w:val="00994601"/>
    <w:rsid w:val="009957DF"/>
    <w:rsid w:val="00995D51"/>
    <w:rsid w:val="009A13D7"/>
    <w:rsid w:val="009A3F7D"/>
    <w:rsid w:val="009A44D3"/>
    <w:rsid w:val="009A5DF3"/>
    <w:rsid w:val="009A642B"/>
    <w:rsid w:val="009A6A56"/>
    <w:rsid w:val="009A7BDB"/>
    <w:rsid w:val="009B0BA0"/>
    <w:rsid w:val="009B4BD5"/>
    <w:rsid w:val="009C0C93"/>
    <w:rsid w:val="009C1695"/>
    <w:rsid w:val="009C3F25"/>
    <w:rsid w:val="009C6F04"/>
    <w:rsid w:val="009C71EF"/>
    <w:rsid w:val="009D0E9C"/>
    <w:rsid w:val="009D125A"/>
    <w:rsid w:val="009D3425"/>
    <w:rsid w:val="009D4947"/>
    <w:rsid w:val="009D4ECD"/>
    <w:rsid w:val="009D7579"/>
    <w:rsid w:val="009D772E"/>
    <w:rsid w:val="009D77EA"/>
    <w:rsid w:val="009E2576"/>
    <w:rsid w:val="009E2A9F"/>
    <w:rsid w:val="009E2C8C"/>
    <w:rsid w:val="009E31A5"/>
    <w:rsid w:val="009E5E28"/>
    <w:rsid w:val="009F261C"/>
    <w:rsid w:val="009F54DA"/>
    <w:rsid w:val="009F5EF6"/>
    <w:rsid w:val="00A01269"/>
    <w:rsid w:val="00A0233B"/>
    <w:rsid w:val="00A02FAC"/>
    <w:rsid w:val="00A03623"/>
    <w:rsid w:val="00A03665"/>
    <w:rsid w:val="00A03C93"/>
    <w:rsid w:val="00A05A1E"/>
    <w:rsid w:val="00A062AD"/>
    <w:rsid w:val="00A078D7"/>
    <w:rsid w:val="00A13018"/>
    <w:rsid w:val="00A13023"/>
    <w:rsid w:val="00A14C15"/>
    <w:rsid w:val="00A1530E"/>
    <w:rsid w:val="00A16633"/>
    <w:rsid w:val="00A17568"/>
    <w:rsid w:val="00A176B3"/>
    <w:rsid w:val="00A208D0"/>
    <w:rsid w:val="00A26119"/>
    <w:rsid w:val="00A26CCF"/>
    <w:rsid w:val="00A3146F"/>
    <w:rsid w:val="00A31560"/>
    <w:rsid w:val="00A31778"/>
    <w:rsid w:val="00A372D3"/>
    <w:rsid w:val="00A40F21"/>
    <w:rsid w:val="00A428FA"/>
    <w:rsid w:val="00A44938"/>
    <w:rsid w:val="00A45368"/>
    <w:rsid w:val="00A45FCE"/>
    <w:rsid w:val="00A5116D"/>
    <w:rsid w:val="00A529C5"/>
    <w:rsid w:val="00A53CAA"/>
    <w:rsid w:val="00A54840"/>
    <w:rsid w:val="00A56019"/>
    <w:rsid w:val="00A60294"/>
    <w:rsid w:val="00A62B06"/>
    <w:rsid w:val="00A64A6D"/>
    <w:rsid w:val="00A673FD"/>
    <w:rsid w:val="00A70FCF"/>
    <w:rsid w:val="00A71BF6"/>
    <w:rsid w:val="00A71F61"/>
    <w:rsid w:val="00A72331"/>
    <w:rsid w:val="00A72381"/>
    <w:rsid w:val="00A72420"/>
    <w:rsid w:val="00A725E5"/>
    <w:rsid w:val="00A767BE"/>
    <w:rsid w:val="00A76DC5"/>
    <w:rsid w:val="00A76FA8"/>
    <w:rsid w:val="00A77E3D"/>
    <w:rsid w:val="00A77F9C"/>
    <w:rsid w:val="00A82C79"/>
    <w:rsid w:val="00A83079"/>
    <w:rsid w:val="00A83122"/>
    <w:rsid w:val="00A83539"/>
    <w:rsid w:val="00A83F93"/>
    <w:rsid w:val="00A86E63"/>
    <w:rsid w:val="00A90799"/>
    <w:rsid w:val="00A90D99"/>
    <w:rsid w:val="00A927F0"/>
    <w:rsid w:val="00A96ADA"/>
    <w:rsid w:val="00A96BEE"/>
    <w:rsid w:val="00AA0378"/>
    <w:rsid w:val="00AA3681"/>
    <w:rsid w:val="00AA3945"/>
    <w:rsid w:val="00AA4E83"/>
    <w:rsid w:val="00AA540D"/>
    <w:rsid w:val="00AA76CA"/>
    <w:rsid w:val="00AA78EE"/>
    <w:rsid w:val="00AB13D6"/>
    <w:rsid w:val="00AB2DBC"/>
    <w:rsid w:val="00AB2DD5"/>
    <w:rsid w:val="00AB74AD"/>
    <w:rsid w:val="00AC4E38"/>
    <w:rsid w:val="00AC586A"/>
    <w:rsid w:val="00AD0DA5"/>
    <w:rsid w:val="00AD170E"/>
    <w:rsid w:val="00AD1FBE"/>
    <w:rsid w:val="00AD38F3"/>
    <w:rsid w:val="00AD7101"/>
    <w:rsid w:val="00AE483F"/>
    <w:rsid w:val="00AF17CD"/>
    <w:rsid w:val="00AF3DCE"/>
    <w:rsid w:val="00AF4C4C"/>
    <w:rsid w:val="00B00DE2"/>
    <w:rsid w:val="00B031E1"/>
    <w:rsid w:val="00B03470"/>
    <w:rsid w:val="00B03494"/>
    <w:rsid w:val="00B11230"/>
    <w:rsid w:val="00B115CE"/>
    <w:rsid w:val="00B13D16"/>
    <w:rsid w:val="00B13F93"/>
    <w:rsid w:val="00B14CF4"/>
    <w:rsid w:val="00B14DC9"/>
    <w:rsid w:val="00B1683F"/>
    <w:rsid w:val="00B243C9"/>
    <w:rsid w:val="00B25426"/>
    <w:rsid w:val="00B2573E"/>
    <w:rsid w:val="00B26AF3"/>
    <w:rsid w:val="00B30476"/>
    <w:rsid w:val="00B30FF7"/>
    <w:rsid w:val="00B33880"/>
    <w:rsid w:val="00B34AC4"/>
    <w:rsid w:val="00B351E4"/>
    <w:rsid w:val="00B37F9D"/>
    <w:rsid w:val="00B40D2C"/>
    <w:rsid w:val="00B45886"/>
    <w:rsid w:val="00B50415"/>
    <w:rsid w:val="00B5045D"/>
    <w:rsid w:val="00B505D6"/>
    <w:rsid w:val="00B52D46"/>
    <w:rsid w:val="00B56324"/>
    <w:rsid w:val="00B57D98"/>
    <w:rsid w:val="00B606CF"/>
    <w:rsid w:val="00B61FFC"/>
    <w:rsid w:val="00B66F35"/>
    <w:rsid w:val="00B66F56"/>
    <w:rsid w:val="00B66F93"/>
    <w:rsid w:val="00B70A52"/>
    <w:rsid w:val="00B719FC"/>
    <w:rsid w:val="00B730E1"/>
    <w:rsid w:val="00B756BE"/>
    <w:rsid w:val="00B765CD"/>
    <w:rsid w:val="00B81FA9"/>
    <w:rsid w:val="00B82190"/>
    <w:rsid w:val="00B828BD"/>
    <w:rsid w:val="00B86CFB"/>
    <w:rsid w:val="00B92B1E"/>
    <w:rsid w:val="00B9358B"/>
    <w:rsid w:val="00B94890"/>
    <w:rsid w:val="00B96A29"/>
    <w:rsid w:val="00B9745B"/>
    <w:rsid w:val="00BA032D"/>
    <w:rsid w:val="00BA1AB6"/>
    <w:rsid w:val="00BA3050"/>
    <w:rsid w:val="00BA4640"/>
    <w:rsid w:val="00BA4C18"/>
    <w:rsid w:val="00BA5FBB"/>
    <w:rsid w:val="00BA6180"/>
    <w:rsid w:val="00BB0FE7"/>
    <w:rsid w:val="00BB639F"/>
    <w:rsid w:val="00BB6D96"/>
    <w:rsid w:val="00BB7064"/>
    <w:rsid w:val="00BB79F5"/>
    <w:rsid w:val="00BC0007"/>
    <w:rsid w:val="00BC014B"/>
    <w:rsid w:val="00BC15E8"/>
    <w:rsid w:val="00BC1C07"/>
    <w:rsid w:val="00BC2C23"/>
    <w:rsid w:val="00BC3B73"/>
    <w:rsid w:val="00BC48C6"/>
    <w:rsid w:val="00BC4927"/>
    <w:rsid w:val="00BD19F5"/>
    <w:rsid w:val="00BD3000"/>
    <w:rsid w:val="00BD36E4"/>
    <w:rsid w:val="00BD48D5"/>
    <w:rsid w:val="00BD6601"/>
    <w:rsid w:val="00BE0DED"/>
    <w:rsid w:val="00BE3837"/>
    <w:rsid w:val="00BE68E9"/>
    <w:rsid w:val="00BF1873"/>
    <w:rsid w:val="00BF3379"/>
    <w:rsid w:val="00BF5256"/>
    <w:rsid w:val="00C004FD"/>
    <w:rsid w:val="00C01CDE"/>
    <w:rsid w:val="00C0367E"/>
    <w:rsid w:val="00C03CF6"/>
    <w:rsid w:val="00C0423C"/>
    <w:rsid w:val="00C0534F"/>
    <w:rsid w:val="00C11B34"/>
    <w:rsid w:val="00C11D99"/>
    <w:rsid w:val="00C121D1"/>
    <w:rsid w:val="00C13FB0"/>
    <w:rsid w:val="00C15CCC"/>
    <w:rsid w:val="00C1665A"/>
    <w:rsid w:val="00C167C3"/>
    <w:rsid w:val="00C22975"/>
    <w:rsid w:val="00C27356"/>
    <w:rsid w:val="00C300A3"/>
    <w:rsid w:val="00C3143F"/>
    <w:rsid w:val="00C3222D"/>
    <w:rsid w:val="00C34AFA"/>
    <w:rsid w:val="00C34D32"/>
    <w:rsid w:val="00C37628"/>
    <w:rsid w:val="00C41BD9"/>
    <w:rsid w:val="00C42046"/>
    <w:rsid w:val="00C44B32"/>
    <w:rsid w:val="00C457B8"/>
    <w:rsid w:val="00C46B48"/>
    <w:rsid w:val="00C5158D"/>
    <w:rsid w:val="00C52822"/>
    <w:rsid w:val="00C5494C"/>
    <w:rsid w:val="00C556EB"/>
    <w:rsid w:val="00C55EB3"/>
    <w:rsid w:val="00C5659C"/>
    <w:rsid w:val="00C572D2"/>
    <w:rsid w:val="00C6230C"/>
    <w:rsid w:val="00C62681"/>
    <w:rsid w:val="00C63060"/>
    <w:rsid w:val="00C6400F"/>
    <w:rsid w:val="00C6531E"/>
    <w:rsid w:val="00C66416"/>
    <w:rsid w:val="00C7191D"/>
    <w:rsid w:val="00C763EB"/>
    <w:rsid w:val="00C8150D"/>
    <w:rsid w:val="00C85C06"/>
    <w:rsid w:val="00C86702"/>
    <w:rsid w:val="00C8740A"/>
    <w:rsid w:val="00C91255"/>
    <w:rsid w:val="00C951C4"/>
    <w:rsid w:val="00C956E1"/>
    <w:rsid w:val="00C964F6"/>
    <w:rsid w:val="00CA00FA"/>
    <w:rsid w:val="00CA3B00"/>
    <w:rsid w:val="00CA7930"/>
    <w:rsid w:val="00CB0D43"/>
    <w:rsid w:val="00CB1BE3"/>
    <w:rsid w:val="00CB2731"/>
    <w:rsid w:val="00CB4374"/>
    <w:rsid w:val="00CB740D"/>
    <w:rsid w:val="00CB77E2"/>
    <w:rsid w:val="00CB78FD"/>
    <w:rsid w:val="00CB7B1B"/>
    <w:rsid w:val="00CC066A"/>
    <w:rsid w:val="00CC082C"/>
    <w:rsid w:val="00CC0F2F"/>
    <w:rsid w:val="00CC1036"/>
    <w:rsid w:val="00CC3385"/>
    <w:rsid w:val="00CC3E20"/>
    <w:rsid w:val="00CC6769"/>
    <w:rsid w:val="00CD3258"/>
    <w:rsid w:val="00CD5599"/>
    <w:rsid w:val="00CD6FE6"/>
    <w:rsid w:val="00CE0B9F"/>
    <w:rsid w:val="00CE16B9"/>
    <w:rsid w:val="00CE209E"/>
    <w:rsid w:val="00CE22B7"/>
    <w:rsid w:val="00CE4163"/>
    <w:rsid w:val="00CE5865"/>
    <w:rsid w:val="00CE7DC6"/>
    <w:rsid w:val="00CF4698"/>
    <w:rsid w:val="00CF6AE2"/>
    <w:rsid w:val="00D002DB"/>
    <w:rsid w:val="00D00553"/>
    <w:rsid w:val="00D017B2"/>
    <w:rsid w:val="00D029BC"/>
    <w:rsid w:val="00D03D44"/>
    <w:rsid w:val="00D051D9"/>
    <w:rsid w:val="00D07155"/>
    <w:rsid w:val="00D1025B"/>
    <w:rsid w:val="00D10356"/>
    <w:rsid w:val="00D10EA4"/>
    <w:rsid w:val="00D11A7C"/>
    <w:rsid w:val="00D11D4B"/>
    <w:rsid w:val="00D120A4"/>
    <w:rsid w:val="00D126D7"/>
    <w:rsid w:val="00D12AA8"/>
    <w:rsid w:val="00D15A7D"/>
    <w:rsid w:val="00D202D3"/>
    <w:rsid w:val="00D2108C"/>
    <w:rsid w:val="00D213C4"/>
    <w:rsid w:val="00D21A1D"/>
    <w:rsid w:val="00D23C0A"/>
    <w:rsid w:val="00D24944"/>
    <w:rsid w:val="00D261C8"/>
    <w:rsid w:val="00D27081"/>
    <w:rsid w:val="00D27DA4"/>
    <w:rsid w:val="00D3042C"/>
    <w:rsid w:val="00D3091C"/>
    <w:rsid w:val="00D31C7A"/>
    <w:rsid w:val="00D32DDE"/>
    <w:rsid w:val="00D3635C"/>
    <w:rsid w:val="00D36842"/>
    <w:rsid w:val="00D36CBA"/>
    <w:rsid w:val="00D37867"/>
    <w:rsid w:val="00D401CC"/>
    <w:rsid w:val="00D441B4"/>
    <w:rsid w:val="00D45821"/>
    <w:rsid w:val="00D46ED4"/>
    <w:rsid w:val="00D50F31"/>
    <w:rsid w:val="00D519BC"/>
    <w:rsid w:val="00D525A9"/>
    <w:rsid w:val="00D533DF"/>
    <w:rsid w:val="00D5572A"/>
    <w:rsid w:val="00D60D5F"/>
    <w:rsid w:val="00D613EB"/>
    <w:rsid w:val="00D61780"/>
    <w:rsid w:val="00D617F7"/>
    <w:rsid w:val="00D62E91"/>
    <w:rsid w:val="00D636C0"/>
    <w:rsid w:val="00D63957"/>
    <w:rsid w:val="00D64B70"/>
    <w:rsid w:val="00D656E1"/>
    <w:rsid w:val="00D65A6B"/>
    <w:rsid w:val="00D665F2"/>
    <w:rsid w:val="00D7694D"/>
    <w:rsid w:val="00D8008F"/>
    <w:rsid w:val="00D806AE"/>
    <w:rsid w:val="00D820B4"/>
    <w:rsid w:val="00D83CAB"/>
    <w:rsid w:val="00D8480F"/>
    <w:rsid w:val="00D85A00"/>
    <w:rsid w:val="00D873C8"/>
    <w:rsid w:val="00D91269"/>
    <w:rsid w:val="00D9442E"/>
    <w:rsid w:val="00D97348"/>
    <w:rsid w:val="00D97644"/>
    <w:rsid w:val="00DA3309"/>
    <w:rsid w:val="00DA3495"/>
    <w:rsid w:val="00DA4E88"/>
    <w:rsid w:val="00DB22A5"/>
    <w:rsid w:val="00DB3496"/>
    <w:rsid w:val="00DB4411"/>
    <w:rsid w:val="00DB62D5"/>
    <w:rsid w:val="00DB7489"/>
    <w:rsid w:val="00DC017E"/>
    <w:rsid w:val="00DC50E2"/>
    <w:rsid w:val="00DC5D63"/>
    <w:rsid w:val="00DC68E3"/>
    <w:rsid w:val="00DD0483"/>
    <w:rsid w:val="00DD0AF6"/>
    <w:rsid w:val="00DD175F"/>
    <w:rsid w:val="00DD5456"/>
    <w:rsid w:val="00DD54D5"/>
    <w:rsid w:val="00DD7F3F"/>
    <w:rsid w:val="00DE170A"/>
    <w:rsid w:val="00DE2794"/>
    <w:rsid w:val="00DE4295"/>
    <w:rsid w:val="00DE46A4"/>
    <w:rsid w:val="00DE47AC"/>
    <w:rsid w:val="00DE6731"/>
    <w:rsid w:val="00DE70C6"/>
    <w:rsid w:val="00DF0C6C"/>
    <w:rsid w:val="00DF0FF4"/>
    <w:rsid w:val="00DF222A"/>
    <w:rsid w:val="00DF3C89"/>
    <w:rsid w:val="00DF647A"/>
    <w:rsid w:val="00DF787E"/>
    <w:rsid w:val="00E00D1C"/>
    <w:rsid w:val="00E02AD9"/>
    <w:rsid w:val="00E05459"/>
    <w:rsid w:val="00E068E8"/>
    <w:rsid w:val="00E12DA7"/>
    <w:rsid w:val="00E14B0D"/>
    <w:rsid w:val="00E15D70"/>
    <w:rsid w:val="00E16B9E"/>
    <w:rsid w:val="00E20FB5"/>
    <w:rsid w:val="00E23200"/>
    <w:rsid w:val="00E238CF"/>
    <w:rsid w:val="00E259B3"/>
    <w:rsid w:val="00E273C6"/>
    <w:rsid w:val="00E309A6"/>
    <w:rsid w:val="00E33785"/>
    <w:rsid w:val="00E353EE"/>
    <w:rsid w:val="00E35987"/>
    <w:rsid w:val="00E35FF9"/>
    <w:rsid w:val="00E36CD8"/>
    <w:rsid w:val="00E36CF7"/>
    <w:rsid w:val="00E40292"/>
    <w:rsid w:val="00E409DB"/>
    <w:rsid w:val="00E40F95"/>
    <w:rsid w:val="00E44B32"/>
    <w:rsid w:val="00E4616D"/>
    <w:rsid w:val="00E46958"/>
    <w:rsid w:val="00E46C59"/>
    <w:rsid w:val="00E46CED"/>
    <w:rsid w:val="00E476EC"/>
    <w:rsid w:val="00E519AE"/>
    <w:rsid w:val="00E52538"/>
    <w:rsid w:val="00E53C15"/>
    <w:rsid w:val="00E5678D"/>
    <w:rsid w:val="00E60475"/>
    <w:rsid w:val="00E6122B"/>
    <w:rsid w:val="00E62E81"/>
    <w:rsid w:val="00E66698"/>
    <w:rsid w:val="00E67BE1"/>
    <w:rsid w:val="00E706B8"/>
    <w:rsid w:val="00E72DA4"/>
    <w:rsid w:val="00E80AA1"/>
    <w:rsid w:val="00E83457"/>
    <w:rsid w:val="00E85256"/>
    <w:rsid w:val="00E857CE"/>
    <w:rsid w:val="00E9108E"/>
    <w:rsid w:val="00E923FE"/>
    <w:rsid w:val="00E92C44"/>
    <w:rsid w:val="00E938BD"/>
    <w:rsid w:val="00E966E7"/>
    <w:rsid w:val="00E96B37"/>
    <w:rsid w:val="00EA11AF"/>
    <w:rsid w:val="00EA11FB"/>
    <w:rsid w:val="00EA176C"/>
    <w:rsid w:val="00EA2812"/>
    <w:rsid w:val="00EA39AB"/>
    <w:rsid w:val="00EA40E7"/>
    <w:rsid w:val="00EA501E"/>
    <w:rsid w:val="00EB09D5"/>
    <w:rsid w:val="00EB2F0C"/>
    <w:rsid w:val="00EB33F4"/>
    <w:rsid w:val="00EB413B"/>
    <w:rsid w:val="00EB44B0"/>
    <w:rsid w:val="00EC3248"/>
    <w:rsid w:val="00EC5C02"/>
    <w:rsid w:val="00ED23EE"/>
    <w:rsid w:val="00ED430A"/>
    <w:rsid w:val="00ED6DE0"/>
    <w:rsid w:val="00EE2058"/>
    <w:rsid w:val="00EE7F51"/>
    <w:rsid w:val="00EF1921"/>
    <w:rsid w:val="00EF6CE4"/>
    <w:rsid w:val="00EF7173"/>
    <w:rsid w:val="00F00701"/>
    <w:rsid w:val="00F01B7B"/>
    <w:rsid w:val="00F04465"/>
    <w:rsid w:val="00F05183"/>
    <w:rsid w:val="00F05692"/>
    <w:rsid w:val="00F06F25"/>
    <w:rsid w:val="00F0771B"/>
    <w:rsid w:val="00F10531"/>
    <w:rsid w:val="00F108B2"/>
    <w:rsid w:val="00F10B03"/>
    <w:rsid w:val="00F14E37"/>
    <w:rsid w:val="00F204F0"/>
    <w:rsid w:val="00F20C4A"/>
    <w:rsid w:val="00F23A32"/>
    <w:rsid w:val="00F24A0F"/>
    <w:rsid w:val="00F274CA"/>
    <w:rsid w:val="00F27E77"/>
    <w:rsid w:val="00F33384"/>
    <w:rsid w:val="00F337D0"/>
    <w:rsid w:val="00F37CBB"/>
    <w:rsid w:val="00F4022E"/>
    <w:rsid w:val="00F41898"/>
    <w:rsid w:val="00F44BA3"/>
    <w:rsid w:val="00F47004"/>
    <w:rsid w:val="00F47A64"/>
    <w:rsid w:val="00F527D7"/>
    <w:rsid w:val="00F544A1"/>
    <w:rsid w:val="00F54C7A"/>
    <w:rsid w:val="00F557B2"/>
    <w:rsid w:val="00F55945"/>
    <w:rsid w:val="00F55F5E"/>
    <w:rsid w:val="00F56102"/>
    <w:rsid w:val="00F60D39"/>
    <w:rsid w:val="00F63387"/>
    <w:rsid w:val="00F63AA7"/>
    <w:rsid w:val="00F63CFB"/>
    <w:rsid w:val="00F654DE"/>
    <w:rsid w:val="00F65C7E"/>
    <w:rsid w:val="00F65EA9"/>
    <w:rsid w:val="00F65F7F"/>
    <w:rsid w:val="00F66937"/>
    <w:rsid w:val="00F66ACD"/>
    <w:rsid w:val="00F67D20"/>
    <w:rsid w:val="00F722CB"/>
    <w:rsid w:val="00F7558E"/>
    <w:rsid w:val="00F75E15"/>
    <w:rsid w:val="00F77639"/>
    <w:rsid w:val="00F77E3D"/>
    <w:rsid w:val="00F845D2"/>
    <w:rsid w:val="00F84917"/>
    <w:rsid w:val="00F86BF8"/>
    <w:rsid w:val="00F90367"/>
    <w:rsid w:val="00F92BB4"/>
    <w:rsid w:val="00F977A1"/>
    <w:rsid w:val="00FA00C1"/>
    <w:rsid w:val="00FA14AE"/>
    <w:rsid w:val="00FA2160"/>
    <w:rsid w:val="00FA47AF"/>
    <w:rsid w:val="00FA5DE1"/>
    <w:rsid w:val="00FA7C49"/>
    <w:rsid w:val="00FB1277"/>
    <w:rsid w:val="00FB1840"/>
    <w:rsid w:val="00FB1918"/>
    <w:rsid w:val="00FB35EE"/>
    <w:rsid w:val="00FB42D8"/>
    <w:rsid w:val="00FB7F10"/>
    <w:rsid w:val="00FC1D6C"/>
    <w:rsid w:val="00FC7790"/>
    <w:rsid w:val="00FC7E5F"/>
    <w:rsid w:val="00FD026A"/>
    <w:rsid w:val="00FD0386"/>
    <w:rsid w:val="00FD3B5B"/>
    <w:rsid w:val="00FD3CC5"/>
    <w:rsid w:val="00FD52A6"/>
    <w:rsid w:val="00FD6151"/>
    <w:rsid w:val="00FD7DE3"/>
    <w:rsid w:val="00FE1C84"/>
    <w:rsid w:val="00FE475C"/>
    <w:rsid w:val="00FE71EF"/>
    <w:rsid w:val="00FF01D8"/>
    <w:rsid w:val="00FF0DD0"/>
    <w:rsid w:val="00FF0FE4"/>
    <w:rsid w:val="00FF3CB0"/>
    <w:rsid w:val="00FF3F27"/>
    <w:rsid w:val="00FF40D5"/>
    <w:rsid w:val="00FF7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  <w14:docId w14:val="671527AA"/>
  <w15:docId w15:val="{351101DA-FFCB-4DC0-9926-707B4F76B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FF0DD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0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0">
    <w:name w:val="标题 1 字符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9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6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0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TotalTime>4530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273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屈园园</dc:creator>
  <cp:keywords/>
  <dc:description/>
  <cp:lastModifiedBy>于明</cp:lastModifiedBy>
  <cp:revision>1023</cp:revision>
  <dcterms:created xsi:type="dcterms:W3CDTF">2015-03-30T02:42:00Z</dcterms:created>
  <dcterms:modified xsi:type="dcterms:W3CDTF">2020-12-19T03:17:00Z</dcterms:modified>
</cp:coreProperties>
</file>