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A1738">
        <w:rPr>
          <w:rFonts w:ascii="黑体" w:eastAsia="黑体" w:hAnsi="黑体" w:hint="eastAsia"/>
          <w:sz w:val="52"/>
        </w:rPr>
        <w:t>4</w:t>
      </w:r>
      <w:r w:rsidR="00BD51B9">
        <w:rPr>
          <w:rFonts w:ascii="黑体" w:eastAsia="黑体" w:hAnsi="黑体"/>
          <w:sz w:val="52"/>
        </w:rPr>
        <w:t>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2B4843" w:rsidRPr="00BD51B9" w:rsidRDefault="003A1738" w:rsidP="00BD51B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长春市电子督办项目终验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3B2F2C" w:rsidRPr="00B04BF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31BCB" w:rsidRDefault="00BD51B9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巴盟运维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合同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签定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BD51B9" w:rsidRDefault="00BD51B9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赤峰数采经销商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赤峰环投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）合作洽谈；</w:t>
            </w:r>
          </w:p>
          <w:p w:rsidR="00BD51B9" w:rsidRDefault="00BD51B9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四平迁移服务洽谈；</w:t>
            </w:r>
          </w:p>
          <w:p w:rsidR="00BD51B9" w:rsidRDefault="00BD51B9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辽源、延吉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65续签；</w:t>
            </w:r>
          </w:p>
          <w:p w:rsidR="00BD51B9" w:rsidRDefault="00BD51B9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采代理商关于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设备年后采购商谈。</w:t>
            </w:r>
          </w:p>
          <w:p w:rsidR="00BD51B9" w:rsidRPr="00B04BF4" w:rsidRDefault="00BD51B9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关于赤峰国产化项目商谈</w:t>
            </w:r>
          </w:p>
          <w:p w:rsidR="002B4843" w:rsidRPr="00942E47" w:rsidRDefault="002B4843" w:rsidP="002B4843">
            <w:pPr>
              <w:ind w:left="720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BD51B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51B9" w:rsidRPr="00281F01" w:rsidRDefault="00BD51B9" w:rsidP="00BD51B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81F0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长春市电子督办项目终验后续使用保障工作</w:t>
            </w:r>
            <w:r w:rsidRPr="00281F01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BD51B9" w:rsidRPr="00211018" w:rsidRDefault="00BD51B9" w:rsidP="00BD51B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D51B9" w:rsidRPr="00211018" w:rsidRDefault="00BD51B9" w:rsidP="00BD51B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51B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51B9" w:rsidRPr="00281F01" w:rsidRDefault="00BD51B9" w:rsidP="00BD51B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81F01"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proofErr w:type="gramStart"/>
            <w:r w:rsidRPr="00281F01">
              <w:rPr>
                <w:rFonts w:ascii="仿宋" w:eastAsia="仿宋" w:hAnsi="仿宋"/>
                <w:color w:val="000000"/>
                <w:sz w:val="28"/>
                <w:szCs w:val="28"/>
              </w:rPr>
              <w:t>巴盟运维</w:t>
            </w:r>
            <w:proofErr w:type="gramEnd"/>
            <w:r w:rsidRPr="00281F01">
              <w:rPr>
                <w:rFonts w:ascii="仿宋" w:eastAsia="仿宋" w:hAnsi="仿宋"/>
                <w:color w:val="000000"/>
                <w:sz w:val="28"/>
                <w:szCs w:val="28"/>
              </w:rPr>
              <w:t>合同</w:t>
            </w:r>
            <w:proofErr w:type="gramStart"/>
            <w:r w:rsidRPr="00281F01">
              <w:rPr>
                <w:rFonts w:ascii="仿宋" w:eastAsia="仿宋" w:hAnsi="仿宋"/>
                <w:color w:val="000000"/>
                <w:sz w:val="28"/>
                <w:szCs w:val="28"/>
              </w:rPr>
              <w:t>签定</w:t>
            </w:r>
            <w:proofErr w:type="gramEnd"/>
            <w:r w:rsidRPr="00281F01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</w:tc>
        <w:tc>
          <w:tcPr>
            <w:tcW w:w="2268" w:type="dxa"/>
            <w:shd w:val="clear" w:color="auto" w:fill="auto"/>
          </w:tcPr>
          <w:p w:rsidR="00BD51B9" w:rsidRPr="00211018" w:rsidRDefault="00BD51B9" w:rsidP="00BD51B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51B9" w:rsidRPr="00211018" w:rsidRDefault="00BD51B9" w:rsidP="00BD51B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51B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51B9" w:rsidRPr="00281F01" w:rsidRDefault="00BD51B9" w:rsidP="00BD51B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281F01">
              <w:rPr>
                <w:rFonts w:ascii="仿宋" w:eastAsia="仿宋" w:hAnsi="仿宋"/>
                <w:color w:val="000000"/>
                <w:sz w:val="28"/>
                <w:szCs w:val="28"/>
              </w:rPr>
              <w:t>赤峰数采经销商</w:t>
            </w:r>
            <w:proofErr w:type="gramEnd"/>
            <w:r w:rsidRPr="00281F01">
              <w:rPr>
                <w:rFonts w:ascii="仿宋" w:eastAsia="仿宋" w:hAnsi="仿宋"/>
                <w:color w:val="000000"/>
                <w:sz w:val="28"/>
                <w:szCs w:val="28"/>
              </w:rPr>
              <w:t>（</w:t>
            </w:r>
            <w:proofErr w:type="gramStart"/>
            <w:r w:rsidRPr="00281F01">
              <w:rPr>
                <w:rFonts w:ascii="仿宋" w:eastAsia="仿宋" w:hAnsi="仿宋"/>
                <w:color w:val="000000"/>
                <w:sz w:val="28"/>
                <w:szCs w:val="28"/>
              </w:rPr>
              <w:t>赤峰环投</w:t>
            </w:r>
            <w:proofErr w:type="gramEnd"/>
            <w:r w:rsidRPr="00281F01">
              <w:rPr>
                <w:rFonts w:ascii="仿宋" w:eastAsia="仿宋" w:hAnsi="仿宋"/>
                <w:color w:val="000000"/>
                <w:sz w:val="28"/>
                <w:szCs w:val="28"/>
              </w:rPr>
              <w:t>）合作洽谈；</w:t>
            </w:r>
          </w:p>
        </w:tc>
        <w:tc>
          <w:tcPr>
            <w:tcW w:w="2268" w:type="dxa"/>
            <w:shd w:val="clear" w:color="auto" w:fill="auto"/>
          </w:tcPr>
          <w:p w:rsidR="00BD51B9" w:rsidRPr="00211018" w:rsidRDefault="00BD51B9" w:rsidP="00BD51B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工作已完成</w:t>
            </w:r>
          </w:p>
        </w:tc>
        <w:tc>
          <w:tcPr>
            <w:tcW w:w="2460" w:type="dxa"/>
            <w:shd w:val="clear" w:color="auto" w:fill="auto"/>
          </w:tcPr>
          <w:p w:rsidR="00BD51B9" w:rsidRPr="00211018" w:rsidRDefault="00BD51B9" w:rsidP="00BD51B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51B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51B9" w:rsidRPr="00281F01" w:rsidRDefault="00BD51B9" w:rsidP="00BD51B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81F01">
              <w:rPr>
                <w:rFonts w:ascii="仿宋" w:eastAsia="仿宋" w:hAnsi="仿宋"/>
                <w:color w:val="000000"/>
                <w:sz w:val="28"/>
                <w:szCs w:val="28"/>
              </w:rPr>
              <w:t>四平迁移服务洽谈；</w:t>
            </w:r>
          </w:p>
        </w:tc>
        <w:tc>
          <w:tcPr>
            <w:tcW w:w="2268" w:type="dxa"/>
            <w:shd w:val="clear" w:color="auto" w:fill="auto"/>
          </w:tcPr>
          <w:p w:rsidR="00BD51B9" w:rsidRPr="00211018" w:rsidRDefault="00BD51B9" w:rsidP="00BD51B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51B9" w:rsidRPr="00211018" w:rsidRDefault="00BD51B9" w:rsidP="00BD51B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51B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51B9" w:rsidRPr="00281F01" w:rsidRDefault="00BD51B9" w:rsidP="00BD51B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81F01">
              <w:rPr>
                <w:rFonts w:ascii="仿宋" w:eastAsia="仿宋" w:hAnsi="仿宋"/>
                <w:color w:val="000000"/>
                <w:sz w:val="28"/>
                <w:szCs w:val="28"/>
              </w:rPr>
              <w:t>辽源、延吉</w:t>
            </w:r>
            <w:r w:rsidRPr="00281F0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281F01">
              <w:rPr>
                <w:rFonts w:ascii="仿宋" w:eastAsia="仿宋" w:hAnsi="仿宋"/>
                <w:color w:val="000000"/>
                <w:sz w:val="28"/>
                <w:szCs w:val="28"/>
              </w:rPr>
              <w:t>65续签；</w:t>
            </w:r>
          </w:p>
        </w:tc>
        <w:tc>
          <w:tcPr>
            <w:tcW w:w="2268" w:type="dxa"/>
            <w:shd w:val="clear" w:color="auto" w:fill="auto"/>
          </w:tcPr>
          <w:p w:rsidR="00BD51B9" w:rsidRDefault="00BD51B9" w:rsidP="00BD51B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51B9" w:rsidRPr="00211018" w:rsidRDefault="00BD51B9" w:rsidP="00BD51B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51B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51B9" w:rsidRDefault="00BD51B9" w:rsidP="00BD51B9">
            <w:r w:rsidRPr="00281F01">
              <w:rPr>
                <w:rFonts w:ascii="仿宋" w:eastAsia="仿宋" w:hAnsi="仿宋"/>
                <w:color w:val="000000"/>
                <w:sz w:val="28"/>
                <w:szCs w:val="28"/>
              </w:rPr>
              <w:t>辽宁省数</w:t>
            </w:r>
            <w:proofErr w:type="gramStart"/>
            <w:r w:rsidRPr="00281F01">
              <w:rPr>
                <w:rFonts w:ascii="仿宋" w:eastAsia="仿宋" w:hAnsi="仿宋"/>
                <w:color w:val="000000"/>
                <w:sz w:val="28"/>
                <w:szCs w:val="28"/>
              </w:rPr>
              <w:t>采代理商关于</w:t>
            </w:r>
            <w:proofErr w:type="gramEnd"/>
            <w:r w:rsidRPr="00281F01">
              <w:rPr>
                <w:rFonts w:ascii="仿宋" w:eastAsia="仿宋" w:hAnsi="仿宋"/>
                <w:color w:val="000000"/>
                <w:sz w:val="28"/>
                <w:szCs w:val="28"/>
              </w:rPr>
              <w:t>设备年后采购商谈。</w:t>
            </w:r>
          </w:p>
        </w:tc>
        <w:tc>
          <w:tcPr>
            <w:tcW w:w="2268" w:type="dxa"/>
            <w:shd w:val="clear" w:color="auto" w:fill="auto"/>
          </w:tcPr>
          <w:p w:rsidR="00BD51B9" w:rsidRDefault="00BD51B9" w:rsidP="00BD51B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BD51B9" w:rsidRPr="00211018" w:rsidRDefault="00BD51B9" w:rsidP="00BD51B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51B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51B9" w:rsidRPr="00281F01" w:rsidRDefault="00BD51B9" w:rsidP="00BD51B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关于赤峰国产化项目商谈</w:t>
            </w:r>
          </w:p>
        </w:tc>
        <w:tc>
          <w:tcPr>
            <w:tcW w:w="2268" w:type="dxa"/>
            <w:shd w:val="clear" w:color="auto" w:fill="auto"/>
          </w:tcPr>
          <w:p w:rsidR="00BD51B9" w:rsidRDefault="00BD51B9" w:rsidP="00BD51B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BD51B9" w:rsidRDefault="00BD51B9" w:rsidP="00BD51B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公司做不了，达不成合作</w:t>
            </w:r>
          </w:p>
        </w:tc>
      </w:tr>
      <w:tr w:rsidR="0099561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995618" w:rsidRPr="00F92BB4" w:rsidRDefault="00995618" w:rsidP="0099561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995618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031A6" w:rsidRPr="00BD51B9" w:rsidRDefault="00995618" w:rsidP="00BD51B9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.1版软件培训工作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3F539A" w:rsidRDefault="003F539A" w:rsidP="0099561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365计划保障工作。</w:t>
            </w:r>
          </w:p>
          <w:p w:rsidR="00531BCB" w:rsidRDefault="003F539A" w:rsidP="00BD51B9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.2版软件及全国自动监控会议学习。</w:t>
            </w:r>
          </w:p>
          <w:p w:rsidR="00BD51B9" w:rsidRPr="00BD51B9" w:rsidRDefault="00BD51B9" w:rsidP="00BD51B9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长春运维合同回款工作。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D51B9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D51B9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26" w:rsidRDefault="00797026">
      <w:r>
        <w:separator/>
      </w:r>
    </w:p>
  </w:endnote>
  <w:endnote w:type="continuationSeparator" w:id="0">
    <w:p w:rsidR="00797026" w:rsidRDefault="0079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9702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26" w:rsidRDefault="00797026">
      <w:r>
        <w:separator/>
      </w:r>
    </w:p>
  </w:footnote>
  <w:footnote w:type="continuationSeparator" w:id="0">
    <w:p w:rsidR="00797026" w:rsidRDefault="00797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9702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9702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11B"/>
    <w:rsid w:val="00044E79"/>
    <w:rsid w:val="000451E1"/>
    <w:rsid w:val="0005251F"/>
    <w:rsid w:val="00052B65"/>
    <w:rsid w:val="000542C9"/>
    <w:rsid w:val="0005793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3061"/>
    <w:rsid w:val="00303A9A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D02D0"/>
    <w:rsid w:val="007D0457"/>
    <w:rsid w:val="007D719F"/>
    <w:rsid w:val="007E3C83"/>
    <w:rsid w:val="007F5278"/>
    <w:rsid w:val="0081430F"/>
    <w:rsid w:val="008200F2"/>
    <w:rsid w:val="00824AF7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18FF"/>
    <w:rsid w:val="009365DC"/>
    <w:rsid w:val="009372E7"/>
    <w:rsid w:val="00942E47"/>
    <w:rsid w:val="00945BF0"/>
    <w:rsid w:val="00955586"/>
    <w:rsid w:val="009803E6"/>
    <w:rsid w:val="00995618"/>
    <w:rsid w:val="00996F9B"/>
    <w:rsid w:val="009A6B7D"/>
    <w:rsid w:val="009B130A"/>
    <w:rsid w:val="009C5862"/>
    <w:rsid w:val="009D16A6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1B9"/>
    <w:rsid w:val="00BD5DA3"/>
    <w:rsid w:val="00BE09EC"/>
    <w:rsid w:val="00BF49B6"/>
    <w:rsid w:val="00BF5F6D"/>
    <w:rsid w:val="00C031A6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C74F6"/>
    <w:rsid w:val="00ED085C"/>
    <w:rsid w:val="00ED0AF6"/>
    <w:rsid w:val="00ED256D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124FCE7E-9D36-4B67-A915-7955C2FD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3B16-EB46-43C1-BE42-20F826D9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1315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469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243</cp:revision>
  <dcterms:created xsi:type="dcterms:W3CDTF">2015-03-30T02:42:00Z</dcterms:created>
  <dcterms:modified xsi:type="dcterms:W3CDTF">2020-12-04T02:14:00Z</dcterms:modified>
</cp:coreProperties>
</file>