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20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49</w:t>
      </w:r>
      <w:bookmarkStart w:id="0" w:name="_GoBack"/>
      <w:bookmarkEnd w:id="0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ind w:left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吕梁数据控制单元推广。</w:t>
            </w:r>
          </w:p>
          <w:p>
            <w:pPr>
              <w:numPr>
                <w:ilvl w:val="0"/>
                <w:numId w:val="3"/>
              </w:numPr>
              <w:ind w:left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太原、朔州等地自动监控业务推广，预算审报。</w:t>
            </w:r>
          </w:p>
          <w:p>
            <w:pPr>
              <w:numPr>
                <w:ilvl w:val="0"/>
                <w:numId w:val="3"/>
              </w:numPr>
              <w:ind w:left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咸阳用电监管推进，进行技术投标内容准备阶段。</w:t>
            </w:r>
          </w:p>
          <w:p>
            <w:pPr>
              <w:numPr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郑州智慧大脑自动监控升级工作促进。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2、吕梁市自动监控升级项目验收后部分技术内容进行改进。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山西重点污染源自动监控会议。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11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28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0629CF"/>
    <w:multiLevelType w:val="singleLevel"/>
    <w:tmpl w:val="C80629C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BA16A83"/>
    <w:multiLevelType w:val="singleLevel"/>
    <w:tmpl w:val="FBA16A8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3804ADE8"/>
    <w:multiLevelType w:val="singleLevel"/>
    <w:tmpl w:val="3804ADE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4D34F9A"/>
    <w:rsid w:val="0657644C"/>
    <w:rsid w:val="09C503EA"/>
    <w:rsid w:val="0AF53F86"/>
    <w:rsid w:val="0BD14729"/>
    <w:rsid w:val="0C365376"/>
    <w:rsid w:val="0C805FD6"/>
    <w:rsid w:val="0EBE4754"/>
    <w:rsid w:val="12DB07F5"/>
    <w:rsid w:val="13CC6363"/>
    <w:rsid w:val="17561214"/>
    <w:rsid w:val="176F26C5"/>
    <w:rsid w:val="177D363B"/>
    <w:rsid w:val="17A82605"/>
    <w:rsid w:val="17B75E2D"/>
    <w:rsid w:val="17DA3544"/>
    <w:rsid w:val="1A122111"/>
    <w:rsid w:val="1A255D8A"/>
    <w:rsid w:val="1B5F2622"/>
    <w:rsid w:val="1E8B1DD6"/>
    <w:rsid w:val="1F472F5A"/>
    <w:rsid w:val="1FB42ECE"/>
    <w:rsid w:val="22526713"/>
    <w:rsid w:val="26C547E4"/>
    <w:rsid w:val="26DB6168"/>
    <w:rsid w:val="2852153E"/>
    <w:rsid w:val="29E440E2"/>
    <w:rsid w:val="2AB906B2"/>
    <w:rsid w:val="2B3D400D"/>
    <w:rsid w:val="2C620593"/>
    <w:rsid w:val="2FA96B48"/>
    <w:rsid w:val="32752D64"/>
    <w:rsid w:val="328E72EE"/>
    <w:rsid w:val="32CD17D1"/>
    <w:rsid w:val="3389586C"/>
    <w:rsid w:val="355D0205"/>
    <w:rsid w:val="36405A43"/>
    <w:rsid w:val="375A11C5"/>
    <w:rsid w:val="37E945CF"/>
    <w:rsid w:val="38CE75EA"/>
    <w:rsid w:val="3A0F1527"/>
    <w:rsid w:val="3B3929D2"/>
    <w:rsid w:val="3BDC59BF"/>
    <w:rsid w:val="3C01086C"/>
    <w:rsid w:val="3D69775B"/>
    <w:rsid w:val="3DBD3E9C"/>
    <w:rsid w:val="3E9D18CF"/>
    <w:rsid w:val="3F490FC5"/>
    <w:rsid w:val="3FC00069"/>
    <w:rsid w:val="427C0222"/>
    <w:rsid w:val="451723A8"/>
    <w:rsid w:val="46357615"/>
    <w:rsid w:val="485A11D8"/>
    <w:rsid w:val="48FE1345"/>
    <w:rsid w:val="4AFA2B81"/>
    <w:rsid w:val="4B6C41D7"/>
    <w:rsid w:val="4BEB4EA7"/>
    <w:rsid w:val="4D4A193C"/>
    <w:rsid w:val="4DAA15EC"/>
    <w:rsid w:val="4E531436"/>
    <w:rsid w:val="4FDD48AA"/>
    <w:rsid w:val="505A7FC8"/>
    <w:rsid w:val="50BD6117"/>
    <w:rsid w:val="526D5C6C"/>
    <w:rsid w:val="529A04F4"/>
    <w:rsid w:val="54775AA7"/>
    <w:rsid w:val="550B70ED"/>
    <w:rsid w:val="566B007C"/>
    <w:rsid w:val="5A2C1FA8"/>
    <w:rsid w:val="5D262F88"/>
    <w:rsid w:val="5D6C49FC"/>
    <w:rsid w:val="5E1A70AE"/>
    <w:rsid w:val="5E3B57AA"/>
    <w:rsid w:val="61C72206"/>
    <w:rsid w:val="67450240"/>
    <w:rsid w:val="67450CFB"/>
    <w:rsid w:val="68DF528A"/>
    <w:rsid w:val="68F653D2"/>
    <w:rsid w:val="6AAD316B"/>
    <w:rsid w:val="6BB7656B"/>
    <w:rsid w:val="6CA35C23"/>
    <w:rsid w:val="6D060A35"/>
    <w:rsid w:val="739E1A33"/>
    <w:rsid w:val="753E6F41"/>
    <w:rsid w:val="75CB733B"/>
    <w:rsid w:val="760E692D"/>
    <w:rsid w:val="7828652D"/>
    <w:rsid w:val="78A83689"/>
    <w:rsid w:val="7B44207F"/>
    <w:rsid w:val="7CF3162A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10</TotalTime>
  <ScaleCrop>false</ScaleCrop>
  <LinksUpToDate>false</LinksUpToDate>
  <CharactersWithSpaces>256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2020-11-28T03:32:21Z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