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A1738">
        <w:rPr>
          <w:rFonts w:ascii="黑体" w:eastAsia="黑体" w:hAnsi="黑体" w:hint="eastAsia"/>
          <w:sz w:val="52"/>
        </w:rPr>
        <w:t>4</w:t>
      </w:r>
      <w:r w:rsidR="003F539A">
        <w:rPr>
          <w:rFonts w:ascii="黑体" w:eastAsia="黑体" w:hAnsi="黑体"/>
          <w:sz w:val="52"/>
        </w:rPr>
        <w:t>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9E18B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3B2F2C" w:rsidRPr="003A1738" w:rsidRDefault="003A1738" w:rsidP="003B2F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A173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长春市电子督办项目终验</w:t>
            </w:r>
            <w:r w:rsidR="002D0A9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后续</w:t>
            </w:r>
            <w:r w:rsidR="00303A9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使用保障工作</w:t>
            </w:r>
            <w:r w:rsidR="003B2F2C" w:rsidRPr="003A1738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995618" w:rsidRDefault="003F539A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去公主岭培训4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.1系统</w:t>
            </w:r>
            <w:r w:rsidR="00995618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3F539A" w:rsidRDefault="003F539A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去南关区培训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.1系统。</w:t>
            </w:r>
          </w:p>
          <w:p w:rsidR="003F539A" w:rsidRDefault="003F539A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巴盟运维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合同正在走局内手续</w:t>
            </w:r>
          </w:p>
          <w:p w:rsidR="003F539A" w:rsidRDefault="003F539A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销售工作。</w:t>
            </w:r>
          </w:p>
          <w:p w:rsidR="003F539A" w:rsidRDefault="003F539A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65计划保障工作。</w:t>
            </w:r>
          </w:p>
          <w:p w:rsidR="003F539A" w:rsidRPr="00942E47" w:rsidRDefault="003F539A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落实长春电子督办项目商务工作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3F539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F539A" w:rsidRPr="003F539A" w:rsidRDefault="003F539A" w:rsidP="003F539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3F53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长春市电子督办项目终验后续使用保障工作；</w:t>
            </w:r>
          </w:p>
        </w:tc>
        <w:tc>
          <w:tcPr>
            <w:tcW w:w="2268" w:type="dxa"/>
            <w:shd w:val="clear" w:color="auto" w:fill="auto"/>
          </w:tcPr>
          <w:p w:rsidR="003F539A" w:rsidRPr="00211018" w:rsidRDefault="003F539A" w:rsidP="003F539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3F539A" w:rsidRPr="00211018" w:rsidRDefault="003F539A" w:rsidP="003F539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F539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F539A" w:rsidRPr="003F539A" w:rsidRDefault="003F539A" w:rsidP="003F539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3F53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去公主岭培训4.1系统。</w:t>
            </w:r>
          </w:p>
        </w:tc>
        <w:tc>
          <w:tcPr>
            <w:tcW w:w="2268" w:type="dxa"/>
            <w:shd w:val="clear" w:color="auto" w:fill="auto"/>
          </w:tcPr>
          <w:p w:rsidR="003F539A" w:rsidRPr="00211018" w:rsidRDefault="003F539A" w:rsidP="003F539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F539A" w:rsidRPr="00211018" w:rsidRDefault="003F539A" w:rsidP="003F539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F539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F539A" w:rsidRPr="003F539A" w:rsidRDefault="003F539A" w:rsidP="003F539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3F53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去南关区培训4.1系统。</w:t>
            </w:r>
          </w:p>
        </w:tc>
        <w:tc>
          <w:tcPr>
            <w:tcW w:w="2268" w:type="dxa"/>
            <w:shd w:val="clear" w:color="auto" w:fill="auto"/>
          </w:tcPr>
          <w:p w:rsidR="003F539A" w:rsidRPr="00211018" w:rsidRDefault="003F539A" w:rsidP="003F539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F539A" w:rsidRPr="00211018" w:rsidRDefault="003F539A" w:rsidP="003F539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F539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F539A" w:rsidRPr="003F539A" w:rsidRDefault="003F539A" w:rsidP="003F539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 w:rsidRPr="003F53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巴盟运维</w:t>
            </w:r>
            <w:proofErr w:type="gramEnd"/>
            <w:r w:rsidRPr="003F53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合同正在走局内手续</w:t>
            </w:r>
          </w:p>
        </w:tc>
        <w:tc>
          <w:tcPr>
            <w:tcW w:w="2268" w:type="dxa"/>
            <w:shd w:val="clear" w:color="auto" w:fill="auto"/>
          </w:tcPr>
          <w:p w:rsidR="003F539A" w:rsidRPr="00211018" w:rsidRDefault="003F539A" w:rsidP="003F539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F539A" w:rsidRPr="00211018" w:rsidRDefault="003F539A" w:rsidP="003F539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F539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F539A" w:rsidRPr="003F539A" w:rsidRDefault="003F539A" w:rsidP="003F539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3F53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赤峰</w:t>
            </w:r>
            <w:proofErr w:type="gramStart"/>
            <w:r w:rsidRPr="003F53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数采仪</w:t>
            </w:r>
            <w:proofErr w:type="gramEnd"/>
            <w:r w:rsidRPr="003F53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销售工作。</w:t>
            </w:r>
          </w:p>
        </w:tc>
        <w:tc>
          <w:tcPr>
            <w:tcW w:w="2268" w:type="dxa"/>
            <w:shd w:val="clear" w:color="auto" w:fill="auto"/>
          </w:tcPr>
          <w:p w:rsidR="003F539A" w:rsidRDefault="003F539A" w:rsidP="003F539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F539A" w:rsidRPr="00211018" w:rsidRDefault="003F539A" w:rsidP="003F539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F539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F539A" w:rsidRPr="003F539A" w:rsidRDefault="003F539A" w:rsidP="003F539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F53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365计划保障工作</w:t>
            </w:r>
          </w:p>
        </w:tc>
        <w:tc>
          <w:tcPr>
            <w:tcW w:w="2268" w:type="dxa"/>
            <w:shd w:val="clear" w:color="auto" w:fill="auto"/>
          </w:tcPr>
          <w:p w:rsidR="003F539A" w:rsidRDefault="003F539A" w:rsidP="003F539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F539A" w:rsidRPr="00211018" w:rsidRDefault="003F539A" w:rsidP="003F539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F539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F539A" w:rsidRPr="003F539A" w:rsidRDefault="003F539A" w:rsidP="003F539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落实长春电子督办项目商务工作</w:t>
            </w:r>
          </w:p>
        </w:tc>
        <w:tc>
          <w:tcPr>
            <w:tcW w:w="2268" w:type="dxa"/>
            <w:shd w:val="clear" w:color="auto" w:fill="auto"/>
          </w:tcPr>
          <w:p w:rsidR="003F539A" w:rsidRDefault="003F539A" w:rsidP="003F539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F539A" w:rsidRPr="00211018" w:rsidRDefault="003F539A" w:rsidP="003F539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61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995618" w:rsidRPr="00F92BB4" w:rsidRDefault="00995618" w:rsidP="0099561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995618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995618" w:rsidRPr="00211018" w:rsidRDefault="00995618" w:rsidP="0099561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长春电子项目验收后保障工作</w:t>
            </w:r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995618" w:rsidRDefault="00995618" w:rsidP="0099561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.1版软件培训工作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C031A6" w:rsidRDefault="003F539A" w:rsidP="0099561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巴盟运维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合同落实情况</w:t>
            </w:r>
            <w:r w:rsidR="00C031A6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3F539A" w:rsidRDefault="003F539A" w:rsidP="0099561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365计划保障工作。</w:t>
            </w:r>
          </w:p>
          <w:p w:rsidR="003F539A" w:rsidRDefault="003F539A" w:rsidP="0099561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.2版软件及全国自动监控会议学习。</w:t>
            </w:r>
          </w:p>
          <w:p w:rsidR="00150112" w:rsidRPr="00303A9A" w:rsidRDefault="00150112" w:rsidP="0099561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咨询各省关于试点工作的想法。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95618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3F539A">
        <w:rPr>
          <w:rFonts w:ascii="仿宋" w:eastAsia="仿宋" w:hAnsi="仿宋"/>
          <w:sz w:val="28"/>
          <w:szCs w:val="28"/>
          <w:u w:val="single"/>
        </w:rPr>
        <w:t>13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D0" w:rsidRDefault="00455BD0">
      <w:r>
        <w:separator/>
      </w:r>
    </w:p>
  </w:endnote>
  <w:endnote w:type="continuationSeparator" w:id="0">
    <w:p w:rsidR="00455BD0" w:rsidRDefault="0045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55BD0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D0" w:rsidRDefault="00455BD0">
      <w:r>
        <w:separator/>
      </w:r>
    </w:p>
  </w:footnote>
  <w:footnote w:type="continuationSeparator" w:id="0">
    <w:p w:rsidR="00455BD0" w:rsidRDefault="00455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55BD0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455BD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4E79"/>
    <w:rsid w:val="000451E1"/>
    <w:rsid w:val="0005251F"/>
    <w:rsid w:val="00052B65"/>
    <w:rsid w:val="000542C9"/>
    <w:rsid w:val="00057935"/>
    <w:rsid w:val="0006381A"/>
    <w:rsid w:val="0007084F"/>
    <w:rsid w:val="000764FE"/>
    <w:rsid w:val="000901F8"/>
    <w:rsid w:val="00091664"/>
    <w:rsid w:val="000974FF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278B1"/>
    <w:rsid w:val="0013234E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A23"/>
    <w:rsid w:val="002D0050"/>
    <w:rsid w:val="002D0A92"/>
    <w:rsid w:val="002E7C2F"/>
    <w:rsid w:val="002F2403"/>
    <w:rsid w:val="002F5905"/>
    <w:rsid w:val="00303061"/>
    <w:rsid w:val="00303A9A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E1758"/>
    <w:rsid w:val="003F539A"/>
    <w:rsid w:val="004033C7"/>
    <w:rsid w:val="00422EA3"/>
    <w:rsid w:val="00423CF1"/>
    <w:rsid w:val="004268F5"/>
    <w:rsid w:val="00430CF4"/>
    <w:rsid w:val="00436CE5"/>
    <w:rsid w:val="0043748D"/>
    <w:rsid w:val="00440EE9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F18FF"/>
    <w:rsid w:val="004F6250"/>
    <w:rsid w:val="00521952"/>
    <w:rsid w:val="00522FAF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453E5"/>
    <w:rsid w:val="006527A8"/>
    <w:rsid w:val="00656711"/>
    <w:rsid w:val="0067266E"/>
    <w:rsid w:val="00672728"/>
    <w:rsid w:val="006750E1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0457"/>
    <w:rsid w:val="007D719F"/>
    <w:rsid w:val="007E3C83"/>
    <w:rsid w:val="007F5278"/>
    <w:rsid w:val="0081430F"/>
    <w:rsid w:val="008200F2"/>
    <w:rsid w:val="00824AF7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601"/>
    <w:rsid w:val="008B3EC0"/>
    <w:rsid w:val="008B4CED"/>
    <w:rsid w:val="008B6268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18FF"/>
    <w:rsid w:val="009365DC"/>
    <w:rsid w:val="009372E7"/>
    <w:rsid w:val="00942E47"/>
    <w:rsid w:val="00945BF0"/>
    <w:rsid w:val="00955586"/>
    <w:rsid w:val="009803E6"/>
    <w:rsid w:val="00995618"/>
    <w:rsid w:val="00996F9B"/>
    <w:rsid w:val="009B130A"/>
    <w:rsid w:val="009C5862"/>
    <w:rsid w:val="009D16A6"/>
    <w:rsid w:val="009E18BE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A4EFF"/>
    <w:rsid w:val="00BA57FD"/>
    <w:rsid w:val="00BB126C"/>
    <w:rsid w:val="00BC7665"/>
    <w:rsid w:val="00BD0B7C"/>
    <w:rsid w:val="00BD5DA3"/>
    <w:rsid w:val="00BE09EC"/>
    <w:rsid w:val="00BF49B6"/>
    <w:rsid w:val="00BF5F6D"/>
    <w:rsid w:val="00C031A6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72054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C74F6"/>
    <w:rsid w:val="00ED085C"/>
    <w:rsid w:val="00ED0AF6"/>
    <w:rsid w:val="00ED256D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124FCE7E-9D36-4B67-A915-7955C2FD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5A589-D5A1-48B7-BCDC-15AF2297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1184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456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239</cp:revision>
  <dcterms:created xsi:type="dcterms:W3CDTF">2015-03-30T02:42:00Z</dcterms:created>
  <dcterms:modified xsi:type="dcterms:W3CDTF">2020-11-13T08:30:00Z</dcterms:modified>
</cp:coreProperties>
</file>