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62A6D">
        <w:rPr>
          <w:rFonts w:ascii="黑体" w:eastAsia="黑体" w:hAnsi="黑体" w:hint="eastAsia"/>
          <w:sz w:val="52"/>
        </w:rPr>
        <w:t>4</w:t>
      </w:r>
      <w:r w:rsidR="007857B8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C654A4" w:rsidRDefault="007857B8" w:rsidP="007857B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7857B8">
              <w:rPr>
                <w:rFonts w:hint="eastAsia"/>
                <w:sz w:val="28"/>
                <w:szCs w:val="28"/>
              </w:rPr>
              <w:t>光大绿色环保再生能源（沂源）有限公司</w:t>
            </w:r>
            <w:r w:rsidRPr="007857B8">
              <w:rPr>
                <w:rFonts w:hint="eastAsia"/>
                <w:sz w:val="28"/>
                <w:szCs w:val="28"/>
              </w:rPr>
              <w:t>365</w:t>
            </w:r>
            <w:r w:rsidRPr="007857B8">
              <w:rPr>
                <w:rFonts w:hint="eastAsia"/>
                <w:sz w:val="28"/>
                <w:szCs w:val="28"/>
              </w:rPr>
              <w:t>服务合同签订</w:t>
            </w:r>
            <w:r>
              <w:rPr>
                <w:rFonts w:hint="eastAsia"/>
                <w:sz w:val="28"/>
                <w:szCs w:val="28"/>
              </w:rPr>
              <w:t>（王志文）。</w:t>
            </w:r>
          </w:p>
          <w:p w:rsidR="007857B8" w:rsidRDefault="007857B8" w:rsidP="007857B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家、天津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报价单（李红燕、惠德德）；西青光大、北辰光大值守服务合同报送（李红燕、江鹏）</w:t>
            </w:r>
          </w:p>
          <w:p w:rsidR="00922264" w:rsidRPr="00613ABC" w:rsidRDefault="00CA414C" w:rsidP="00CA414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协助</w:t>
            </w:r>
            <w:r>
              <w:rPr>
                <w:rFonts w:hint="eastAsia"/>
                <w:sz w:val="28"/>
                <w:szCs w:val="28"/>
              </w:rPr>
              <w:t>M0</w:t>
            </w:r>
            <w:r>
              <w:rPr>
                <w:rFonts w:hint="eastAsia"/>
                <w:sz w:val="28"/>
                <w:szCs w:val="28"/>
              </w:rPr>
              <w:t>统计山东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大行业试点企业数量（秦喜红）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A87198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A8719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合同修改中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CA414C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升级项目</w:t>
            </w:r>
            <w:bookmarkStart w:id="0" w:name="_GoBack"/>
            <w:bookmarkEnd w:id="0"/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C654A4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857B8" w:rsidRPr="007857B8">
        <w:rPr>
          <w:rFonts w:ascii="仿宋" w:eastAsia="仿宋" w:hAnsi="仿宋" w:hint="eastAsia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F1" w:rsidRDefault="002176F1">
      <w:r>
        <w:separator/>
      </w:r>
    </w:p>
  </w:endnote>
  <w:endnote w:type="continuationSeparator" w:id="0">
    <w:p w:rsidR="002176F1" w:rsidRDefault="0021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76F1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F1" w:rsidRDefault="002176F1">
      <w:r>
        <w:separator/>
      </w:r>
    </w:p>
  </w:footnote>
  <w:footnote w:type="continuationSeparator" w:id="0">
    <w:p w:rsidR="002176F1" w:rsidRDefault="0021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2176F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172F3"/>
    <w:rsid w:val="0003020F"/>
    <w:rsid w:val="000309F7"/>
    <w:rsid w:val="00037403"/>
    <w:rsid w:val="00065DED"/>
    <w:rsid w:val="0008477F"/>
    <w:rsid w:val="00085F7E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176F1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7B8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87198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654A4"/>
    <w:rsid w:val="00C739FB"/>
    <w:rsid w:val="00C73A88"/>
    <w:rsid w:val="00C7540C"/>
    <w:rsid w:val="00C77237"/>
    <w:rsid w:val="00C838C4"/>
    <w:rsid w:val="00C874D0"/>
    <w:rsid w:val="00CA1409"/>
    <w:rsid w:val="00CA414C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92EB5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A6E4-1B8E-4699-9CAD-962A0175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81</cp:revision>
  <dcterms:created xsi:type="dcterms:W3CDTF">2019-08-17T02:39:00Z</dcterms:created>
  <dcterms:modified xsi:type="dcterms:W3CDTF">2020-11-20T03:28:00Z</dcterms:modified>
</cp:coreProperties>
</file>