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3A1738">
        <w:rPr>
          <w:rFonts w:ascii="黑体" w:eastAsia="黑体" w:hAnsi="黑体" w:hint="eastAsia"/>
          <w:sz w:val="52"/>
        </w:rPr>
        <w:t>4</w:t>
      </w:r>
      <w:r w:rsidR="00995618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9E18B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3B2F2C" w:rsidRPr="003A1738" w:rsidRDefault="003A1738" w:rsidP="003B2F2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A173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长春市电子督办项目终验</w:t>
            </w:r>
            <w:r w:rsidR="002D0A9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后续</w:t>
            </w:r>
            <w:r w:rsidR="00303A9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使用保障工作</w:t>
            </w:r>
            <w:r w:rsidR="003B2F2C" w:rsidRPr="003A1738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2D0A92" w:rsidRDefault="00303A9A" w:rsidP="00942E4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关于自动监控全国培训的通知及人员联系工作</w:t>
            </w:r>
            <w:r w:rsidR="002D0A9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303A9A" w:rsidRDefault="00995618" w:rsidP="00942E4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去农安分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局进行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.1企业端培训；</w:t>
            </w:r>
          </w:p>
          <w:p w:rsidR="00995618" w:rsidRPr="00942E47" w:rsidRDefault="00995618" w:rsidP="00942E4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给长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热集团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进行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.1企业端培训。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9561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95618" w:rsidRPr="00D166E6" w:rsidRDefault="00995618" w:rsidP="00995618">
            <w:pPr>
              <w:numPr>
                <w:ilvl w:val="0"/>
                <w:numId w:val="37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D166E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长春市电子督办项目终验后续使用保障工作</w:t>
            </w:r>
            <w:r w:rsidRPr="00D166E6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995618" w:rsidRPr="00211018" w:rsidRDefault="00995618" w:rsidP="00995618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95618" w:rsidRPr="00211018" w:rsidRDefault="00995618" w:rsidP="0099561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9561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95618" w:rsidRPr="00D166E6" w:rsidRDefault="00995618" w:rsidP="00995618">
            <w:pPr>
              <w:numPr>
                <w:ilvl w:val="0"/>
                <w:numId w:val="37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D166E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关于自动监控全国培训的通知及人员联系工作；</w:t>
            </w:r>
          </w:p>
        </w:tc>
        <w:tc>
          <w:tcPr>
            <w:tcW w:w="2268" w:type="dxa"/>
            <w:shd w:val="clear" w:color="auto" w:fill="auto"/>
          </w:tcPr>
          <w:p w:rsidR="00995618" w:rsidRPr="00211018" w:rsidRDefault="00995618" w:rsidP="0099561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995618" w:rsidRPr="00211018" w:rsidRDefault="00995618" w:rsidP="0099561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9561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95618" w:rsidRPr="00D166E6" w:rsidRDefault="00995618" w:rsidP="00995618">
            <w:pPr>
              <w:numPr>
                <w:ilvl w:val="0"/>
                <w:numId w:val="37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 w:rsidRPr="00D166E6">
              <w:rPr>
                <w:rFonts w:ascii="仿宋" w:eastAsia="仿宋" w:hAnsi="仿宋"/>
                <w:color w:val="000000"/>
                <w:sz w:val="24"/>
                <w:szCs w:val="28"/>
              </w:rPr>
              <w:t>去农安分</w:t>
            </w:r>
            <w:proofErr w:type="gramEnd"/>
            <w:r w:rsidRPr="00D166E6">
              <w:rPr>
                <w:rFonts w:ascii="仿宋" w:eastAsia="仿宋" w:hAnsi="仿宋"/>
                <w:color w:val="000000"/>
                <w:sz w:val="24"/>
                <w:szCs w:val="28"/>
              </w:rPr>
              <w:t>局进行</w:t>
            </w:r>
            <w:r w:rsidRPr="00D166E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</w:t>
            </w:r>
            <w:r w:rsidRPr="00D166E6">
              <w:rPr>
                <w:rFonts w:ascii="仿宋" w:eastAsia="仿宋" w:hAnsi="仿宋"/>
                <w:color w:val="000000"/>
                <w:sz w:val="24"/>
                <w:szCs w:val="28"/>
              </w:rPr>
              <w:t>.1企业端培训；</w:t>
            </w:r>
          </w:p>
        </w:tc>
        <w:tc>
          <w:tcPr>
            <w:tcW w:w="2268" w:type="dxa"/>
            <w:shd w:val="clear" w:color="auto" w:fill="auto"/>
          </w:tcPr>
          <w:p w:rsidR="00995618" w:rsidRPr="00211018" w:rsidRDefault="00995618" w:rsidP="0099561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995618" w:rsidRPr="00211018" w:rsidRDefault="00995618" w:rsidP="0099561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9561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95618" w:rsidRDefault="00995618" w:rsidP="00995618"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4、</w:t>
            </w:r>
            <w:r w:rsidRPr="00D166E6">
              <w:rPr>
                <w:rFonts w:ascii="仿宋" w:eastAsia="仿宋" w:hAnsi="仿宋"/>
                <w:color w:val="000000"/>
                <w:sz w:val="24"/>
                <w:szCs w:val="28"/>
              </w:rPr>
              <w:t>给长</w:t>
            </w:r>
            <w:proofErr w:type="gramStart"/>
            <w:r w:rsidRPr="00D166E6">
              <w:rPr>
                <w:rFonts w:ascii="仿宋" w:eastAsia="仿宋" w:hAnsi="仿宋"/>
                <w:color w:val="000000"/>
                <w:sz w:val="24"/>
                <w:szCs w:val="28"/>
              </w:rPr>
              <w:t>热集团</w:t>
            </w:r>
            <w:proofErr w:type="gramEnd"/>
            <w:r w:rsidRPr="00D166E6">
              <w:rPr>
                <w:rFonts w:ascii="仿宋" w:eastAsia="仿宋" w:hAnsi="仿宋"/>
                <w:color w:val="000000"/>
                <w:sz w:val="24"/>
                <w:szCs w:val="28"/>
              </w:rPr>
              <w:t>进行</w:t>
            </w:r>
            <w:r w:rsidRPr="00D166E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</w:t>
            </w:r>
            <w:r w:rsidRPr="00D166E6">
              <w:rPr>
                <w:rFonts w:ascii="仿宋" w:eastAsia="仿宋" w:hAnsi="仿宋"/>
                <w:color w:val="000000"/>
                <w:sz w:val="24"/>
                <w:szCs w:val="28"/>
              </w:rPr>
              <w:t>.1企业</w:t>
            </w:r>
            <w:proofErr w:type="gramStart"/>
            <w:r w:rsidRPr="00D166E6">
              <w:rPr>
                <w:rFonts w:ascii="仿宋" w:eastAsia="仿宋" w:hAnsi="仿宋"/>
                <w:color w:val="000000"/>
                <w:sz w:val="24"/>
                <w:szCs w:val="28"/>
              </w:rPr>
              <w:t>端培训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995618" w:rsidRPr="00211018" w:rsidRDefault="00995618" w:rsidP="0099561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995618" w:rsidRPr="00211018" w:rsidRDefault="00995618" w:rsidP="0099561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9561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995618" w:rsidRPr="00F92BB4" w:rsidRDefault="00995618" w:rsidP="0099561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995618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995618" w:rsidRPr="00211018" w:rsidRDefault="00995618" w:rsidP="0099561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长春电子项目验收后保障工作</w:t>
            </w:r>
            <w:r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995618" w:rsidRDefault="00995618" w:rsidP="0099561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.1版软件培训工作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C031A6" w:rsidRPr="00303A9A" w:rsidRDefault="00C031A6" w:rsidP="0099561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落实长春电子督办项目商务工作。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95618">
        <w:rPr>
          <w:rFonts w:ascii="仿宋" w:eastAsia="仿宋" w:hAnsi="仿宋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95618">
        <w:rPr>
          <w:rFonts w:ascii="仿宋" w:eastAsia="仿宋" w:hAnsi="仿宋"/>
          <w:sz w:val="28"/>
          <w:szCs w:val="28"/>
          <w:u w:val="single"/>
        </w:rPr>
        <w:t>06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8FF" w:rsidRDefault="009318FF">
      <w:r>
        <w:separator/>
      </w:r>
    </w:p>
  </w:endnote>
  <w:endnote w:type="continuationSeparator" w:id="0">
    <w:p w:rsidR="009318FF" w:rsidRDefault="0093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9318F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8FF" w:rsidRDefault="009318FF">
      <w:r>
        <w:separator/>
      </w:r>
    </w:p>
  </w:footnote>
  <w:footnote w:type="continuationSeparator" w:id="0">
    <w:p w:rsidR="009318FF" w:rsidRDefault="00931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9318F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9318F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4E79"/>
    <w:rsid w:val="000451E1"/>
    <w:rsid w:val="0005251F"/>
    <w:rsid w:val="00052B65"/>
    <w:rsid w:val="000542C9"/>
    <w:rsid w:val="00057935"/>
    <w:rsid w:val="0006381A"/>
    <w:rsid w:val="0007084F"/>
    <w:rsid w:val="000764FE"/>
    <w:rsid w:val="000901F8"/>
    <w:rsid w:val="00091664"/>
    <w:rsid w:val="000974FF"/>
    <w:rsid w:val="000B6FB5"/>
    <w:rsid w:val="000B70D0"/>
    <w:rsid w:val="000D659E"/>
    <w:rsid w:val="000D7B0F"/>
    <w:rsid w:val="000F4F5A"/>
    <w:rsid w:val="001004AF"/>
    <w:rsid w:val="001019ED"/>
    <w:rsid w:val="0010317E"/>
    <w:rsid w:val="001062AE"/>
    <w:rsid w:val="00107C64"/>
    <w:rsid w:val="001278B1"/>
    <w:rsid w:val="0013234E"/>
    <w:rsid w:val="00137A46"/>
    <w:rsid w:val="00142DD3"/>
    <w:rsid w:val="0014597F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C04E6"/>
    <w:rsid w:val="001C0FFD"/>
    <w:rsid w:val="001C7A20"/>
    <w:rsid w:val="001D231F"/>
    <w:rsid w:val="001D7039"/>
    <w:rsid w:val="001D770E"/>
    <w:rsid w:val="001E5637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2754"/>
    <w:rsid w:val="002854ED"/>
    <w:rsid w:val="002858A7"/>
    <w:rsid w:val="002956EE"/>
    <w:rsid w:val="002A3284"/>
    <w:rsid w:val="002A5549"/>
    <w:rsid w:val="002A561F"/>
    <w:rsid w:val="002A5CD8"/>
    <w:rsid w:val="002B1BA7"/>
    <w:rsid w:val="002B4A23"/>
    <w:rsid w:val="002D0050"/>
    <w:rsid w:val="002D0A92"/>
    <w:rsid w:val="002E7C2F"/>
    <w:rsid w:val="002F2403"/>
    <w:rsid w:val="002F5905"/>
    <w:rsid w:val="00303061"/>
    <w:rsid w:val="00303A9A"/>
    <w:rsid w:val="00305723"/>
    <w:rsid w:val="00315D63"/>
    <w:rsid w:val="00325B8A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E1758"/>
    <w:rsid w:val="004033C7"/>
    <w:rsid w:val="00422EA3"/>
    <w:rsid w:val="00423CF1"/>
    <w:rsid w:val="004268F5"/>
    <w:rsid w:val="00430CF4"/>
    <w:rsid w:val="00436CE5"/>
    <w:rsid w:val="0043748D"/>
    <w:rsid w:val="00440EE9"/>
    <w:rsid w:val="004519F2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B4158"/>
    <w:rsid w:val="004C4821"/>
    <w:rsid w:val="004D5F62"/>
    <w:rsid w:val="004D6B98"/>
    <w:rsid w:val="004F18FF"/>
    <w:rsid w:val="004F6250"/>
    <w:rsid w:val="00521952"/>
    <w:rsid w:val="00522FAF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646C"/>
    <w:rsid w:val="00616649"/>
    <w:rsid w:val="0061771B"/>
    <w:rsid w:val="006453E5"/>
    <w:rsid w:val="006527A8"/>
    <w:rsid w:val="00656711"/>
    <w:rsid w:val="0067266E"/>
    <w:rsid w:val="00672728"/>
    <w:rsid w:val="006750E1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77EE5"/>
    <w:rsid w:val="00780EE4"/>
    <w:rsid w:val="007821BD"/>
    <w:rsid w:val="00785E1B"/>
    <w:rsid w:val="00792B11"/>
    <w:rsid w:val="00794B29"/>
    <w:rsid w:val="007A3B67"/>
    <w:rsid w:val="007A45D4"/>
    <w:rsid w:val="007D02D0"/>
    <w:rsid w:val="007D0457"/>
    <w:rsid w:val="007D719F"/>
    <w:rsid w:val="007E3C83"/>
    <w:rsid w:val="007F5278"/>
    <w:rsid w:val="0081430F"/>
    <w:rsid w:val="008200F2"/>
    <w:rsid w:val="00824AF7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601"/>
    <w:rsid w:val="008B3EC0"/>
    <w:rsid w:val="008B4CED"/>
    <w:rsid w:val="008B6268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18FF"/>
    <w:rsid w:val="009365DC"/>
    <w:rsid w:val="009372E7"/>
    <w:rsid w:val="00942E47"/>
    <w:rsid w:val="00945BF0"/>
    <w:rsid w:val="00955586"/>
    <w:rsid w:val="009803E6"/>
    <w:rsid w:val="00995618"/>
    <w:rsid w:val="00996F9B"/>
    <w:rsid w:val="009B130A"/>
    <w:rsid w:val="009C5862"/>
    <w:rsid w:val="009D16A6"/>
    <w:rsid w:val="009E18BE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10BEB"/>
    <w:rsid w:val="00B14B55"/>
    <w:rsid w:val="00B178F3"/>
    <w:rsid w:val="00B332D8"/>
    <w:rsid w:val="00B44E8C"/>
    <w:rsid w:val="00B565C4"/>
    <w:rsid w:val="00B57D98"/>
    <w:rsid w:val="00B634AD"/>
    <w:rsid w:val="00B82DE6"/>
    <w:rsid w:val="00B91D9C"/>
    <w:rsid w:val="00BA4EFF"/>
    <w:rsid w:val="00BA57FD"/>
    <w:rsid w:val="00BB126C"/>
    <w:rsid w:val="00BC7665"/>
    <w:rsid w:val="00BD0B7C"/>
    <w:rsid w:val="00BD5DA3"/>
    <w:rsid w:val="00BE09EC"/>
    <w:rsid w:val="00BF49B6"/>
    <w:rsid w:val="00BF5F6D"/>
    <w:rsid w:val="00C031A6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72054"/>
    <w:rsid w:val="00EA08DC"/>
    <w:rsid w:val="00EA2934"/>
    <w:rsid w:val="00EA39F2"/>
    <w:rsid w:val="00EA44B4"/>
    <w:rsid w:val="00EB06EF"/>
    <w:rsid w:val="00EB5CCE"/>
    <w:rsid w:val="00EC1C23"/>
    <w:rsid w:val="00EC26CF"/>
    <w:rsid w:val="00EC29B9"/>
    <w:rsid w:val="00EC74F6"/>
    <w:rsid w:val="00ED085C"/>
    <w:rsid w:val="00ED0AF6"/>
    <w:rsid w:val="00ED256D"/>
    <w:rsid w:val="00ED65A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7148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124FCE7E-9D36-4B67-A915-7955C2FD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EE8C2-CB64-48C5-8741-45E186DC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1181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357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236</cp:revision>
  <dcterms:created xsi:type="dcterms:W3CDTF">2015-03-30T02:42:00Z</dcterms:created>
  <dcterms:modified xsi:type="dcterms:W3CDTF">2020-11-06T06:30:00Z</dcterms:modified>
</cp:coreProperties>
</file>