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0C20BBDC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5DAE">
        <w:rPr>
          <w:rFonts w:ascii="黑体" w:eastAsia="黑体" w:hAnsi="黑体" w:hint="eastAsia"/>
          <w:sz w:val="52"/>
        </w:rPr>
        <w:t>4</w:t>
      </w:r>
      <w:r w:rsidR="00B51124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B9532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F8A1E32" w14:textId="77777777" w:rsidR="00E2503F" w:rsidRPr="00E2503F" w:rsidRDefault="00E2503F" w:rsidP="00E2503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2503F">
              <w:rPr>
                <w:rFonts w:ascii="仿宋" w:eastAsia="仿宋" w:hAnsi="仿宋" w:hint="eastAsia"/>
                <w:sz w:val="28"/>
                <w:szCs w:val="28"/>
              </w:rPr>
              <w:t>环保部在线监控培训会议接待客户。</w:t>
            </w:r>
          </w:p>
          <w:p w14:paraId="20B54F8A" w14:textId="513363CC" w:rsidR="00E2503F" w:rsidRPr="00E2503F" w:rsidRDefault="00E2503F" w:rsidP="00E2503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E2503F">
              <w:rPr>
                <w:rFonts w:ascii="仿宋" w:eastAsia="仿宋" w:hAnsi="仿宋" w:hint="eastAsia"/>
                <w:sz w:val="28"/>
                <w:szCs w:val="28"/>
              </w:rPr>
              <w:t>珠海金湾非税项目合同评审盖章、开发票。</w:t>
            </w:r>
          </w:p>
          <w:p w14:paraId="65781582" w14:textId="7E0BCA9F" w:rsidR="00B14149" w:rsidRPr="0048459D" w:rsidRDefault="00E2503F" w:rsidP="00E2503F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2503F">
              <w:rPr>
                <w:rFonts w:ascii="仿宋" w:eastAsia="仿宋" w:hAnsi="仿宋" w:hint="eastAsia"/>
                <w:sz w:val="28"/>
                <w:szCs w:val="28"/>
              </w:rPr>
              <w:t>广西在线监控平台问题沟通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315AFB26" w14:textId="77777777" w:rsidR="00465CAC" w:rsidRPr="00465CAC" w:rsidRDefault="00465CAC" w:rsidP="00465CA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65CAC">
              <w:rPr>
                <w:rFonts w:ascii="仿宋" w:eastAsia="仿宋" w:hAnsi="仿宋" w:hint="eastAsia"/>
                <w:sz w:val="28"/>
                <w:szCs w:val="24"/>
              </w:rPr>
              <w:t>福建合同签订。</w:t>
            </w:r>
          </w:p>
          <w:p w14:paraId="0A61A8BD" w14:textId="77777777" w:rsidR="00465CAC" w:rsidRPr="00465CAC" w:rsidRDefault="00465CAC" w:rsidP="00465CA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65CAC">
              <w:rPr>
                <w:rFonts w:ascii="仿宋" w:eastAsia="仿宋" w:hAnsi="仿宋" w:hint="eastAsia"/>
                <w:sz w:val="28"/>
                <w:szCs w:val="24"/>
              </w:rPr>
              <w:t>浙江合同起草修订。</w:t>
            </w:r>
          </w:p>
          <w:p w14:paraId="5F931C85" w14:textId="77777777" w:rsidR="00465CAC" w:rsidRPr="00465CAC" w:rsidRDefault="00465CAC" w:rsidP="00465CA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65CAC">
              <w:rPr>
                <w:rFonts w:ascii="仿宋" w:eastAsia="仿宋" w:hAnsi="仿宋" w:hint="eastAsia"/>
                <w:sz w:val="28"/>
                <w:szCs w:val="24"/>
              </w:rPr>
              <w:t>吉安项目实施。</w:t>
            </w:r>
          </w:p>
          <w:p w14:paraId="29BA0D8F" w14:textId="77777777" w:rsidR="00465CAC" w:rsidRPr="00465CAC" w:rsidRDefault="00465CAC" w:rsidP="00465CA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65CAC">
              <w:rPr>
                <w:rFonts w:ascii="仿宋" w:eastAsia="仿宋" w:hAnsi="仿宋" w:hint="eastAsia"/>
                <w:sz w:val="28"/>
                <w:szCs w:val="24"/>
              </w:rPr>
              <w:t>赣州服务机会跟进。</w:t>
            </w:r>
          </w:p>
          <w:p w14:paraId="43DBD7B4" w14:textId="61A6E85C" w:rsidR="0096057F" w:rsidRPr="0048459D" w:rsidRDefault="00465CAC" w:rsidP="00465CAC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65CAC">
              <w:rPr>
                <w:rFonts w:ascii="仿宋" w:eastAsia="仿宋" w:hAnsi="仿宋" w:hint="eastAsia"/>
                <w:sz w:val="28"/>
                <w:szCs w:val="24"/>
              </w:rPr>
              <w:t>西安培训商务工作</w:t>
            </w:r>
            <w:r w:rsidR="00252A4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32F1EAD9" w14:textId="77777777" w:rsidR="005E0294" w:rsidRPr="005E0294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0294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05CB4819" w14:textId="77777777" w:rsidR="005E0294" w:rsidRPr="005E0294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0294">
              <w:rPr>
                <w:rFonts w:ascii="仿宋" w:eastAsia="仿宋" w:hAnsi="仿宋" w:hint="eastAsia"/>
                <w:sz w:val="28"/>
                <w:szCs w:val="24"/>
              </w:rPr>
              <w:t>去公主岭培训4.1系统。</w:t>
            </w:r>
          </w:p>
          <w:p w14:paraId="6299A293" w14:textId="77777777" w:rsidR="005E0294" w:rsidRPr="005E0294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0294">
              <w:rPr>
                <w:rFonts w:ascii="仿宋" w:eastAsia="仿宋" w:hAnsi="仿宋" w:hint="eastAsia"/>
                <w:sz w:val="28"/>
                <w:szCs w:val="24"/>
              </w:rPr>
              <w:t>去南关区培训4.1系统。</w:t>
            </w:r>
          </w:p>
          <w:p w14:paraId="3AFEC3C9" w14:textId="77777777" w:rsidR="005E0294" w:rsidRPr="005E0294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5E0294">
              <w:rPr>
                <w:rFonts w:ascii="仿宋" w:eastAsia="仿宋" w:hAnsi="仿宋" w:hint="eastAsia"/>
                <w:sz w:val="28"/>
                <w:szCs w:val="24"/>
              </w:rPr>
              <w:t>巴盟运维</w:t>
            </w:r>
            <w:proofErr w:type="gramEnd"/>
            <w:r w:rsidRPr="005E0294">
              <w:rPr>
                <w:rFonts w:ascii="仿宋" w:eastAsia="仿宋" w:hAnsi="仿宋" w:hint="eastAsia"/>
                <w:sz w:val="28"/>
                <w:szCs w:val="24"/>
              </w:rPr>
              <w:t>合同正在走局内手续</w:t>
            </w:r>
          </w:p>
          <w:p w14:paraId="5AA9BC73" w14:textId="77777777" w:rsidR="005E0294" w:rsidRPr="005E0294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0294">
              <w:rPr>
                <w:rFonts w:ascii="仿宋" w:eastAsia="仿宋" w:hAnsi="仿宋" w:hint="eastAsia"/>
                <w:sz w:val="28"/>
                <w:szCs w:val="24"/>
              </w:rPr>
              <w:t>赤峰</w:t>
            </w:r>
            <w:proofErr w:type="gramStart"/>
            <w:r w:rsidRPr="005E0294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5E0294">
              <w:rPr>
                <w:rFonts w:ascii="仿宋" w:eastAsia="仿宋" w:hAnsi="仿宋" w:hint="eastAsia"/>
                <w:sz w:val="28"/>
                <w:szCs w:val="24"/>
              </w:rPr>
              <w:t>销售工作。</w:t>
            </w:r>
          </w:p>
          <w:p w14:paraId="3CAF7E17" w14:textId="77777777" w:rsidR="005E0294" w:rsidRPr="005E0294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E0294">
              <w:rPr>
                <w:rFonts w:ascii="仿宋" w:eastAsia="仿宋" w:hAnsi="仿宋" w:hint="eastAsia"/>
                <w:sz w:val="28"/>
                <w:szCs w:val="24"/>
              </w:rPr>
              <w:t>365计划保障工作。</w:t>
            </w:r>
          </w:p>
          <w:p w14:paraId="1E0EE76B" w14:textId="77A83F0B" w:rsidR="00927719" w:rsidRPr="00927719" w:rsidRDefault="005E0294" w:rsidP="005E0294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E0294">
              <w:rPr>
                <w:rFonts w:ascii="仿宋" w:eastAsia="仿宋" w:hAnsi="仿宋" w:hint="eastAsia"/>
                <w:sz w:val="28"/>
                <w:szCs w:val="24"/>
              </w:rPr>
              <w:t>落实长春电子督办项目商务工作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D7A28E0" w14:textId="6191253D" w:rsidR="00B17C20" w:rsidRPr="0048459D" w:rsidRDefault="00E05638" w:rsidP="006F11A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05638">
              <w:rPr>
                <w:rFonts w:ascii="仿宋" w:eastAsia="仿宋" w:hAnsi="仿宋" w:hint="eastAsia"/>
                <w:sz w:val="28"/>
                <w:szCs w:val="24"/>
              </w:rPr>
              <w:t>数据控制单元销售推广</w:t>
            </w:r>
            <w:r w:rsidR="00832663" w:rsidRPr="0048459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98D829C" w14:textId="77777777" w:rsidR="002D246B" w:rsidRPr="002D246B" w:rsidRDefault="002D246B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246B">
              <w:rPr>
                <w:rFonts w:ascii="仿宋" w:eastAsia="仿宋" w:hAnsi="仿宋" w:hint="eastAsia"/>
                <w:sz w:val="28"/>
                <w:szCs w:val="24"/>
              </w:rPr>
              <w:t>永川三峰值守报价</w:t>
            </w:r>
          </w:p>
          <w:p w14:paraId="74D89C4B" w14:textId="3CB415B3" w:rsidR="002D246B" w:rsidRPr="002D246B" w:rsidRDefault="002D246B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D246B">
              <w:rPr>
                <w:rFonts w:ascii="仿宋" w:eastAsia="仿宋" w:hAnsi="仿宋" w:hint="eastAsia"/>
                <w:sz w:val="28"/>
                <w:szCs w:val="24"/>
              </w:rPr>
              <w:t>毕节中节能可以已经同意365值守服务，接下来给报价，签到合同</w:t>
            </w:r>
          </w:p>
          <w:p w14:paraId="0C6F5854" w14:textId="6ECAF99C" w:rsidR="000905F4" w:rsidRPr="00D90B7F" w:rsidRDefault="002D246B" w:rsidP="002D246B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2D246B">
              <w:rPr>
                <w:rFonts w:ascii="仿宋" w:eastAsia="仿宋" w:hAnsi="仿宋" w:hint="eastAsia"/>
                <w:sz w:val="28"/>
                <w:szCs w:val="24"/>
              </w:rPr>
              <w:t>兴蓉隆</w:t>
            </w:r>
            <w:proofErr w:type="gramEnd"/>
            <w:r w:rsidRPr="002D246B">
              <w:rPr>
                <w:rFonts w:ascii="仿宋" w:eastAsia="仿宋" w:hAnsi="仿宋" w:hint="eastAsia"/>
                <w:sz w:val="28"/>
                <w:szCs w:val="24"/>
              </w:rPr>
              <w:t>丰电厂值守谈判纪要签订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Pr="002D246B">
              <w:rPr>
                <w:rFonts w:ascii="仿宋" w:eastAsia="仿宋" w:hAnsi="仿宋" w:hint="eastAsia"/>
                <w:sz w:val="28"/>
                <w:szCs w:val="24"/>
              </w:rPr>
              <w:t>合同预计月底签到。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626CDF5A" w14:textId="77777777" w:rsidR="00FB7CD8" w:rsidRPr="00FB7CD8" w:rsidRDefault="00FB7CD8" w:rsidP="00FB7CD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B7CD8">
              <w:rPr>
                <w:rFonts w:ascii="仿宋" w:eastAsia="仿宋" w:hAnsi="仿宋" w:hint="eastAsia"/>
                <w:sz w:val="28"/>
                <w:szCs w:val="24"/>
              </w:rPr>
              <w:t>天津企业</w:t>
            </w:r>
            <w:proofErr w:type="gramStart"/>
            <w:r w:rsidRPr="00FB7CD8">
              <w:rPr>
                <w:rFonts w:ascii="仿宋" w:eastAsia="仿宋" w:hAnsi="仿宋" w:hint="eastAsia"/>
                <w:sz w:val="28"/>
                <w:szCs w:val="24"/>
              </w:rPr>
              <w:t>数采仪咨询</w:t>
            </w:r>
            <w:proofErr w:type="gramEnd"/>
            <w:r w:rsidRPr="00FB7CD8">
              <w:rPr>
                <w:rFonts w:ascii="仿宋" w:eastAsia="仿宋" w:hAnsi="仿宋" w:hint="eastAsia"/>
                <w:sz w:val="28"/>
                <w:szCs w:val="24"/>
              </w:rPr>
              <w:t>2家。（天津废气企业缺数严重，不好推）</w:t>
            </w:r>
          </w:p>
          <w:p w14:paraId="593157D5" w14:textId="3AB69668" w:rsidR="00014C8F" w:rsidRPr="009A6407" w:rsidRDefault="00014C8F" w:rsidP="009A6407">
            <w:pPr>
              <w:rPr>
                <w:rFonts w:ascii="仿宋" w:eastAsia="仿宋" w:hAnsi="仿宋" w:hint="eastAsia"/>
                <w:sz w:val="28"/>
                <w:szCs w:val="24"/>
              </w:rPr>
            </w:pP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51D40F11" w14:textId="77777777" w:rsidR="00966AA5" w:rsidRPr="00966AA5" w:rsidRDefault="00966AA5" w:rsidP="00966AA5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966AA5">
              <w:rPr>
                <w:rFonts w:ascii="仿宋" w:eastAsia="仿宋" w:hAnsi="仿宋" w:hint="eastAsia"/>
                <w:sz w:val="28"/>
                <w:szCs w:val="24"/>
              </w:rPr>
              <w:t>宁夏中科环保电力沟通</w:t>
            </w:r>
            <w:proofErr w:type="gramStart"/>
            <w:r w:rsidRPr="00966AA5">
              <w:rPr>
                <w:rFonts w:ascii="仿宋" w:eastAsia="仿宋" w:hAnsi="仿宋" w:hint="eastAsia"/>
                <w:sz w:val="28"/>
                <w:szCs w:val="24"/>
              </w:rPr>
              <w:t>风险排控的</w:t>
            </w:r>
            <w:proofErr w:type="gramEnd"/>
            <w:r w:rsidRPr="00966AA5">
              <w:rPr>
                <w:rFonts w:ascii="仿宋" w:eastAsia="仿宋" w:hAnsi="仿宋" w:hint="eastAsia"/>
                <w:sz w:val="28"/>
                <w:szCs w:val="24"/>
              </w:rPr>
              <w:t>方案。</w:t>
            </w:r>
          </w:p>
          <w:p w14:paraId="0A310D7D" w14:textId="4F52EB26" w:rsidR="00937505" w:rsidRPr="0048459D" w:rsidRDefault="00966AA5" w:rsidP="00966AA5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66AA5">
              <w:rPr>
                <w:rFonts w:ascii="仿宋" w:eastAsia="仿宋" w:hAnsi="仿宋" w:hint="eastAsia"/>
                <w:sz w:val="28"/>
                <w:szCs w:val="24"/>
              </w:rPr>
              <w:t>黄南州验收资料准备，续签跟进</w:t>
            </w:r>
            <w:r w:rsidR="009375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23E999AC" w14:textId="77777777" w:rsidR="00D55F75" w:rsidRPr="00D55F75" w:rsidRDefault="00D55F75" w:rsidP="00D55F75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5F75">
              <w:rPr>
                <w:rFonts w:ascii="仿宋" w:eastAsia="仿宋" w:hAnsi="仿宋" w:hint="eastAsia"/>
                <w:sz w:val="28"/>
                <w:szCs w:val="24"/>
              </w:rPr>
              <w:t>马鞍山服务、新沂市服务情况沟通；</w:t>
            </w:r>
          </w:p>
          <w:p w14:paraId="53B92E0E" w14:textId="77777777" w:rsidR="00D55F75" w:rsidRPr="00D55F75" w:rsidRDefault="00D55F75" w:rsidP="00D55F75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5F75">
              <w:rPr>
                <w:rFonts w:ascii="仿宋" w:eastAsia="仿宋" w:hAnsi="仿宋" w:hint="eastAsia"/>
                <w:sz w:val="28"/>
                <w:szCs w:val="24"/>
              </w:rPr>
              <w:t>宿迁驻场要求客户沟通；</w:t>
            </w:r>
          </w:p>
          <w:p w14:paraId="5498876C" w14:textId="0228AF5F" w:rsidR="00655E8B" w:rsidRPr="00F23876" w:rsidRDefault="00D55F75" w:rsidP="00D55F75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5F7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部分值守服务催款、合同催收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341D471E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A438F7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333DF9">
              <w:rPr>
                <w:rFonts w:ascii="仿宋" w:eastAsia="仿宋" w:hAnsi="仿宋"/>
                <w:sz w:val="28"/>
                <w:szCs w:val="24"/>
              </w:rPr>
              <w:t>1</w:t>
            </w:r>
            <w:r w:rsidR="00D1125D">
              <w:rPr>
                <w:rFonts w:ascii="仿宋" w:eastAsia="仿宋" w:hAnsi="仿宋"/>
                <w:sz w:val="28"/>
                <w:szCs w:val="24"/>
              </w:rPr>
              <w:t>3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24113C">
              <w:rPr>
                <w:rFonts w:ascii="仿宋" w:eastAsia="仿宋" w:hAnsi="仿宋"/>
                <w:sz w:val="28"/>
                <w:szCs w:val="24"/>
              </w:rPr>
              <w:t>12</w:t>
            </w:r>
            <w:r w:rsidR="00871236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9527F8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01A1F334" w14:textId="77777777" w:rsidR="00E72E15" w:rsidRPr="00E72E15" w:rsidRDefault="00E72E15" w:rsidP="00E72E15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 w:rsidRPr="00E72E15">
              <w:rPr>
                <w:rFonts w:ascii="仿宋" w:eastAsia="仿宋" w:hAnsi="仿宋" w:hint="eastAsia"/>
                <w:sz w:val="28"/>
                <w:szCs w:val="24"/>
              </w:rPr>
              <w:t>珠海文</w:t>
            </w:r>
            <w:proofErr w:type="gramStart"/>
            <w:r w:rsidRPr="00E72E15">
              <w:rPr>
                <w:rFonts w:ascii="仿宋" w:eastAsia="仿宋" w:hAnsi="仿宋" w:hint="eastAsia"/>
                <w:sz w:val="28"/>
                <w:szCs w:val="24"/>
              </w:rPr>
              <w:t>员林彩连</w:t>
            </w:r>
            <w:proofErr w:type="gramEnd"/>
            <w:r w:rsidRPr="00E72E15">
              <w:rPr>
                <w:rFonts w:ascii="仿宋" w:eastAsia="仿宋" w:hAnsi="仿宋" w:hint="eastAsia"/>
                <w:sz w:val="28"/>
                <w:szCs w:val="24"/>
              </w:rPr>
              <w:t>暂定11月23号报到；</w:t>
            </w:r>
          </w:p>
          <w:p w14:paraId="0D68B20C" w14:textId="6DD47EB0" w:rsidR="005019F9" w:rsidRDefault="00E72E15" w:rsidP="00E72E15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E72E15">
              <w:rPr>
                <w:rFonts w:ascii="仿宋" w:eastAsia="仿宋" w:hAnsi="仿宋" w:hint="eastAsia"/>
                <w:sz w:val="28"/>
                <w:szCs w:val="24"/>
              </w:rPr>
              <w:t>新疆1人</w:t>
            </w:r>
            <w:proofErr w:type="gramStart"/>
            <w:r w:rsidRPr="00E72E15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</w:p>
          <w:p w14:paraId="3A76515F" w14:textId="6F40DD56" w:rsidR="003474AA" w:rsidRDefault="003474AA" w:rsidP="00E72E15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3474AA">
              <w:rPr>
                <w:rFonts w:ascii="仿宋" w:eastAsia="仿宋" w:hAnsi="仿宋" w:hint="eastAsia"/>
                <w:sz w:val="28"/>
                <w:szCs w:val="24"/>
              </w:rPr>
              <w:t>南昌2人，技术面试中</w:t>
            </w:r>
          </w:p>
          <w:p w14:paraId="2678173E" w14:textId="37922F6E" w:rsidR="003474AA" w:rsidRDefault="003474AA" w:rsidP="003474AA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3474AA">
              <w:rPr>
                <w:rFonts w:ascii="仿宋" w:eastAsia="仿宋" w:hAnsi="仿宋" w:hint="eastAsia"/>
                <w:sz w:val="28"/>
                <w:szCs w:val="24"/>
              </w:rPr>
              <w:t>山东省厅2人、西安本部1人（山东服务）下周二入职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3CC267D4" w:rsidR="006F1712" w:rsidRPr="006F1712" w:rsidRDefault="003A0661" w:rsidP="006F1712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3A0661">
              <w:rPr>
                <w:rFonts w:ascii="仿宋" w:eastAsia="仿宋" w:hAnsi="仿宋" w:hint="eastAsia"/>
                <w:sz w:val="28"/>
                <w:szCs w:val="24"/>
              </w:rPr>
              <w:t>本周岳兆国</w:t>
            </w:r>
            <w:proofErr w:type="gramEnd"/>
            <w:r w:rsidRPr="003A0661">
              <w:rPr>
                <w:rFonts w:ascii="仿宋" w:eastAsia="仿宋" w:hAnsi="仿宋" w:hint="eastAsia"/>
                <w:sz w:val="28"/>
                <w:szCs w:val="24"/>
              </w:rPr>
              <w:t>、陕小龙（本部山东服务）入职；金湾区李菁入职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44AEAA28" w:rsidR="00364B9F" w:rsidRPr="000720CF" w:rsidRDefault="005A0658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5A0658">
              <w:rPr>
                <w:rFonts w:ascii="仿宋" w:eastAsia="仿宋" w:hAnsi="仿宋" w:hint="eastAsia"/>
                <w:sz w:val="28"/>
                <w:szCs w:val="24"/>
              </w:rPr>
              <w:t>珠海市局孟志伟，待转正：安徽省</w:t>
            </w:r>
            <w:proofErr w:type="gramStart"/>
            <w:r w:rsidRPr="005A0658">
              <w:rPr>
                <w:rFonts w:ascii="仿宋" w:eastAsia="仿宋" w:hAnsi="仿宋" w:hint="eastAsia"/>
                <w:sz w:val="28"/>
                <w:szCs w:val="24"/>
              </w:rPr>
              <w:t>厅焦晓东</w:t>
            </w:r>
            <w:proofErr w:type="gramEnd"/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19C10D5C" w:rsidR="00425558" w:rsidRPr="0040031E" w:rsidRDefault="00F13AAA" w:rsidP="0040031E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江西省厅方耀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辉离职。金湾区叶诗薇、梁超妍提出离职，人员已补充到位</w:t>
            </w:r>
            <w:r w:rsidR="00F07817" w:rsidRPr="00F0781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73CCD7CD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垃圾焚烧培训2.0PPT的优化升级：对原有PPT进行产品升级包装，编制实施方案，拟计划公众号推广。</w:t>
            </w:r>
          </w:p>
          <w:p w14:paraId="147FD421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地市通讯数据上传监控中心网络异常：河北大部分区域通讯转发监控中心服务器网络异常排查</w:t>
            </w:r>
          </w:p>
          <w:p w14:paraId="06F9A4D3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西藏4.2系统上云</w:t>
            </w:r>
          </w:p>
          <w:p w14:paraId="3234D3EC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部里4.2非垃圾焚烧上云</w:t>
            </w:r>
          </w:p>
          <w:p w14:paraId="2FB2D116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企业</w:t>
            </w: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端日数据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计算规则修改讨论：企业</w:t>
            </w: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端日数据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修改为用氧含量日均值折算，目前存在几方面问题，需要讨论</w:t>
            </w:r>
          </w:p>
          <w:p w14:paraId="7A0C165A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事中AI短信提醒数据核实：核实事中短信提醒的准确性</w:t>
            </w:r>
          </w:p>
          <w:p w14:paraId="3CC260F9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培训2.0项目</w:t>
            </w: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内训师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制度的制定：制定公司内部垃圾焚烧培训</w:t>
            </w: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内训师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制度细则</w:t>
            </w:r>
          </w:p>
          <w:p w14:paraId="080F080D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排污许可证系统数据对接：与评估中心排污许可证系统双方对接数据，接入排污许可证系统基本信息、排放量等</w:t>
            </w:r>
          </w:p>
          <w:p w14:paraId="43B49B29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报名系统问题整理</w:t>
            </w:r>
          </w:p>
          <w:p w14:paraId="02B155D4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企业风控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360服务报告编写标准：规范风险排查报告的编写</w:t>
            </w:r>
          </w:p>
          <w:p w14:paraId="68366900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三大行业标记PPT整理</w:t>
            </w:r>
          </w:p>
          <w:p w14:paraId="0A670DAE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39城市未核实督办超标线索</w:t>
            </w:r>
          </w:p>
          <w:p w14:paraId="2E848D2D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自动监控培训业务招待</w:t>
            </w:r>
          </w:p>
          <w:p w14:paraId="2E28BD55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2020年垃圾焚烧培训报名系统配合工作</w:t>
            </w:r>
          </w:p>
          <w:p w14:paraId="6BF43261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协助华南所在企业</w:t>
            </w: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端调查流化床企业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配置情况</w:t>
            </w:r>
          </w:p>
          <w:p w14:paraId="123D9E8A" w14:textId="77777777" w:rsidR="00F13AAA" w:rsidRPr="00F13AAA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统计事后处理涉及的企业，并通过监控中心联系企业</w:t>
            </w:r>
            <w:proofErr w:type="gramStart"/>
            <w:r w:rsidRPr="00F13AAA">
              <w:rPr>
                <w:rFonts w:ascii="仿宋" w:eastAsia="仿宋" w:hAnsi="仿宋" w:hint="eastAsia"/>
                <w:sz w:val="28"/>
                <w:szCs w:val="24"/>
              </w:rPr>
              <w:t>进行补传或</w:t>
            </w:r>
            <w:proofErr w:type="gramEnd"/>
            <w:r w:rsidRPr="00F13AAA">
              <w:rPr>
                <w:rFonts w:ascii="仿宋" w:eastAsia="仿宋" w:hAnsi="仿宋" w:hint="eastAsia"/>
                <w:sz w:val="28"/>
                <w:szCs w:val="24"/>
              </w:rPr>
              <w:t>标记</w:t>
            </w:r>
          </w:p>
          <w:p w14:paraId="1C4C0146" w14:textId="60F7CBCE" w:rsidR="00215713" w:rsidRPr="00215713" w:rsidRDefault="00F13AAA" w:rsidP="00F13AAA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13AAA">
              <w:rPr>
                <w:rFonts w:ascii="仿宋" w:eastAsia="仿宋" w:hAnsi="仿宋" w:hint="eastAsia"/>
                <w:sz w:val="28"/>
                <w:szCs w:val="24"/>
              </w:rPr>
              <w:t>整理39城市督办规则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7AD70821" w:rsidR="006446F3" w:rsidRPr="006446F3" w:rsidRDefault="00F85648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F85648">
              <w:rPr>
                <w:rFonts w:ascii="仿宋" w:eastAsia="仿宋" w:hAnsi="仿宋" w:hint="eastAsia"/>
                <w:b/>
                <w:sz w:val="28"/>
                <w:szCs w:val="32"/>
              </w:rPr>
              <w:t>本周评审17份，</w:t>
            </w:r>
            <w:proofErr w:type="gramStart"/>
            <w:r w:rsidRPr="00F85648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F85648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运营部2G合同2份（134.8w），2B合同15份（25.98w）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671701" w:rsidRPr="00671701">
              <w:rPr>
                <w:rFonts w:ascii="仿宋" w:eastAsia="仿宋" w:hAnsi="仿宋"/>
                <w:b/>
                <w:sz w:val="28"/>
                <w:szCs w:val="32"/>
              </w:rPr>
              <w:t>157.01</w:t>
            </w:r>
            <w:r w:rsidR="00FC6AED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655072" w:rsidRPr="00655072">
              <w:rPr>
                <w:rFonts w:ascii="仿宋" w:eastAsia="仿宋" w:hAnsi="仿宋"/>
                <w:b/>
                <w:sz w:val="28"/>
                <w:szCs w:val="32"/>
              </w:rPr>
              <w:t>4453.17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52025E" w:rsidRPr="0052025E">
              <w:rPr>
                <w:rFonts w:ascii="仿宋" w:eastAsia="仿宋" w:hAnsi="仿宋"/>
                <w:b/>
                <w:sz w:val="28"/>
                <w:szCs w:val="32"/>
              </w:rPr>
              <w:t>178.13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3E8ACA2B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毛活文2B一份</w:t>
            </w:r>
          </w:p>
          <w:p w14:paraId="6D7AAD28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瀚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蓝（黄石）固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废处理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有限公司-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数采仪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升级改造3套GPS1.87w</w:t>
            </w:r>
          </w:p>
          <w:p w14:paraId="1651DA0F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刘祥辉2B两份</w:t>
            </w:r>
          </w:p>
          <w:p w14:paraId="5D27351C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①广州驰瑞电力设备有限公司-gps校时模块(3套)0.45w</w:t>
            </w:r>
          </w:p>
          <w:p w14:paraId="442D4DD6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②光大环保能源（五华）有限公司-值守新签1.96w</w:t>
            </w:r>
          </w:p>
          <w:p w14:paraId="190FDC58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唐欢龙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1084C808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①鞍山市三峰环保发电有限公司-值守新签2.94w</w:t>
            </w:r>
          </w:p>
          <w:p w14:paraId="50FA86E3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何帮业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3615A435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①重庆市永川三峰环保发电有限公司-值守新签0.98w</w:t>
            </w:r>
          </w:p>
          <w:p w14:paraId="774954C0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宋雪迎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2B两份</w:t>
            </w:r>
          </w:p>
          <w:p w14:paraId="53453F3D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①城发环保能源（滑县）有限公司-值守新签1.96w</w:t>
            </w:r>
          </w:p>
          <w:p w14:paraId="2297D9CF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②光大城乡再生能源（柘城）有限公司-值守新签0.98w</w:t>
            </w:r>
          </w:p>
          <w:p w14:paraId="368B9B17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曾广咏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24C9805F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①上饶市城投能源环保有限公司-值守新签1.96w</w:t>
            </w:r>
          </w:p>
          <w:p w14:paraId="614E8D22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刘希鑫2G一份</w:t>
            </w:r>
          </w:p>
          <w:p w14:paraId="1D893C47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①珠海市生态环境局金湾分局-珠海市生态环境局金湾分局2020-2021年度环境保护税核定和征收技术服务项目96.8w</w:t>
            </w:r>
          </w:p>
          <w:p w14:paraId="34DA2AFD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黄于明2B一份2G一份</w:t>
            </w:r>
          </w:p>
          <w:p w14:paraId="30AFF26B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广州腾兴机电工程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有限公司-数据采集仪销售2台4w</w:t>
            </w:r>
          </w:p>
          <w:p w14:paraId="68F3C9C9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②福建省环境监察总队-2020福建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国控运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维38w</w:t>
            </w:r>
          </w:p>
          <w:p w14:paraId="6B9118D5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陈磊1、2B两份</w:t>
            </w:r>
          </w:p>
          <w:p w14:paraId="3872840A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广州腾兴机电工程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有限公司-数据采集仪销售1台2w</w:t>
            </w:r>
          </w:p>
          <w:p w14:paraId="1C403366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②太和县天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楹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环保能源有限公司-gps一块0.08w（无合同）</w:t>
            </w:r>
          </w:p>
          <w:p w14:paraId="660099A2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刘晋2B两份</w:t>
            </w:r>
          </w:p>
          <w:p w14:paraId="4012C3ED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①启东天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楹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环保能源有限公司-值守续签0.98w</w:t>
            </w:r>
          </w:p>
          <w:p w14:paraId="2AF34067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②海安天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楹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环保能源有限公司-值守续签2.94w</w:t>
            </w:r>
          </w:p>
          <w:p w14:paraId="50FA7912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宋雪迎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2B一份</w:t>
            </w:r>
          </w:p>
          <w:p w14:paraId="34039695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①商丘中电环保发电有限公司-值守新签1.96w</w:t>
            </w:r>
          </w:p>
          <w:p w14:paraId="08B4B351" w14:textId="77777777" w:rsidR="00E90232" w:rsidRPr="00E90232" w:rsidRDefault="00E90232" w:rsidP="00E90232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lastRenderedPageBreak/>
              <w:t>王超2B一份</w:t>
            </w:r>
          </w:p>
          <w:p w14:paraId="7DDB88AF" w14:textId="174FCE18" w:rsidR="00341DBB" w:rsidRPr="00961A72" w:rsidRDefault="00E90232" w:rsidP="00E90232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①</w:t>
            </w:r>
            <w:proofErr w:type="gramStart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舟山旺能环保</w:t>
            </w:r>
            <w:proofErr w:type="gramEnd"/>
            <w:r w:rsidRPr="00E90232">
              <w:rPr>
                <w:rFonts w:ascii="仿宋" w:eastAsia="仿宋" w:hAnsi="仿宋" w:hint="eastAsia"/>
                <w:bCs/>
                <w:sz w:val="28"/>
                <w:szCs w:val="32"/>
              </w:rPr>
              <w:t>能源有限公司-值守新0.98w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0111D451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有关</w:t>
            </w:r>
            <w:proofErr w:type="gramStart"/>
            <w:r w:rsidRPr="00DF2BD6">
              <w:rPr>
                <w:rFonts w:ascii="仿宋" w:eastAsia="仿宋" w:hAnsi="仿宋" w:hint="eastAsia"/>
                <w:sz w:val="28"/>
                <w:szCs w:val="28"/>
              </w:rPr>
              <w:t>瀚蓝企业</w:t>
            </w:r>
            <w:proofErr w:type="gramEnd"/>
            <w:r w:rsidRPr="00DF2BD6">
              <w:rPr>
                <w:rFonts w:ascii="仿宋" w:eastAsia="仿宋" w:hAnsi="仿宋" w:hint="eastAsia"/>
                <w:sz w:val="28"/>
                <w:szCs w:val="28"/>
              </w:rPr>
              <w:t>级的管理制度流程、第三方监管及培训系统等的方案谈论会</w:t>
            </w:r>
          </w:p>
          <w:p w14:paraId="240ACB9E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参与部级重点排污单位自定监控的培训学习</w:t>
            </w:r>
          </w:p>
          <w:p w14:paraId="4D323BF9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黄于明瀚</w:t>
            </w:r>
            <w:proofErr w:type="gramStart"/>
            <w:r w:rsidRPr="00DF2BD6">
              <w:rPr>
                <w:rFonts w:ascii="仿宋" w:eastAsia="仿宋" w:hAnsi="仿宋" w:hint="eastAsia"/>
                <w:sz w:val="28"/>
                <w:szCs w:val="28"/>
              </w:rPr>
              <w:t>蓝工业</w:t>
            </w:r>
            <w:proofErr w:type="gramEnd"/>
            <w:r w:rsidRPr="00DF2BD6">
              <w:rPr>
                <w:rFonts w:ascii="仿宋" w:eastAsia="仿宋" w:hAnsi="仿宋" w:hint="eastAsia"/>
                <w:sz w:val="28"/>
                <w:szCs w:val="28"/>
              </w:rPr>
              <w:t>互联网环保数据采集项目方案需求方案竞争性谈判</w:t>
            </w:r>
          </w:p>
          <w:p w14:paraId="1B33A10E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售前培训课件制作完成80%</w:t>
            </w:r>
          </w:p>
          <w:p w14:paraId="26B64CEF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马鞍山自动监控</w:t>
            </w:r>
            <w:proofErr w:type="gramStart"/>
            <w:r w:rsidRPr="00DF2BD6">
              <w:rPr>
                <w:rFonts w:ascii="仿宋" w:eastAsia="仿宋" w:hAnsi="仿宋" w:hint="eastAsia"/>
                <w:sz w:val="28"/>
                <w:szCs w:val="28"/>
              </w:rPr>
              <w:t>运维招投标</w:t>
            </w:r>
            <w:proofErr w:type="gramEnd"/>
            <w:r w:rsidRPr="00DF2BD6">
              <w:rPr>
                <w:rFonts w:ascii="仿宋" w:eastAsia="仿宋" w:hAnsi="仿宋" w:hint="eastAsia"/>
                <w:sz w:val="28"/>
                <w:szCs w:val="28"/>
              </w:rPr>
              <w:t>跟进及配合</w:t>
            </w:r>
          </w:p>
          <w:p w14:paraId="3AB2452A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黄南州重点污染源自动监控系统平台</w:t>
            </w:r>
            <w:proofErr w:type="gramStart"/>
            <w:r w:rsidRPr="00DF2BD6">
              <w:rPr>
                <w:rFonts w:ascii="仿宋" w:eastAsia="仿宋" w:hAnsi="仿宋" w:hint="eastAsia"/>
                <w:sz w:val="28"/>
                <w:szCs w:val="28"/>
              </w:rPr>
              <w:t>运维招投标</w:t>
            </w:r>
            <w:proofErr w:type="gramEnd"/>
            <w:r w:rsidRPr="00DF2BD6">
              <w:rPr>
                <w:rFonts w:ascii="仿宋" w:eastAsia="仿宋" w:hAnsi="仿宋" w:hint="eastAsia"/>
                <w:sz w:val="28"/>
                <w:szCs w:val="28"/>
              </w:rPr>
              <w:t>跟进及配合</w:t>
            </w:r>
          </w:p>
          <w:p w14:paraId="64143C04" w14:textId="77777777" w:rsidR="00DF2BD6" w:rsidRPr="00DF2BD6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舟山、上饶现场巡检项目招投标跟进</w:t>
            </w:r>
          </w:p>
          <w:p w14:paraId="7599C27F" w14:textId="774F4489" w:rsidR="000D1F52" w:rsidRPr="004F51B4" w:rsidRDefault="00DF2BD6" w:rsidP="00DF2BD6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DF2BD6">
              <w:rPr>
                <w:rFonts w:ascii="仿宋" w:eastAsia="仿宋" w:hAnsi="仿宋" w:hint="eastAsia"/>
                <w:sz w:val="28"/>
                <w:szCs w:val="28"/>
              </w:rPr>
              <w:t>天津综合环境监管系统改造项目CA相关事项配合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6C77754" w14:textId="77777777" w:rsidR="0033198D" w:rsidRPr="0033198D" w:rsidRDefault="0033198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5D0BD885" w14:textId="77777777" w:rsidR="00E51B0E" w:rsidRPr="00E51B0E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招聘：山东专项招聘面试及沟通；广州巡检人员增补</w:t>
            </w:r>
          </w:p>
          <w:p w14:paraId="2A7E3D76" w14:textId="77777777" w:rsidR="00E51B0E" w:rsidRPr="00E51B0E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10月合同事项表</w:t>
            </w:r>
          </w:p>
          <w:p w14:paraId="480894DC" w14:textId="77777777" w:rsidR="00E51B0E" w:rsidRPr="00E51B0E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湖南人员调配沟通</w:t>
            </w:r>
          </w:p>
          <w:p w14:paraId="0C439038" w14:textId="77777777" w:rsidR="00E51B0E" w:rsidRPr="00E51B0E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山东服务团队管理问题沟通</w:t>
            </w:r>
          </w:p>
          <w:p w14:paraId="17007516" w14:textId="77777777" w:rsidR="00E51B0E" w:rsidRPr="00E51B0E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5省3大行业试点4.2实施方案</w:t>
            </w:r>
          </w:p>
          <w:p w14:paraId="07987E13" w14:textId="77777777" w:rsidR="00E51B0E" w:rsidRPr="00E51B0E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截止10月底应收款跟踪</w:t>
            </w:r>
          </w:p>
          <w:p w14:paraId="35B61724" w14:textId="00295169" w:rsidR="000A50B5" w:rsidRPr="005B3EAC" w:rsidRDefault="00E51B0E" w:rsidP="00E51B0E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51B0E">
              <w:rPr>
                <w:rFonts w:ascii="仿宋" w:eastAsia="仿宋" w:hAnsi="仿宋" w:hint="eastAsia"/>
                <w:sz w:val="28"/>
                <w:szCs w:val="28"/>
              </w:rPr>
              <w:t>镇江4.2部署任务单实施（30%）</w:t>
            </w:r>
            <w:r w:rsidR="00527107" w:rsidRPr="0052710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6DD7" w14:textId="77777777" w:rsidR="00AE3A56" w:rsidRPr="00AE3A56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基本情况：截止10月29日企业</w:t>
            </w:r>
            <w:proofErr w:type="gramStart"/>
            <w:r w:rsidRPr="00AE3A56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AE3A56">
              <w:rPr>
                <w:rFonts w:ascii="仿宋" w:eastAsia="仿宋" w:hAnsi="仿宋" w:hint="eastAsia"/>
                <w:sz w:val="28"/>
                <w:szCs w:val="28"/>
              </w:rPr>
              <w:t>关注人数56203; 10月23日至10月29日新增关注用户115人。</w:t>
            </w:r>
          </w:p>
          <w:p w14:paraId="6552BC53" w14:textId="204F6585" w:rsidR="00AE3A56" w:rsidRPr="00AE3A56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AE3A56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AE3A56">
              <w:rPr>
                <w:rFonts w:ascii="仿宋" w:eastAsia="仿宋" w:hAnsi="仿宋" w:hint="eastAsia"/>
                <w:sz w:val="28"/>
                <w:szCs w:val="28"/>
              </w:rPr>
              <w:t>咨询49人次,回复消息总数154。</w:t>
            </w:r>
          </w:p>
          <w:p w14:paraId="0811C55A" w14:textId="20F6515F" w:rsidR="00E67013" w:rsidRPr="008A4249" w:rsidRDefault="00AE3A56" w:rsidP="00AE3A56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E3A56">
              <w:rPr>
                <w:rFonts w:ascii="仿宋" w:eastAsia="仿宋" w:hAnsi="仿宋" w:hint="eastAsia"/>
                <w:sz w:val="28"/>
                <w:szCs w:val="28"/>
              </w:rPr>
              <w:t>共值守447企业,1100个监控点,本周新增企业2家</w:t>
            </w:r>
            <w:r w:rsidR="00434972" w:rsidRPr="0043497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4058D99D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F069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14:paraId="64C76B16" w14:textId="77777777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456" w14:textId="77777777"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77777777"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EAB7" w14:textId="55D37B2D" w:rsidR="006D65BD" w:rsidRPr="006D65BD" w:rsidRDefault="00C736D2" w:rsidP="006D65BD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考题审核</w:t>
            </w:r>
            <w:r w:rsidR="006D65BD" w:rsidRPr="006D65BD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2A95D9D6" w14:textId="77777777" w:rsidR="00BA5ED3" w:rsidRPr="00BA5ED3" w:rsidRDefault="00BA5ED3" w:rsidP="00BA5ED3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A5ED3">
              <w:rPr>
                <w:rFonts w:ascii="仿宋" w:eastAsia="仿宋" w:hAnsi="仿宋" w:hint="eastAsia"/>
                <w:sz w:val="28"/>
                <w:szCs w:val="24"/>
              </w:rPr>
              <w:t>企业服务组服务质量管理方案修改；</w:t>
            </w:r>
          </w:p>
          <w:p w14:paraId="51D2AF1F" w14:textId="77777777" w:rsidR="00BA5ED3" w:rsidRPr="00BA5ED3" w:rsidRDefault="00BA5ED3" w:rsidP="00BA5ED3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A5ED3">
              <w:rPr>
                <w:rFonts w:ascii="仿宋" w:eastAsia="仿宋" w:hAnsi="仿宋" w:hint="eastAsia"/>
                <w:sz w:val="28"/>
                <w:szCs w:val="24"/>
              </w:rPr>
              <w:t>4.2培训方案实施；</w:t>
            </w:r>
          </w:p>
          <w:p w14:paraId="1A9523F0" w14:textId="77777777" w:rsidR="00BA5ED3" w:rsidRPr="00BA5ED3" w:rsidRDefault="00BA5ED3" w:rsidP="00BA5ED3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A5ED3">
              <w:rPr>
                <w:rFonts w:ascii="仿宋" w:eastAsia="仿宋" w:hAnsi="仿宋" w:hint="eastAsia"/>
                <w:sz w:val="28"/>
                <w:szCs w:val="24"/>
              </w:rPr>
              <w:t>10月人力成本</w:t>
            </w:r>
            <w:proofErr w:type="gramStart"/>
            <w:r w:rsidRPr="00BA5ED3">
              <w:rPr>
                <w:rFonts w:ascii="仿宋" w:eastAsia="仿宋" w:hAnsi="仿宋" w:hint="eastAsia"/>
                <w:sz w:val="28"/>
                <w:szCs w:val="24"/>
              </w:rPr>
              <w:t>跟踪汇报</w:t>
            </w:r>
            <w:proofErr w:type="gramEnd"/>
            <w:r w:rsidRPr="00BA5ED3">
              <w:rPr>
                <w:rFonts w:ascii="仿宋" w:eastAsia="仿宋" w:hAnsi="仿宋" w:hint="eastAsia"/>
                <w:sz w:val="28"/>
                <w:szCs w:val="24"/>
              </w:rPr>
              <w:t>魏总、同步人力；</w:t>
            </w:r>
          </w:p>
          <w:p w14:paraId="66906256" w14:textId="77777777" w:rsidR="00BA5ED3" w:rsidRPr="00BA5ED3" w:rsidRDefault="00BA5ED3" w:rsidP="00BA5ED3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A5ED3">
              <w:rPr>
                <w:rFonts w:ascii="仿宋" w:eastAsia="仿宋" w:hAnsi="仿宋" w:hint="eastAsia"/>
                <w:sz w:val="28"/>
                <w:szCs w:val="24"/>
              </w:rPr>
              <w:t>山东及环保部招聘专项面试；</w:t>
            </w:r>
          </w:p>
          <w:p w14:paraId="4C196744" w14:textId="77777777" w:rsidR="00BA5ED3" w:rsidRPr="00BA5ED3" w:rsidRDefault="00BA5ED3" w:rsidP="00BA5ED3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A5ED3">
              <w:rPr>
                <w:rFonts w:ascii="仿宋" w:eastAsia="仿宋" w:hAnsi="仿宋" w:hint="eastAsia"/>
                <w:sz w:val="28"/>
                <w:szCs w:val="24"/>
              </w:rPr>
              <w:t>镇江4.2部署任务单实施；</w:t>
            </w:r>
          </w:p>
          <w:p w14:paraId="149B16F1" w14:textId="059B765F" w:rsidR="00707927" w:rsidRPr="008A121A" w:rsidRDefault="00BA5ED3" w:rsidP="00BA5ED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A5ED3">
              <w:rPr>
                <w:rFonts w:ascii="仿宋" w:eastAsia="仿宋" w:hAnsi="仿宋" w:hint="eastAsia"/>
                <w:sz w:val="28"/>
                <w:szCs w:val="24"/>
              </w:rPr>
              <w:t>吴明</w:t>
            </w:r>
            <w:proofErr w:type="gramStart"/>
            <w:r w:rsidRPr="00BA5ED3">
              <w:rPr>
                <w:rFonts w:ascii="仿宋" w:eastAsia="仿宋" w:hAnsi="仿宋" w:hint="eastAsia"/>
                <w:sz w:val="28"/>
                <w:szCs w:val="24"/>
              </w:rPr>
              <w:t>双任务</w:t>
            </w:r>
            <w:proofErr w:type="gramEnd"/>
            <w:r w:rsidRPr="00BA5ED3">
              <w:rPr>
                <w:rFonts w:ascii="仿宋" w:eastAsia="仿宋" w:hAnsi="仿宋" w:hint="eastAsia"/>
                <w:sz w:val="28"/>
                <w:szCs w:val="24"/>
              </w:rPr>
              <w:t>单实施</w:t>
            </w:r>
            <w:r w:rsidR="006D65BD" w:rsidRPr="006D65B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23C230C0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5E4FB3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775F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E4FB3">
        <w:rPr>
          <w:rFonts w:ascii="仿宋" w:eastAsia="仿宋" w:hAnsi="仿宋"/>
          <w:sz w:val="28"/>
          <w:szCs w:val="28"/>
          <w:u w:val="single"/>
        </w:rPr>
        <w:t>1</w:t>
      </w:r>
      <w:r w:rsidR="00E10725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500"/>
        <w:gridCol w:w="2840"/>
        <w:gridCol w:w="5720"/>
        <w:gridCol w:w="1580"/>
        <w:gridCol w:w="2389"/>
      </w:tblGrid>
      <w:tr w:rsidR="007A0DFC" w:rsidRPr="007A0DFC" w14:paraId="59A7D290" w14:textId="77777777" w:rsidTr="007A0DFC">
        <w:trPr>
          <w:trHeight w:val="7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624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F18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883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FE6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390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7A0DFC" w:rsidRPr="007A0DFC" w14:paraId="4E2A54B4" w14:textId="77777777" w:rsidTr="007A0DFC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C3B1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2DED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A1A8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陈杰\王家</w:t>
            </w:r>
            <w:proofErr w:type="gramStart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俊学习</w:t>
            </w:r>
            <w:proofErr w:type="gramEnd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8B96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E65E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回驻地</w:t>
            </w:r>
          </w:p>
        </w:tc>
      </w:tr>
      <w:tr w:rsidR="007A0DFC" w:rsidRPr="007A0DFC" w14:paraId="7B1E50D8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04BD7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57C4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B9D2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</w:t>
            </w:r>
            <w:proofErr w:type="gramEnd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、陕小龙、</w:t>
            </w:r>
            <w:proofErr w:type="gramStart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豆豆学习平台部署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68EF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62C6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通讯交换</w:t>
            </w:r>
          </w:p>
        </w:tc>
      </w:tr>
      <w:tr w:rsidR="007A0DFC" w:rsidRPr="007A0DFC" w14:paraId="0701E87E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65AE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DBF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AE9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6AC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8DC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5F91B7B3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E018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D02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BF8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758F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A7F8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7FE1385B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295D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CBEBD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企业文化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624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“超级乙方”第一轮活动反馈与第二轮开展前人员的确认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76BD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EB1A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5A1A8211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FB2F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2B4A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168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企划活动与树立标杆公众号的迁移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F5C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854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6E12DA47" w14:textId="77777777" w:rsidTr="007A0DFC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ED1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8D33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85C3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成都垃圾焚烧技术联盟会议ppt准备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86E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180F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04B02D88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CC609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2501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A1F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企业“制度建设”大纲的梳理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BA53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B6F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087E632F" w14:textId="77777777" w:rsidTr="007A0DFC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F6377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27BAC0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E97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绿电后期</w:t>
            </w:r>
            <w:proofErr w:type="gramEnd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项目规划与方案梳理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4B4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BF4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0DFC" w:rsidRPr="007A0DFC" w14:paraId="4CF5C074" w14:textId="77777777" w:rsidTr="007A0DFC">
        <w:trPr>
          <w:trHeight w:val="33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B925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ADB0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C7C" w14:textId="77777777" w:rsidR="007A0DFC" w:rsidRPr="007A0DFC" w:rsidRDefault="007A0DFC" w:rsidP="007A0DF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</w:t>
            </w:r>
            <w:proofErr w:type="gramStart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片资料</w:t>
            </w:r>
            <w:proofErr w:type="gramEnd"/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的整理与收集，80%已经收集完成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B8D4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74F" w14:textId="77777777" w:rsidR="007A0DFC" w:rsidRPr="007A0DFC" w:rsidRDefault="007A0DFC" w:rsidP="007A0D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A0DF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003AD8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4F4E76F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7CA08AE6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35FD9A6F" w14:textId="5D1A57FC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56AE3936" w14:textId="74D59E36" w:rsidR="00B33B4B" w:rsidRDefault="00B33B4B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871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375"/>
        <w:gridCol w:w="1560"/>
        <w:gridCol w:w="1692"/>
        <w:gridCol w:w="1134"/>
        <w:gridCol w:w="4110"/>
        <w:gridCol w:w="1560"/>
      </w:tblGrid>
      <w:tr w:rsidR="00416E9F" w:rsidRPr="001D1A6C" w14:paraId="5CDFBF39" w14:textId="77777777" w:rsidTr="00DF35E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06332C" w:rsidRPr="0006332C" w14:paraId="12511D06" w14:textId="77777777" w:rsidTr="0006332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E94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1087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FEF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C4F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F89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6A2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垃圾焚烧政策业务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92DA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268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踏实认真、思路较清晰、语言表达有待提高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820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06332C" w:rsidRPr="0006332C" w14:paraId="3F1BE9FC" w14:textId="77777777" w:rsidTr="0006332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27E6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8FA6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F20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714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15B0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5FD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4.2平台部署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577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5CF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25ED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332C" w:rsidRPr="0006332C" w14:paraId="1F7F7B2E" w14:textId="77777777" w:rsidTr="0006332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02D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9D8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</w:t>
            </w:r>
            <w:proofErr w:type="gramEnd"/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F7D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4D9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DE1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1A8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99B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566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学习认真，理解能力一般、沟通尚可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EEF2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332C" w:rsidRPr="0006332C" w14:paraId="1F2C5AEF" w14:textId="77777777" w:rsidTr="0006332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4F33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045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陕小龙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23F0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52E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B21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D87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7407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564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学习认真，理解能力一般、沟通一般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91E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06332C" w:rsidRPr="0006332C" w14:paraId="2C7F1039" w14:textId="77777777" w:rsidTr="0006332C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3DCC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CB7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</w:t>
            </w:r>
            <w:proofErr w:type="gramEnd"/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豆豆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6566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762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BF75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E8EF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55D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0C7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A6B" w14:textId="77777777" w:rsidR="0006332C" w:rsidRPr="0006332C" w:rsidRDefault="0006332C" w:rsidP="000633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633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3EB7" w14:textId="77777777" w:rsidR="00AB3430" w:rsidRDefault="00AB3430">
      <w:r>
        <w:separator/>
      </w:r>
    </w:p>
  </w:endnote>
  <w:endnote w:type="continuationSeparator" w:id="0">
    <w:p w14:paraId="4C4E43E0" w14:textId="77777777" w:rsidR="00AB3430" w:rsidRDefault="00AB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84860" w14:textId="77777777" w:rsidR="00AB3430" w:rsidRDefault="00AB3430">
      <w:r>
        <w:separator/>
      </w:r>
    </w:p>
  </w:footnote>
  <w:footnote w:type="continuationSeparator" w:id="0">
    <w:p w14:paraId="3C1DDCDF" w14:textId="77777777" w:rsidR="00AB3430" w:rsidRDefault="00AB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0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5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7"/>
  </w:num>
  <w:num w:numId="18">
    <w:abstractNumId w:val="32"/>
  </w:num>
  <w:num w:numId="19">
    <w:abstractNumId w:val="6"/>
  </w:num>
  <w:num w:numId="20">
    <w:abstractNumId w:val="21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29"/>
  </w:num>
  <w:num w:numId="26">
    <w:abstractNumId w:val="30"/>
  </w:num>
  <w:num w:numId="27">
    <w:abstractNumId w:val="24"/>
  </w:num>
  <w:num w:numId="28">
    <w:abstractNumId w:val="8"/>
  </w:num>
  <w:num w:numId="29">
    <w:abstractNumId w:val="38"/>
  </w:num>
  <w:num w:numId="30">
    <w:abstractNumId w:val="28"/>
  </w:num>
  <w:num w:numId="31">
    <w:abstractNumId w:val="1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34"/>
  </w:num>
  <w:num w:numId="37">
    <w:abstractNumId w:val="4"/>
  </w:num>
  <w:num w:numId="38">
    <w:abstractNumId w:val="22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>
      <w:startOverride w:val="1"/>
    </w:lvlOverride>
  </w:num>
  <w:num w:numId="43">
    <w:abstractNumId w:val="25"/>
  </w:num>
  <w:num w:numId="44">
    <w:abstractNumId w:val="14"/>
  </w:num>
  <w:num w:numId="45">
    <w:abstractNumId w:val="20"/>
  </w:num>
  <w:num w:numId="46">
    <w:abstractNumId w:val="9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385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1A8"/>
    <w:rsid w:val="00102AA4"/>
    <w:rsid w:val="00102B5D"/>
    <w:rsid w:val="00102E2E"/>
    <w:rsid w:val="00103511"/>
    <w:rsid w:val="00104084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5183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7B5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F9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41D"/>
    <w:rsid w:val="0038375B"/>
    <w:rsid w:val="00383A61"/>
    <w:rsid w:val="00383C44"/>
    <w:rsid w:val="003841B7"/>
    <w:rsid w:val="00384274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B1"/>
    <w:rsid w:val="003951E3"/>
    <w:rsid w:val="00395A5B"/>
    <w:rsid w:val="00395A7C"/>
    <w:rsid w:val="00396372"/>
    <w:rsid w:val="00396B6A"/>
    <w:rsid w:val="00397663"/>
    <w:rsid w:val="003979A1"/>
    <w:rsid w:val="00397A35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5295"/>
    <w:rsid w:val="0043533F"/>
    <w:rsid w:val="004354A8"/>
    <w:rsid w:val="0043584F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58D"/>
    <w:rsid w:val="00453F11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111C"/>
    <w:rsid w:val="005313F3"/>
    <w:rsid w:val="00531FD4"/>
    <w:rsid w:val="00532117"/>
    <w:rsid w:val="00532329"/>
    <w:rsid w:val="0053253E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6A04"/>
    <w:rsid w:val="0059703C"/>
    <w:rsid w:val="00597D6D"/>
    <w:rsid w:val="00597FF8"/>
    <w:rsid w:val="005A0286"/>
    <w:rsid w:val="005A0434"/>
    <w:rsid w:val="005A0658"/>
    <w:rsid w:val="005A083B"/>
    <w:rsid w:val="005A09AE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B045D"/>
    <w:rsid w:val="005B0569"/>
    <w:rsid w:val="005B0C78"/>
    <w:rsid w:val="005B0CCC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4FB3"/>
    <w:rsid w:val="005E64F5"/>
    <w:rsid w:val="005E6586"/>
    <w:rsid w:val="005E69B3"/>
    <w:rsid w:val="005E6AB7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77B"/>
    <w:rsid w:val="0072535F"/>
    <w:rsid w:val="0072595A"/>
    <w:rsid w:val="00726028"/>
    <w:rsid w:val="00727179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299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EC4"/>
    <w:rsid w:val="008B28A1"/>
    <w:rsid w:val="008B3FA4"/>
    <w:rsid w:val="008B4053"/>
    <w:rsid w:val="008B4315"/>
    <w:rsid w:val="008B58F0"/>
    <w:rsid w:val="008B5A8D"/>
    <w:rsid w:val="008B5E4D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3B7"/>
    <w:rsid w:val="0099750C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FE5"/>
    <w:rsid w:val="009E31A5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111F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670"/>
    <w:rsid w:val="00B24134"/>
    <w:rsid w:val="00B242E1"/>
    <w:rsid w:val="00B24E6B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0BE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63E"/>
    <w:rsid w:val="00BB2A19"/>
    <w:rsid w:val="00BB2E3C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87A"/>
    <w:rsid w:val="00C10D0C"/>
    <w:rsid w:val="00C10EC1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4E7"/>
    <w:rsid w:val="00D4352B"/>
    <w:rsid w:val="00D43929"/>
    <w:rsid w:val="00D44127"/>
    <w:rsid w:val="00D4414C"/>
    <w:rsid w:val="00D446C2"/>
    <w:rsid w:val="00D44B76"/>
    <w:rsid w:val="00D45357"/>
    <w:rsid w:val="00D45C1C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03F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E06"/>
    <w:rsid w:val="00E66ED0"/>
    <w:rsid w:val="00E67013"/>
    <w:rsid w:val="00E67267"/>
    <w:rsid w:val="00E67AA6"/>
    <w:rsid w:val="00E67F7B"/>
    <w:rsid w:val="00E7045E"/>
    <w:rsid w:val="00E707A7"/>
    <w:rsid w:val="00E714CD"/>
    <w:rsid w:val="00E719CA"/>
    <w:rsid w:val="00E71D32"/>
    <w:rsid w:val="00E72153"/>
    <w:rsid w:val="00E72710"/>
    <w:rsid w:val="00E72E15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20CF"/>
    <w:rsid w:val="00E9265F"/>
    <w:rsid w:val="00E92C8B"/>
    <w:rsid w:val="00E92D10"/>
    <w:rsid w:val="00E9357B"/>
    <w:rsid w:val="00E93DBD"/>
    <w:rsid w:val="00E95418"/>
    <w:rsid w:val="00E95651"/>
    <w:rsid w:val="00E95861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BD9"/>
    <w:rsid w:val="00F02CA3"/>
    <w:rsid w:val="00F02E91"/>
    <w:rsid w:val="00F03E00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C09"/>
    <w:rsid w:val="00F23E39"/>
    <w:rsid w:val="00F24A82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962"/>
    <w:rsid w:val="00F66D17"/>
    <w:rsid w:val="00F67071"/>
    <w:rsid w:val="00F67834"/>
    <w:rsid w:val="00F67AB6"/>
    <w:rsid w:val="00F67F40"/>
    <w:rsid w:val="00F70BD8"/>
    <w:rsid w:val="00F71E6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624F"/>
    <w:rsid w:val="00FA65CE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6A1"/>
    <w:rsid w:val="00FF1F38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1336</TotalTime>
  <Pages>7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1697</cp:revision>
  <dcterms:created xsi:type="dcterms:W3CDTF">2019-12-27T11:23:00Z</dcterms:created>
  <dcterms:modified xsi:type="dcterms:W3CDTF">2020-11-14T08:57:00Z</dcterms:modified>
</cp:coreProperties>
</file>