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吕梁出差进行污染源自动监控升级项目验收、回款工作。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进行吕梁市数据控制单元推广工作。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太原市自动监控运维预算推广工作。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咸阳市用电监管项目推进，财审已结束，预计12月进行招投标工作。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郑州智慧大脑自动监控升级工作促进。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陕西垃圾焚烧专版数采仪讨论。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4.2系统硬件环境细节沟通。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山西太原等地出差，进行明年预算审报。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A16A83"/>
    <w:multiLevelType w:val="singleLevel"/>
    <w:tmpl w:val="FBA16A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804ADE8"/>
    <w:multiLevelType w:val="singleLevel"/>
    <w:tmpl w:val="3804ADE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A122111"/>
    <w:rsid w:val="1A255D8A"/>
    <w:rsid w:val="1B5F2622"/>
    <w:rsid w:val="1E8B1DD6"/>
    <w:rsid w:val="1F472F5A"/>
    <w:rsid w:val="1FB42ECE"/>
    <w:rsid w:val="22526713"/>
    <w:rsid w:val="26C547E4"/>
    <w:rsid w:val="26DB6168"/>
    <w:rsid w:val="2852153E"/>
    <w:rsid w:val="29E440E2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05A7FC8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2020-11-21T05:02:33Z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