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数据控制单元销售推广。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生态环境部污染源自动监控会议接待工作。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郑州智慧大脑自动监控升级工作促进。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咸阳市用电监管项目招投标工作。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太原、吕梁出差，进行数据控制单元市场推广。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11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A16A83"/>
    <w:multiLevelType w:val="singleLevel"/>
    <w:tmpl w:val="FBA16A8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3804ADE8"/>
    <w:multiLevelType w:val="singleLevel"/>
    <w:tmpl w:val="3804ADE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BD14729"/>
    <w:rsid w:val="0C365376"/>
    <w:rsid w:val="0C805FD6"/>
    <w:rsid w:val="0EBE4754"/>
    <w:rsid w:val="13CC6363"/>
    <w:rsid w:val="17561214"/>
    <w:rsid w:val="176F26C5"/>
    <w:rsid w:val="177D363B"/>
    <w:rsid w:val="17A82605"/>
    <w:rsid w:val="17B75E2D"/>
    <w:rsid w:val="17DA3544"/>
    <w:rsid w:val="1A122111"/>
    <w:rsid w:val="1A255D8A"/>
    <w:rsid w:val="1B5F2622"/>
    <w:rsid w:val="1E8B1DD6"/>
    <w:rsid w:val="1F472F5A"/>
    <w:rsid w:val="1FB42ECE"/>
    <w:rsid w:val="22526713"/>
    <w:rsid w:val="26C547E4"/>
    <w:rsid w:val="26DB6168"/>
    <w:rsid w:val="2852153E"/>
    <w:rsid w:val="29E440E2"/>
    <w:rsid w:val="2AB906B2"/>
    <w:rsid w:val="2B3D400D"/>
    <w:rsid w:val="2C620593"/>
    <w:rsid w:val="2FA96B48"/>
    <w:rsid w:val="32752D64"/>
    <w:rsid w:val="328E72EE"/>
    <w:rsid w:val="32CD17D1"/>
    <w:rsid w:val="3389586C"/>
    <w:rsid w:val="355D0205"/>
    <w:rsid w:val="36405A43"/>
    <w:rsid w:val="375A11C5"/>
    <w:rsid w:val="37E945CF"/>
    <w:rsid w:val="38CE75EA"/>
    <w:rsid w:val="3A0F1527"/>
    <w:rsid w:val="3B3929D2"/>
    <w:rsid w:val="3BDC59BF"/>
    <w:rsid w:val="3C01086C"/>
    <w:rsid w:val="3D69775B"/>
    <w:rsid w:val="3DBD3E9C"/>
    <w:rsid w:val="3E9D18CF"/>
    <w:rsid w:val="3F490FC5"/>
    <w:rsid w:val="3FC00069"/>
    <w:rsid w:val="427C0222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FDD48AA"/>
    <w:rsid w:val="505A7FC8"/>
    <w:rsid w:val="526D5C6C"/>
    <w:rsid w:val="529A04F4"/>
    <w:rsid w:val="54775AA7"/>
    <w:rsid w:val="550B70ED"/>
    <w:rsid w:val="566B007C"/>
    <w:rsid w:val="5A2C1FA8"/>
    <w:rsid w:val="5D262F88"/>
    <w:rsid w:val="5D6C49FC"/>
    <w:rsid w:val="5E1A70AE"/>
    <w:rsid w:val="5E3B57AA"/>
    <w:rsid w:val="61C72206"/>
    <w:rsid w:val="67450240"/>
    <w:rsid w:val="67450CFB"/>
    <w:rsid w:val="68DF528A"/>
    <w:rsid w:val="68F653D2"/>
    <w:rsid w:val="6AAD316B"/>
    <w:rsid w:val="6BB7656B"/>
    <w:rsid w:val="6CA35C23"/>
    <w:rsid w:val="6D060A35"/>
    <w:rsid w:val="739E1A33"/>
    <w:rsid w:val="753E6F41"/>
    <w:rsid w:val="75CB733B"/>
    <w:rsid w:val="760E692D"/>
    <w:rsid w:val="7828652D"/>
    <w:rsid w:val="78A83689"/>
    <w:rsid w:val="7B44207F"/>
    <w:rsid w:val="7CF3162A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5</TotalTime>
  <ScaleCrop>false</ScaleCrop>
  <LinksUpToDate>false</LinksUpToDate>
  <CharactersWithSpaces>256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2020-11-13T14:14:07Z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