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2D76C5B4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707C8">
        <w:rPr>
          <w:rFonts w:ascii="黑体" w:eastAsia="黑体" w:hAnsi="黑体"/>
          <w:sz w:val="52"/>
        </w:rPr>
        <w:t>4</w:t>
      </w:r>
      <w:r w:rsidR="00A31560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51DFE8D" w14:textId="568B3015" w:rsidR="00F4022E" w:rsidRDefault="00F4022E" w:rsidP="00F4022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</w:p>
          <w:p w14:paraId="397956E6" w14:textId="77777777" w:rsidR="00A31560" w:rsidRDefault="00A31560" w:rsidP="00A31560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福建合同签订。</w:t>
            </w:r>
          </w:p>
          <w:p w14:paraId="7F0776BD" w14:textId="77777777" w:rsidR="00A31560" w:rsidRDefault="00A31560" w:rsidP="00A31560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浙江合同起草修订。</w:t>
            </w:r>
          </w:p>
          <w:p w14:paraId="5C6331E9" w14:textId="77777777" w:rsidR="00A31560" w:rsidRDefault="00A31560" w:rsidP="00A31560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吉安项目实施。</w:t>
            </w:r>
          </w:p>
          <w:p w14:paraId="647E9E38" w14:textId="77777777" w:rsidR="00A31560" w:rsidRDefault="00A31560" w:rsidP="00A31560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赣州服务机会跟进。</w:t>
            </w:r>
          </w:p>
          <w:p w14:paraId="0AB73AAF" w14:textId="6888BDBB" w:rsidR="00A31560" w:rsidRPr="0044039C" w:rsidRDefault="00A31560" w:rsidP="00A31560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西安培训商务工作。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004C1E1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3156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A3156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A3156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A3156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A928C84" w:rsidR="00072605" w:rsidRPr="00124875" w:rsidRDefault="00F4022E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A3156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748577B4" w14:textId="77777777" w:rsidR="00641F96" w:rsidRDefault="00A31560" w:rsidP="000005CD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A3156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试点工作部署。</w:t>
            </w:r>
          </w:p>
          <w:p w14:paraId="04F4ADBD" w14:textId="77777777" w:rsidR="00A31560" w:rsidRDefault="00A31560" w:rsidP="000005CD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厦门在线升级改造沟通、监管服务方案。</w:t>
            </w:r>
          </w:p>
          <w:p w14:paraId="63E232FF" w14:textId="77777777" w:rsidR="00A31560" w:rsidRDefault="00A31560" w:rsidP="000005CD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在线等保验收。</w:t>
            </w:r>
          </w:p>
          <w:p w14:paraId="55EE6271" w14:textId="6BD0C42F" w:rsidR="00A31560" w:rsidRPr="00A31560" w:rsidRDefault="00A31560" w:rsidP="000005CD">
            <w:pPr>
              <w:widowControl/>
              <w:ind w:firstLine="570"/>
              <w:jc w:val="left"/>
              <w:rPr>
                <w:rFonts w:hint="eastAsia"/>
              </w:rPr>
            </w:pPr>
            <w:r w:rsidRPr="00A3156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福建用户4.</w:t>
            </w:r>
            <w:r w:rsidRPr="00A3156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 w:rsidRPr="00A3156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部署工作沟通。</w:t>
            </w:r>
          </w:p>
        </w:tc>
      </w:tr>
    </w:tbl>
    <w:p w14:paraId="780CD5C7" w14:textId="54E74126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07C8">
        <w:rPr>
          <w:rFonts w:ascii="仿宋" w:eastAsia="仿宋" w:hAnsi="仿宋"/>
          <w:sz w:val="28"/>
          <w:szCs w:val="28"/>
          <w:u w:val="single"/>
        </w:rPr>
        <w:t>1</w:t>
      </w:r>
      <w:r w:rsidR="000005CD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31560">
        <w:rPr>
          <w:rFonts w:ascii="仿宋" w:eastAsia="仿宋" w:hAnsi="仿宋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98128" w14:textId="77777777" w:rsidR="00873A2E" w:rsidRDefault="00873A2E">
      <w:r>
        <w:separator/>
      </w:r>
    </w:p>
  </w:endnote>
  <w:endnote w:type="continuationSeparator" w:id="0">
    <w:p w14:paraId="144F4DB1" w14:textId="77777777" w:rsidR="00873A2E" w:rsidRDefault="0087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873A2E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58DCE" w14:textId="77777777" w:rsidR="00873A2E" w:rsidRDefault="00873A2E">
      <w:r>
        <w:separator/>
      </w:r>
    </w:p>
  </w:footnote>
  <w:footnote w:type="continuationSeparator" w:id="0">
    <w:p w14:paraId="07389B3F" w14:textId="77777777" w:rsidR="00873A2E" w:rsidRDefault="00873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873A2E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873A2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3085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1013</cp:revision>
  <dcterms:created xsi:type="dcterms:W3CDTF">2015-03-30T02:42:00Z</dcterms:created>
  <dcterms:modified xsi:type="dcterms:W3CDTF">2020-11-14T02:41:00Z</dcterms:modified>
</cp:coreProperties>
</file>