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14:paraId="1260D49E" w14:textId="44EC5574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707C8">
        <w:rPr>
          <w:rFonts w:ascii="黑体" w:eastAsia="黑体" w:hAnsi="黑体"/>
          <w:sz w:val="52"/>
        </w:rPr>
        <w:t>4</w:t>
      </w:r>
      <w:r w:rsidR="00A02FAC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3055210A" w14:textId="77777777" w:rsidR="00A02FAC" w:rsidRDefault="00A02FAC" w:rsidP="00A02FA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A31560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试点工作部署。</w:t>
            </w:r>
          </w:p>
          <w:p w14:paraId="4CE143AA" w14:textId="77777777" w:rsidR="00A02FAC" w:rsidRDefault="00A02FAC" w:rsidP="00A02FA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厦门在线升级改造沟通、监管服务方案。</w:t>
            </w:r>
          </w:p>
          <w:p w14:paraId="78EDB216" w14:textId="77777777" w:rsidR="00A02FAC" w:rsidRDefault="00A02FAC" w:rsidP="00A02FA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在线等保验收。</w:t>
            </w:r>
          </w:p>
          <w:p w14:paraId="0AB73AAF" w14:textId="51D5F452" w:rsidR="00A02FAC" w:rsidRPr="0044039C" w:rsidRDefault="00A02FAC" w:rsidP="00A02FAC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A31560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福建用户4.</w:t>
            </w:r>
            <w:r w:rsidRPr="00A31560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 w:rsidRPr="00A31560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部署工作沟通。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2F38A9D1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A673FD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A673F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A673FD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A673F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A928C84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0721CCE0" w14:textId="77777777" w:rsidR="00A02FAC" w:rsidRDefault="00A02FAC" w:rsidP="00A02FA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瀚蓝平台项目技术沟通。</w:t>
            </w:r>
          </w:p>
          <w:p w14:paraId="360F1C78" w14:textId="77777777" w:rsidR="00A02FAC" w:rsidRDefault="00A02FAC" w:rsidP="00A02FA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浙江省试点方案沟通工作。</w:t>
            </w:r>
          </w:p>
          <w:p w14:paraId="26DB11E1" w14:textId="170F493D" w:rsidR="00A02FAC" w:rsidRPr="00A02FAC" w:rsidRDefault="00A02FAC" w:rsidP="00A02FAC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 w:rsidRP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吉安市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实施启动。</w:t>
            </w:r>
          </w:p>
          <w:p w14:paraId="55EE6271" w14:textId="48EF018D" w:rsidR="00A02FAC" w:rsidRPr="00A02FAC" w:rsidRDefault="00A02FAC" w:rsidP="00A02FAC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0A252219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707C8">
        <w:rPr>
          <w:rFonts w:ascii="仿宋" w:eastAsia="仿宋" w:hAnsi="仿宋"/>
          <w:sz w:val="28"/>
          <w:szCs w:val="28"/>
          <w:u w:val="single"/>
        </w:rPr>
        <w:t>1</w:t>
      </w:r>
      <w:r w:rsidR="000005CD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E7706">
        <w:rPr>
          <w:rFonts w:ascii="仿宋" w:eastAsia="仿宋" w:hAnsi="仿宋"/>
          <w:sz w:val="28"/>
          <w:szCs w:val="28"/>
          <w:u w:val="single"/>
        </w:rPr>
        <w:t>21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587E3" w14:textId="77777777" w:rsidR="0067611F" w:rsidRDefault="0067611F">
      <w:r>
        <w:separator/>
      </w:r>
    </w:p>
  </w:endnote>
  <w:endnote w:type="continuationSeparator" w:id="0">
    <w:p w14:paraId="7E64CFFC" w14:textId="77777777" w:rsidR="0067611F" w:rsidRDefault="0067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67611F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BFC40" w14:textId="77777777" w:rsidR="0067611F" w:rsidRDefault="0067611F">
      <w:r>
        <w:separator/>
      </w:r>
    </w:p>
  </w:footnote>
  <w:footnote w:type="continuationSeparator" w:id="0">
    <w:p w14:paraId="1EAA6B38" w14:textId="77777777" w:rsidR="0067611F" w:rsidRDefault="00676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67611F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67611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3090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1016</cp:revision>
  <dcterms:created xsi:type="dcterms:W3CDTF">2015-03-30T02:42:00Z</dcterms:created>
  <dcterms:modified xsi:type="dcterms:W3CDTF">2020-11-21T05:28:00Z</dcterms:modified>
</cp:coreProperties>
</file>