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62A6D">
        <w:rPr>
          <w:rFonts w:ascii="黑体" w:eastAsia="黑体" w:hAnsi="黑体" w:hint="eastAsia"/>
          <w:sz w:val="52"/>
        </w:rPr>
        <w:t>4</w:t>
      </w:r>
      <w:r w:rsidR="00271428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25B34" w:rsidRDefault="00271428" w:rsidP="00271428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271428">
              <w:rPr>
                <w:rFonts w:hint="eastAsia"/>
                <w:sz w:val="28"/>
                <w:szCs w:val="28"/>
              </w:rPr>
              <w:t>滨州天</w:t>
            </w:r>
            <w:proofErr w:type="gramStart"/>
            <w:r w:rsidRPr="00271428">
              <w:rPr>
                <w:rFonts w:hint="eastAsia"/>
                <w:sz w:val="28"/>
                <w:szCs w:val="28"/>
              </w:rPr>
              <w:t>楹</w:t>
            </w:r>
            <w:proofErr w:type="gramEnd"/>
            <w:r w:rsidRPr="00271428">
              <w:rPr>
                <w:rFonts w:hint="eastAsia"/>
                <w:sz w:val="28"/>
                <w:szCs w:val="28"/>
              </w:rPr>
              <w:t>环保、莒南天</w:t>
            </w:r>
            <w:proofErr w:type="gramStart"/>
            <w:r w:rsidRPr="00271428">
              <w:rPr>
                <w:rFonts w:hint="eastAsia"/>
                <w:sz w:val="28"/>
                <w:szCs w:val="28"/>
              </w:rPr>
              <w:t>楹</w:t>
            </w:r>
            <w:proofErr w:type="gramEnd"/>
            <w:r w:rsidRPr="00271428">
              <w:rPr>
                <w:rFonts w:hint="eastAsia"/>
                <w:sz w:val="28"/>
                <w:szCs w:val="28"/>
              </w:rPr>
              <w:t>环保发送</w:t>
            </w:r>
            <w:r w:rsidRPr="00271428">
              <w:rPr>
                <w:rFonts w:hint="eastAsia"/>
                <w:sz w:val="28"/>
                <w:szCs w:val="28"/>
              </w:rPr>
              <w:t>365</w:t>
            </w:r>
            <w:r w:rsidRPr="00271428">
              <w:rPr>
                <w:rFonts w:hint="eastAsia"/>
                <w:sz w:val="28"/>
                <w:szCs w:val="28"/>
              </w:rPr>
              <w:t>服务合同</w:t>
            </w:r>
            <w:r w:rsidR="00117D1D">
              <w:rPr>
                <w:rFonts w:hint="eastAsia"/>
                <w:sz w:val="28"/>
                <w:szCs w:val="28"/>
              </w:rPr>
              <w:t>。（</w:t>
            </w:r>
            <w:r w:rsidR="0080674D">
              <w:rPr>
                <w:rFonts w:hint="eastAsia"/>
                <w:sz w:val="28"/>
                <w:szCs w:val="28"/>
              </w:rPr>
              <w:t>王志文</w:t>
            </w:r>
            <w:r w:rsidR="00117D1D">
              <w:rPr>
                <w:rFonts w:hint="eastAsia"/>
                <w:sz w:val="28"/>
                <w:szCs w:val="28"/>
              </w:rPr>
              <w:t>）</w:t>
            </w:r>
          </w:p>
          <w:p w:rsidR="005E7DFC" w:rsidRDefault="00271428" w:rsidP="005E7DF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东丽区、红桥区</w:t>
            </w:r>
            <w:r w:rsidR="000C2D26">
              <w:rPr>
                <w:rFonts w:hint="eastAsia"/>
                <w:sz w:val="28"/>
                <w:szCs w:val="28"/>
              </w:rPr>
              <w:t>区</w:t>
            </w:r>
            <w:r w:rsidR="005E7DFC">
              <w:rPr>
                <w:rFonts w:hint="eastAsia"/>
                <w:sz w:val="28"/>
                <w:szCs w:val="28"/>
              </w:rPr>
              <w:t>企业培训，</w:t>
            </w:r>
            <w:r>
              <w:rPr>
                <w:rFonts w:hint="eastAsia"/>
                <w:sz w:val="28"/>
                <w:szCs w:val="28"/>
              </w:rPr>
              <w:t>企业产品推广（李红燕、惠德德</w:t>
            </w:r>
            <w:r w:rsidR="005E7DFC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数采仪备</w:t>
            </w:r>
            <w:proofErr w:type="gramEnd"/>
            <w:r>
              <w:rPr>
                <w:rFonts w:hint="eastAsia"/>
                <w:sz w:val="28"/>
                <w:szCs w:val="28"/>
              </w:rPr>
              <w:t>询价（李红燕）；华电南疆热电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服务介绍（任继龙）。</w:t>
            </w:r>
          </w:p>
          <w:p w:rsidR="00922264" w:rsidRPr="00613ABC" w:rsidRDefault="00922264" w:rsidP="00117D1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5E7DFC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挂网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27142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投标方案编写中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925602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济南市驻地运维合同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0C2D2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D25B3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87191E" w:rsidRDefault="005E7DFC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企业培训</w:t>
            </w:r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E7DFC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71428">
        <w:rPr>
          <w:rFonts w:ascii="仿宋" w:eastAsia="仿宋" w:hAnsi="仿宋" w:hint="eastAsia"/>
          <w:sz w:val="28"/>
          <w:szCs w:val="28"/>
          <w:u w:val="single"/>
        </w:rPr>
        <w:t>30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BC" w:rsidRDefault="00CD51BC">
      <w:r>
        <w:separator/>
      </w:r>
    </w:p>
  </w:endnote>
  <w:endnote w:type="continuationSeparator" w:id="0">
    <w:p w:rsidR="00CD51BC" w:rsidRDefault="00CD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51BC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BC" w:rsidRDefault="00CD51BC">
      <w:r>
        <w:separator/>
      </w:r>
    </w:p>
  </w:footnote>
  <w:footnote w:type="continuationSeparator" w:id="0">
    <w:p w:rsidR="00CD51BC" w:rsidRDefault="00CD5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CD51B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C2D26"/>
    <w:rsid w:val="000D52B3"/>
    <w:rsid w:val="000D60D8"/>
    <w:rsid w:val="000D7B9A"/>
    <w:rsid w:val="000E5B72"/>
    <w:rsid w:val="000F0E63"/>
    <w:rsid w:val="00111A06"/>
    <w:rsid w:val="00117D1D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1428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E7DFC"/>
    <w:rsid w:val="005F1AA2"/>
    <w:rsid w:val="005F7E90"/>
    <w:rsid w:val="00613ABC"/>
    <w:rsid w:val="00630104"/>
    <w:rsid w:val="00635F95"/>
    <w:rsid w:val="00651AF5"/>
    <w:rsid w:val="00656291"/>
    <w:rsid w:val="00661084"/>
    <w:rsid w:val="0067301C"/>
    <w:rsid w:val="00675573"/>
    <w:rsid w:val="00681321"/>
    <w:rsid w:val="0068444D"/>
    <w:rsid w:val="0069168A"/>
    <w:rsid w:val="006952AA"/>
    <w:rsid w:val="006A7855"/>
    <w:rsid w:val="006C0792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7F736C"/>
    <w:rsid w:val="0080640A"/>
    <w:rsid w:val="0080674D"/>
    <w:rsid w:val="008227F3"/>
    <w:rsid w:val="00844C24"/>
    <w:rsid w:val="00862A6D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2264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65D4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51BC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E75AB"/>
    <w:rsid w:val="00EF1329"/>
    <w:rsid w:val="00F06685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9996-D3E4-44BF-8BBE-9F4FE744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723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77</cp:revision>
  <dcterms:created xsi:type="dcterms:W3CDTF">2019-08-17T02:39:00Z</dcterms:created>
  <dcterms:modified xsi:type="dcterms:W3CDTF">2020-10-30T11:30:00Z</dcterms:modified>
</cp:coreProperties>
</file>