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山西省厅自动监控运维合同推进，2021年项目预算沟通。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4.2.4.1升级工作沟通。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运城市非重点平台综合展示预算沟通。推广。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热力总公司项目推进。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郑州市智慧大脑自动监控升级项目资料准备。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部分款项催款。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热力总公司项目推进。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晋中市出差进行预算沟通。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7CE4D"/>
    <w:multiLevelType w:val="singleLevel"/>
    <w:tmpl w:val="C247CE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1474A74"/>
    <w:multiLevelType w:val="singleLevel"/>
    <w:tmpl w:val="31474A7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A122111"/>
    <w:rsid w:val="1A255D8A"/>
    <w:rsid w:val="1B5F2622"/>
    <w:rsid w:val="1F472F5A"/>
    <w:rsid w:val="22526713"/>
    <w:rsid w:val="26C547E4"/>
    <w:rsid w:val="26DB6168"/>
    <w:rsid w:val="2852153E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26D5C6C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1434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2020-10-24T04:15:19Z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