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1E362347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A64346">
        <w:rPr>
          <w:rFonts w:ascii="黑体" w:eastAsia="黑体" w:hAnsi="黑体" w:hint="eastAsia"/>
          <w:sz w:val="52"/>
        </w:rPr>
        <w:t>4</w:t>
      </w:r>
      <w:r w:rsidR="00CB4056">
        <w:rPr>
          <w:rFonts w:ascii="黑体" w:eastAsia="黑体" w:hAnsi="黑体" w:hint="eastAsia"/>
          <w:sz w:val="52"/>
        </w:rPr>
        <w:t>4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A908326" w14:textId="354D91C0" w:rsidR="00A41C40" w:rsidRPr="00633B25" w:rsidRDefault="00A41C40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马鞍山服务</w:t>
            </w:r>
            <w:r w:rsidR="00633B25"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新沂市服务</w:t>
            </w:r>
            <w:r w:rsid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</w:t>
            </w:r>
            <w:r w:rsidRP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5DDC09ED" w14:textId="77777777" w:rsidR="00A41C40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南通、宿迁驻场要求客户沟通；</w:t>
            </w:r>
          </w:p>
          <w:p w14:paraId="4260963D" w14:textId="77777777" w:rsidR="00633B25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泰兴三峰、南京环境再生能源、浦发热电二厂数采仪安装情况沟通；</w:t>
            </w:r>
          </w:p>
          <w:p w14:paraId="4A9201BA" w14:textId="77777777" w:rsidR="00633B25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苏州项目验收后付款情况沟通；</w:t>
            </w:r>
          </w:p>
          <w:p w14:paraId="66F5FE8D" w14:textId="786C40E8" w:rsidR="00633B25" w:rsidRPr="00FE2802" w:rsidRDefault="00633B25" w:rsidP="00A41C40">
            <w:pPr>
              <w:numPr>
                <w:ilvl w:val="0"/>
                <w:numId w:val="13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部分值守服务催款、合同催收。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B85196F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385622E2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441A19A2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19E6C1C8" w:rsidR="000C415B" w:rsidRDefault="00A41C40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数采仪代理商、数采仪推广，</w:t>
            </w:r>
            <w:r w:rsidR="00633B2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365服务的推广，自动监控服务合同跟进沟通，江苏省厅运维方案。</w:t>
            </w:r>
          </w:p>
        </w:tc>
      </w:tr>
    </w:tbl>
    <w:p w14:paraId="7FC7A80A" w14:textId="59A845C3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A7357">
        <w:rPr>
          <w:rFonts w:ascii="仿宋" w:eastAsia="仿宋" w:hAnsi="仿宋" w:hint="eastAsia"/>
          <w:sz w:val="28"/>
          <w:szCs w:val="28"/>
        </w:rPr>
        <w:t>10</w:t>
      </w:r>
      <w:r w:rsidR="008D7BE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月</w:t>
      </w:r>
      <w:r w:rsidR="00CB4056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FC72" w14:textId="77777777" w:rsidR="00CA5ED2" w:rsidRDefault="00CA5ED2">
      <w:r>
        <w:separator/>
      </w:r>
    </w:p>
  </w:endnote>
  <w:endnote w:type="continuationSeparator" w:id="0">
    <w:p w14:paraId="05E40343" w14:textId="77777777" w:rsidR="00CA5ED2" w:rsidRDefault="00CA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CA5ED2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5C2B" w14:textId="77777777" w:rsidR="00CA5ED2" w:rsidRDefault="00CA5ED2">
      <w:r>
        <w:separator/>
      </w:r>
    </w:p>
  </w:footnote>
  <w:footnote w:type="continuationSeparator" w:id="0">
    <w:p w14:paraId="0B357821" w14:textId="77777777" w:rsidR="00CA5ED2" w:rsidRDefault="00CA5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CA5ED2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CA5ED2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57C27"/>
    <w:rsid w:val="0006279A"/>
    <w:rsid w:val="00065E12"/>
    <w:rsid w:val="00070176"/>
    <w:rsid w:val="00072356"/>
    <w:rsid w:val="000727C7"/>
    <w:rsid w:val="000922EC"/>
    <w:rsid w:val="000974FF"/>
    <w:rsid w:val="000B60E0"/>
    <w:rsid w:val="000C3847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02FCC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1463E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A7910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066AB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33B25"/>
    <w:rsid w:val="00642FAB"/>
    <w:rsid w:val="00644463"/>
    <w:rsid w:val="00652E52"/>
    <w:rsid w:val="00653542"/>
    <w:rsid w:val="00672108"/>
    <w:rsid w:val="00674014"/>
    <w:rsid w:val="006809B5"/>
    <w:rsid w:val="006837FB"/>
    <w:rsid w:val="006849FA"/>
    <w:rsid w:val="006A1BAF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3AF8"/>
    <w:rsid w:val="008B7960"/>
    <w:rsid w:val="008C059C"/>
    <w:rsid w:val="008D7BE3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1330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1F3A"/>
    <w:rsid w:val="00A033A0"/>
    <w:rsid w:val="00A05ABD"/>
    <w:rsid w:val="00A077A1"/>
    <w:rsid w:val="00A21599"/>
    <w:rsid w:val="00A22C49"/>
    <w:rsid w:val="00A41BD8"/>
    <w:rsid w:val="00A41C40"/>
    <w:rsid w:val="00A46E79"/>
    <w:rsid w:val="00A47ED8"/>
    <w:rsid w:val="00A542B4"/>
    <w:rsid w:val="00A602EE"/>
    <w:rsid w:val="00A62393"/>
    <w:rsid w:val="00A64346"/>
    <w:rsid w:val="00A647E5"/>
    <w:rsid w:val="00A653D2"/>
    <w:rsid w:val="00A716B8"/>
    <w:rsid w:val="00A74ADD"/>
    <w:rsid w:val="00A74F00"/>
    <w:rsid w:val="00A75663"/>
    <w:rsid w:val="00A86516"/>
    <w:rsid w:val="00A86AA0"/>
    <w:rsid w:val="00AB41CD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173D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A5ED2"/>
    <w:rsid w:val="00CB01B7"/>
    <w:rsid w:val="00CB1157"/>
    <w:rsid w:val="00CB4056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26134"/>
    <w:rsid w:val="00D363B7"/>
    <w:rsid w:val="00D41C6B"/>
    <w:rsid w:val="00D4544A"/>
    <w:rsid w:val="00D657BB"/>
    <w:rsid w:val="00D7601E"/>
    <w:rsid w:val="00D779B4"/>
    <w:rsid w:val="00D90E44"/>
    <w:rsid w:val="00DA29BA"/>
    <w:rsid w:val="00DA7357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F4D94"/>
    <w:rsid w:val="00DF503E"/>
    <w:rsid w:val="00DF628F"/>
    <w:rsid w:val="00E02AB7"/>
    <w:rsid w:val="00E122D5"/>
    <w:rsid w:val="00E14CB8"/>
    <w:rsid w:val="00E20FB5"/>
    <w:rsid w:val="00E243FE"/>
    <w:rsid w:val="00E26A3A"/>
    <w:rsid w:val="00E31D70"/>
    <w:rsid w:val="00E4696E"/>
    <w:rsid w:val="00E53FC0"/>
    <w:rsid w:val="00E57DAD"/>
    <w:rsid w:val="00E72A7A"/>
    <w:rsid w:val="00E73D3B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927F4"/>
    <w:rsid w:val="00F92BB4"/>
    <w:rsid w:val="00FA6214"/>
    <w:rsid w:val="00FB1D99"/>
    <w:rsid w:val="00FC1FF7"/>
    <w:rsid w:val="00FD6151"/>
    <w:rsid w:val="00FE02C5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1247</TotalTime>
  <Pages>1</Pages>
  <Words>41</Words>
  <Characters>234</Characters>
  <Application>Microsoft Office Word</Application>
  <DocSecurity>0</DocSecurity>
  <Lines>1</Lines>
  <Paragraphs>1</Paragraphs>
  <ScaleCrop>false</ScaleCrop>
  <Company>JointSky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249</cp:revision>
  <dcterms:created xsi:type="dcterms:W3CDTF">2015-03-30T02:42:00Z</dcterms:created>
  <dcterms:modified xsi:type="dcterms:W3CDTF">2020-10-30T08:31:00Z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