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2084E253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707C8">
        <w:rPr>
          <w:rFonts w:ascii="黑体" w:eastAsia="黑体" w:hAnsi="黑体"/>
          <w:sz w:val="52"/>
        </w:rPr>
        <w:t>4</w:t>
      </w:r>
      <w:r w:rsidR="00F4022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71F51B6" w14:textId="77777777" w:rsidR="008707C8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瀚蓝工业互联网项目报价、技术沟通。</w:t>
            </w:r>
          </w:p>
          <w:p w14:paraId="43BFD830" w14:textId="77777777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福建省国控投标。</w:t>
            </w:r>
          </w:p>
          <w:p w14:paraId="7A592C08" w14:textId="77777777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金华垃圾电厂投诉处理。</w:t>
            </w:r>
          </w:p>
          <w:p w14:paraId="051DFE8D" w14:textId="77777777" w:rsidR="00F4022E" w:rsidRDefault="00F4022E" w:rsidP="00F4022E">
            <w:pPr>
              <w:widowControl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吉安合同修改评审。</w:t>
            </w:r>
          </w:p>
          <w:p w14:paraId="0AB73AAF" w14:textId="55629BB5" w:rsidR="00F4022E" w:rsidRPr="008707C8" w:rsidRDefault="00F4022E" w:rsidP="00F4022E">
            <w:pPr>
              <w:widowControl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宜春培训准备工作。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23AE1DEC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F4022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F4022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F4022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</w:t>
            </w:r>
            <w:r w:rsidR="00F4022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459F83E" w:rsidR="00072605" w:rsidRPr="00124875" w:rsidRDefault="00F4022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93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CFE8596" w14:textId="5B354A91" w:rsidR="00A82C79" w:rsidRDefault="000B32A1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</w:t>
            </w:r>
            <w:r w:rsidR="00F4022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工业互联网项目关键沟通会。</w:t>
            </w:r>
          </w:p>
          <w:p w14:paraId="267A8042" w14:textId="03FABCA8" w:rsidR="00F4022E" w:rsidRDefault="00F4022E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宜春培训。</w:t>
            </w:r>
          </w:p>
          <w:p w14:paraId="452439FE" w14:textId="7E430993" w:rsidR="00F4022E" w:rsidRDefault="00F4022E" w:rsidP="00845535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吉安合同签订。</w:t>
            </w:r>
          </w:p>
          <w:p w14:paraId="55EE6271" w14:textId="6CD35452" w:rsidR="00845535" w:rsidRPr="00845535" w:rsidRDefault="00845535" w:rsidP="00845535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2F9BB647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4022E">
        <w:rPr>
          <w:rFonts w:ascii="仿宋" w:eastAsia="仿宋" w:hAnsi="仿宋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16A7" w14:textId="77777777" w:rsidR="00664F69" w:rsidRDefault="00664F69">
      <w:r>
        <w:separator/>
      </w:r>
    </w:p>
  </w:endnote>
  <w:endnote w:type="continuationSeparator" w:id="0">
    <w:p w14:paraId="1ADBE768" w14:textId="77777777" w:rsidR="00664F69" w:rsidRDefault="0066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664F6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28B28" w14:textId="77777777" w:rsidR="00664F69" w:rsidRDefault="00664F69">
      <w:r>
        <w:separator/>
      </w:r>
    </w:p>
  </w:footnote>
  <w:footnote w:type="continuationSeparator" w:id="0">
    <w:p w14:paraId="4CDAE021" w14:textId="77777777" w:rsidR="00664F69" w:rsidRDefault="0066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664F6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664F6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3070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1007</cp:revision>
  <dcterms:created xsi:type="dcterms:W3CDTF">2015-03-30T02:42:00Z</dcterms:created>
  <dcterms:modified xsi:type="dcterms:W3CDTF">2020-10-24T00:38:00Z</dcterms:modified>
</cp:coreProperties>
</file>