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郑州智慧大脑自动监控系统扩展合同归档。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山西省厅自动监控运维合同促进。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西安热力总公司365服务推广。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吕梁市研发进行现场项目跟进。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吕梁市自动监控升级项目研发现场进行项目实施沟通。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协调嵌入式进行吕梁数据控制单元安装调试。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太原市出差，推进山西省厅自动监控运维合同签订。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吕梁市出差进行数据控制单元安装协调。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运城市出差，对县级版软件验收意见进行反馈。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7393074"/>
    <w:multiLevelType w:val="singleLevel"/>
    <w:tmpl w:val="2739307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2DE7DE0"/>
    <w:multiLevelType w:val="singleLevel"/>
    <w:tmpl w:val="42DE7DE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6F26C5"/>
    <w:rsid w:val="177D363B"/>
    <w:rsid w:val="17A82605"/>
    <w:rsid w:val="17B75E2D"/>
    <w:rsid w:val="1A122111"/>
    <w:rsid w:val="1A255D8A"/>
    <w:rsid w:val="1B5F2622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26D5C6C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1431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2020-10-17T02:31:11Z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