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6AEB85BC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65DAE">
        <w:rPr>
          <w:rFonts w:ascii="黑体" w:eastAsia="黑体" w:hAnsi="黑体" w:hint="eastAsia"/>
          <w:sz w:val="52"/>
        </w:rPr>
        <w:t>4</w:t>
      </w:r>
      <w:r w:rsidR="00587BD9">
        <w:rPr>
          <w:rFonts w:ascii="黑体" w:eastAsia="黑体" w:hAnsi="黑体" w:hint="eastAsia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B9532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B9532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30985DA7" w14:textId="77777777" w:rsidR="00586D51" w:rsidRPr="00586D51" w:rsidRDefault="00586D51" w:rsidP="00586D51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86D51">
              <w:rPr>
                <w:rFonts w:ascii="仿宋" w:eastAsia="仿宋" w:hAnsi="仿宋" w:hint="eastAsia"/>
                <w:sz w:val="28"/>
                <w:szCs w:val="28"/>
              </w:rPr>
              <w:t>鄂州在线监控巡检运维项目修改合同。</w:t>
            </w:r>
          </w:p>
          <w:p w14:paraId="604DA17D" w14:textId="515F9571" w:rsidR="00586D51" w:rsidRPr="00586D51" w:rsidRDefault="00586D51" w:rsidP="00586D51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86D51">
              <w:rPr>
                <w:rFonts w:ascii="仿宋" w:eastAsia="仿宋" w:hAnsi="仿宋" w:hint="eastAsia"/>
                <w:sz w:val="28"/>
                <w:szCs w:val="28"/>
              </w:rPr>
              <w:t>广西固定污染源项目著作权沟通。</w:t>
            </w:r>
          </w:p>
          <w:p w14:paraId="65781582" w14:textId="035B635F" w:rsidR="00B14149" w:rsidRPr="0048459D" w:rsidRDefault="00586D51" w:rsidP="00586D51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6D51">
              <w:rPr>
                <w:rFonts w:ascii="仿宋" w:eastAsia="仿宋" w:hAnsi="仿宋" w:hint="eastAsia"/>
                <w:sz w:val="28"/>
                <w:szCs w:val="28"/>
              </w:rPr>
              <w:t>参加瀚蓝绿电风控项目沟通会议</w:t>
            </w:r>
            <w:r w:rsidR="00281F9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DE15C3" w14:textId="77777777" w:rsidR="00B8542B" w:rsidRPr="00E16F7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16F7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E16F7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20022347" w14:textId="77777777" w:rsidR="00582DAD" w:rsidRPr="00582DAD" w:rsidRDefault="00582DAD" w:rsidP="00582DAD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2DAD">
              <w:rPr>
                <w:rFonts w:ascii="仿宋" w:eastAsia="仿宋" w:hAnsi="仿宋" w:hint="eastAsia"/>
                <w:sz w:val="28"/>
                <w:szCs w:val="24"/>
              </w:rPr>
              <w:t>环境税验收善后工作。</w:t>
            </w:r>
          </w:p>
          <w:p w14:paraId="0D1011F2" w14:textId="77777777" w:rsidR="00582DAD" w:rsidRPr="00582DAD" w:rsidRDefault="00582DAD" w:rsidP="00582DAD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2DAD">
              <w:rPr>
                <w:rFonts w:ascii="仿宋" w:eastAsia="仿宋" w:hAnsi="仿宋" w:hint="eastAsia"/>
                <w:sz w:val="28"/>
                <w:szCs w:val="24"/>
              </w:rPr>
              <w:t>瀚蓝集团风控总体汇报。</w:t>
            </w:r>
          </w:p>
          <w:p w14:paraId="3C8D1867" w14:textId="77777777" w:rsidR="00582DAD" w:rsidRPr="00582DAD" w:rsidRDefault="00582DAD" w:rsidP="00582DAD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2DAD">
              <w:rPr>
                <w:rFonts w:ascii="仿宋" w:eastAsia="仿宋" w:hAnsi="仿宋" w:hint="eastAsia"/>
                <w:sz w:val="28"/>
                <w:szCs w:val="24"/>
              </w:rPr>
              <w:t>瀚蓝物联网平台项目技术沟通。</w:t>
            </w:r>
          </w:p>
          <w:p w14:paraId="0BEDF6B2" w14:textId="77777777" w:rsidR="00582DAD" w:rsidRPr="00582DAD" w:rsidRDefault="00582DAD" w:rsidP="00582DAD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2DAD">
              <w:rPr>
                <w:rFonts w:ascii="仿宋" w:eastAsia="仿宋" w:hAnsi="仿宋" w:hint="eastAsia"/>
                <w:sz w:val="28"/>
                <w:szCs w:val="24"/>
              </w:rPr>
              <w:t>圣元现场设备检查服务实施方案编制沟通。</w:t>
            </w:r>
          </w:p>
          <w:p w14:paraId="431DC4E2" w14:textId="77777777" w:rsidR="00582DAD" w:rsidRPr="00582DAD" w:rsidRDefault="00582DAD" w:rsidP="00582DAD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2DAD">
              <w:rPr>
                <w:rFonts w:ascii="仿宋" w:eastAsia="仿宋" w:hAnsi="仿宋" w:hint="eastAsia"/>
                <w:sz w:val="28"/>
                <w:szCs w:val="24"/>
              </w:rPr>
              <w:t>吉安客户合同起草与沟通。</w:t>
            </w:r>
          </w:p>
          <w:p w14:paraId="6816F11C" w14:textId="77777777" w:rsidR="00582DAD" w:rsidRPr="00582DAD" w:rsidRDefault="00582DAD" w:rsidP="00582DAD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2DAD">
              <w:rPr>
                <w:rFonts w:ascii="仿宋" w:eastAsia="仿宋" w:hAnsi="仿宋" w:hint="eastAsia"/>
                <w:sz w:val="28"/>
                <w:szCs w:val="24"/>
              </w:rPr>
              <w:t>福建投标工作。</w:t>
            </w:r>
          </w:p>
          <w:p w14:paraId="43DBD7B4" w14:textId="532CA54C" w:rsidR="0096057F" w:rsidRPr="0048459D" w:rsidRDefault="00582DAD" w:rsidP="00582DAD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2DAD">
              <w:rPr>
                <w:rFonts w:ascii="仿宋" w:eastAsia="仿宋" w:hAnsi="仿宋" w:hint="eastAsia"/>
                <w:sz w:val="28"/>
                <w:szCs w:val="24"/>
              </w:rPr>
              <w:t>浙江投标工作</w:t>
            </w:r>
            <w:r w:rsidR="002B7ACA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B9532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7EBC7212" w14:textId="77777777" w:rsidR="0081119E" w:rsidRPr="0081119E" w:rsidRDefault="0081119E" w:rsidP="0081119E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1119E">
              <w:rPr>
                <w:rFonts w:ascii="仿宋" w:eastAsia="仿宋" w:hAnsi="仿宋" w:hint="eastAsia"/>
                <w:sz w:val="28"/>
                <w:szCs w:val="24"/>
              </w:rPr>
              <w:t>长春市电子督办项目终验；</w:t>
            </w:r>
          </w:p>
          <w:p w14:paraId="1E710DFC" w14:textId="77777777" w:rsidR="0081119E" w:rsidRPr="0081119E" w:rsidRDefault="0081119E" w:rsidP="0081119E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1119E">
              <w:rPr>
                <w:rFonts w:ascii="仿宋" w:eastAsia="仿宋" w:hAnsi="仿宋" w:hint="eastAsia"/>
                <w:sz w:val="28"/>
                <w:szCs w:val="24"/>
              </w:rPr>
              <w:t>巴盟电话商务谈判。</w:t>
            </w:r>
          </w:p>
          <w:p w14:paraId="72323052" w14:textId="77777777" w:rsidR="0081119E" w:rsidRPr="0081119E" w:rsidRDefault="0081119E" w:rsidP="0081119E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1119E">
              <w:rPr>
                <w:rFonts w:ascii="仿宋" w:eastAsia="仿宋" w:hAnsi="仿宋" w:hint="eastAsia"/>
                <w:sz w:val="28"/>
                <w:szCs w:val="24"/>
              </w:rPr>
              <w:t>参加长春市第二届无机人展会。</w:t>
            </w:r>
          </w:p>
          <w:p w14:paraId="1E0EE76B" w14:textId="0A74A756" w:rsidR="00927719" w:rsidRPr="00927719" w:rsidRDefault="0081119E" w:rsidP="0081119E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1119E">
              <w:rPr>
                <w:rFonts w:ascii="仿宋" w:eastAsia="仿宋" w:hAnsi="仿宋" w:hint="eastAsia"/>
                <w:sz w:val="28"/>
                <w:szCs w:val="24"/>
              </w:rPr>
              <w:t>约谈企业环境负责人，谈企业端谈365</w:t>
            </w:r>
            <w:r w:rsidR="00927719" w:rsidRPr="00927719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27A99199" w14:textId="77777777" w:rsidR="00B94FF0" w:rsidRPr="0048459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48459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48459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7EE25F2F" w14:textId="77777777" w:rsidR="00B91018" w:rsidRPr="00B91018" w:rsidRDefault="00B91018" w:rsidP="00B91018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91018">
              <w:rPr>
                <w:rFonts w:ascii="仿宋" w:eastAsia="仿宋" w:hAnsi="仿宋" w:hint="eastAsia"/>
                <w:sz w:val="28"/>
                <w:szCs w:val="24"/>
              </w:rPr>
              <w:t>郑州智慧大脑自动监控系统扩展合同归档。</w:t>
            </w:r>
          </w:p>
          <w:p w14:paraId="4D6A934C" w14:textId="77777777" w:rsidR="00B91018" w:rsidRPr="00B91018" w:rsidRDefault="00B91018" w:rsidP="00B91018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91018">
              <w:rPr>
                <w:rFonts w:ascii="仿宋" w:eastAsia="仿宋" w:hAnsi="仿宋" w:hint="eastAsia"/>
                <w:sz w:val="28"/>
                <w:szCs w:val="24"/>
              </w:rPr>
              <w:t>山西省厅自动监控运维合同促进。</w:t>
            </w:r>
          </w:p>
          <w:p w14:paraId="0CA1A2F4" w14:textId="77777777" w:rsidR="00B91018" w:rsidRPr="00B91018" w:rsidRDefault="00B91018" w:rsidP="00B91018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91018">
              <w:rPr>
                <w:rFonts w:ascii="仿宋" w:eastAsia="仿宋" w:hAnsi="仿宋" w:hint="eastAsia"/>
                <w:sz w:val="28"/>
                <w:szCs w:val="24"/>
              </w:rPr>
              <w:t>西安热力总公司365服务推广。</w:t>
            </w:r>
          </w:p>
          <w:p w14:paraId="2FF52409" w14:textId="77777777" w:rsidR="00B91018" w:rsidRPr="00B91018" w:rsidRDefault="00B91018" w:rsidP="00B91018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91018">
              <w:rPr>
                <w:rFonts w:ascii="仿宋" w:eastAsia="仿宋" w:hAnsi="仿宋" w:hint="eastAsia"/>
                <w:sz w:val="28"/>
                <w:szCs w:val="24"/>
              </w:rPr>
              <w:t>咸阳用电监管项目推进。</w:t>
            </w:r>
          </w:p>
          <w:p w14:paraId="6D7A28E0" w14:textId="6A744C5A" w:rsidR="00B17C20" w:rsidRPr="0048459D" w:rsidRDefault="00B91018" w:rsidP="00B91018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91018">
              <w:rPr>
                <w:rFonts w:ascii="仿宋" w:eastAsia="仿宋" w:hAnsi="仿宋" w:hint="eastAsia"/>
                <w:sz w:val="28"/>
                <w:szCs w:val="24"/>
              </w:rPr>
              <w:t>吕梁市研发进行现场项目跟进</w:t>
            </w:r>
            <w:r w:rsidR="00832663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48459D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48459D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6EB27E9E" w14:textId="014D457C" w:rsidR="00825F39" w:rsidRDefault="009458A5" w:rsidP="00935703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毕节服务器迁移，已报价1.</w:t>
            </w:r>
            <w:r>
              <w:rPr>
                <w:rFonts w:ascii="仿宋" w:eastAsia="仿宋" w:hAnsi="仿宋"/>
                <w:sz w:val="28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万元</w:t>
            </w:r>
            <w:r w:rsidR="00825F39" w:rsidRPr="00825F3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E2A55F1" w14:textId="77777777" w:rsidR="00917D44" w:rsidRPr="00917D44" w:rsidRDefault="00917D44" w:rsidP="00917D44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17D44">
              <w:rPr>
                <w:rFonts w:ascii="仿宋" w:eastAsia="仿宋" w:hAnsi="仿宋" w:hint="eastAsia"/>
                <w:sz w:val="28"/>
                <w:szCs w:val="24"/>
              </w:rPr>
              <w:t>重庆同兴垃圾焚烧数采仪合同预评审</w:t>
            </w:r>
          </w:p>
          <w:p w14:paraId="792FE619" w14:textId="77777777" w:rsidR="00917D44" w:rsidRPr="00917D44" w:rsidRDefault="00917D44" w:rsidP="00917D44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17D44">
              <w:rPr>
                <w:rFonts w:ascii="仿宋" w:eastAsia="仿宋" w:hAnsi="仿宋" w:hint="eastAsia"/>
                <w:sz w:val="28"/>
                <w:szCs w:val="24"/>
              </w:rPr>
              <w:t>重庆钢铁股份有限公司数采仪器和数据平台沟通</w:t>
            </w:r>
          </w:p>
          <w:p w14:paraId="0C6F5854" w14:textId="0A18F976" w:rsidR="000905F4" w:rsidRPr="00D90B7F" w:rsidRDefault="00917D44" w:rsidP="00917D44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17D44">
              <w:rPr>
                <w:rFonts w:ascii="仿宋" w:eastAsia="仿宋" w:hAnsi="仿宋" w:hint="eastAsia"/>
                <w:sz w:val="28"/>
                <w:szCs w:val="24"/>
              </w:rPr>
              <w:t>成都中节能360风控事宜沟通，目前给发了方案</w:t>
            </w:r>
          </w:p>
          <w:p w14:paraId="0D05F9D7" w14:textId="77777777" w:rsidR="000968E2" w:rsidRPr="007F6534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F6534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593157D5" w14:textId="480B3227" w:rsidR="00014C8F" w:rsidRPr="009B3499" w:rsidRDefault="00C12313" w:rsidP="0051297C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4A7D6DC8" w14:textId="6BE9FA37" w:rsidR="004D48EB" w:rsidRDefault="00937505" w:rsidP="00AB7DB4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37505">
              <w:rPr>
                <w:rFonts w:ascii="仿宋" w:eastAsia="仿宋" w:hAnsi="仿宋" w:hint="eastAsia"/>
                <w:sz w:val="28"/>
                <w:szCs w:val="24"/>
              </w:rPr>
              <w:t>宁夏编写册子合同签订跟进稳当编写进度</w:t>
            </w:r>
            <w:r w:rsidR="00CC774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A310D7D" w14:textId="0B31275D" w:rsidR="00937505" w:rsidRPr="0048459D" w:rsidRDefault="00937505" w:rsidP="00AB7DB4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张掖客户来公司</w:t>
            </w:r>
            <w:r w:rsidR="00EE2E16">
              <w:rPr>
                <w:rFonts w:ascii="仿宋" w:eastAsia="仿宋" w:hAnsi="仿宋" w:hint="eastAsia"/>
                <w:sz w:val="28"/>
                <w:szCs w:val="24"/>
              </w:rPr>
              <w:t>考察调研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祁连山生态区污染源监控项目事。</w:t>
            </w:r>
          </w:p>
          <w:p w14:paraId="48E96F51" w14:textId="77777777" w:rsidR="006D26F1" w:rsidRPr="0083671E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3671E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83671E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5498876C" w14:textId="4113E785" w:rsidR="00655E8B" w:rsidRPr="00F23876" w:rsidRDefault="006B48E3" w:rsidP="0078188D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未提交周报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35E76E11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A438F7">
              <w:rPr>
                <w:rFonts w:ascii="仿宋" w:eastAsia="仿宋" w:hAnsi="仿宋" w:hint="eastAsia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333DF9">
              <w:rPr>
                <w:rFonts w:ascii="仿宋" w:eastAsia="仿宋" w:hAnsi="仿宋"/>
                <w:sz w:val="28"/>
                <w:szCs w:val="24"/>
              </w:rPr>
              <w:t>1</w:t>
            </w:r>
            <w:r w:rsidR="00A438F7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24113C">
              <w:rPr>
                <w:rFonts w:ascii="仿宋" w:eastAsia="仿宋" w:hAnsi="仿宋"/>
                <w:sz w:val="28"/>
                <w:szCs w:val="24"/>
              </w:rPr>
              <w:t>12</w:t>
            </w:r>
            <w:r w:rsidR="00871236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9527F8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5B0C3D28" w14:textId="77777777" w:rsidR="008B14F6" w:rsidRPr="008B14F6" w:rsidRDefault="008B14F6" w:rsidP="008B14F6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8B14F6">
              <w:rPr>
                <w:rFonts w:ascii="仿宋" w:eastAsia="仿宋" w:hAnsi="仿宋" w:hint="eastAsia"/>
                <w:sz w:val="28"/>
                <w:szCs w:val="24"/>
              </w:rPr>
              <w:t>宿迁1人正在技术面试中</w:t>
            </w:r>
          </w:p>
          <w:p w14:paraId="7F930843" w14:textId="49EBFC6E" w:rsidR="008B14F6" w:rsidRPr="008B14F6" w:rsidRDefault="008B14F6" w:rsidP="008B14F6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8B14F6">
              <w:rPr>
                <w:rFonts w:ascii="仿宋" w:eastAsia="仿宋" w:hAnsi="仿宋" w:hint="eastAsia"/>
                <w:sz w:val="28"/>
                <w:szCs w:val="24"/>
              </w:rPr>
              <w:t>吉安2人，1人谈好下周二报到，1人回绝</w:t>
            </w:r>
          </w:p>
          <w:p w14:paraId="46B0DF49" w14:textId="193EAAB2" w:rsidR="008B14F6" w:rsidRPr="008B14F6" w:rsidRDefault="008B14F6" w:rsidP="008B14F6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8B14F6">
              <w:rPr>
                <w:rFonts w:ascii="仿宋" w:eastAsia="仿宋" w:hAnsi="仿宋" w:hint="eastAsia"/>
                <w:sz w:val="28"/>
                <w:szCs w:val="24"/>
              </w:rPr>
              <w:t>乌鲁木齐1人，技术面试中</w:t>
            </w:r>
          </w:p>
          <w:p w14:paraId="5C516C56" w14:textId="3E6678F4" w:rsidR="004317D9" w:rsidRPr="00A00C04" w:rsidRDefault="008B14F6" w:rsidP="008B14F6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8B14F6">
              <w:rPr>
                <w:rFonts w:ascii="仿宋" w:eastAsia="仿宋" w:hAnsi="仿宋" w:hint="eastAsia"/>
                <w:sz w:val="28"/>
                <w:szCs w:val="24"/>
              </w:rPr>
              <w:t>总部1人回绝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5C513ACE" w:rsidR="006F1712" w:rsidRPr="006F1712" w:rsidRDefault="00B54153" w:rsidP="006F1712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153E9129" w:rsidR="00364B9F" w:rsidRPr="000720CF" w:rsidRDefault="00066915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066915">
              <w:rPr>
                <w:rFonts w:ascii="仿宋" w:eastAsia="仿宋" w:hAnsi="仿宋" w:hint="eastAsia"/>
                <w:sz w:val="28"/>
                <w:szCs w:val="24"/>
              </w:rPr>
              <w:t>山西省厅 刘小红 ；西安本部 于妮妮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40FC51AA" w:rsidR="00425558" w:rsidRPr="0040031E" w:rsidRDefault="00F775BE" w:rsidP="0040031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F775BE">
              <w:rPr>
                <w:rFonts w:ascii="仿宋" w:eastAsia="仿宋" w:hAnsi="仿宋" w:hint="eastAsia"/>
                <w:sz w:val="28"/>
                <w:szCs w:val="24"/>
              </w:rPr>
              <w:t>光大驻地樊建强10月16离职。广州杨鹏程、光大集团驻地陈云帆本月离职</w:t>
            </w:r>
            <w:r w:rsidR="00F07817" w:rsidRPr="00F0781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624E3E81" w14:textId="77777777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每日统计39城市涉嫌超标未核实的督办明细</w:t>
            </w:r>
          </w:p>
          <w:p w14:paraId="6EC0D5BE" w14:textId="3DD367BA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重点排污单位超标异常督办调度平台、督办平台升级工作</w:t>
            </w:r>
          </w:p>
          <w:p w14:paraId="76D4D607" w14:textId="723F2D83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每周四汇总超标、异常督办和重点排污单位数量</w:t>
            </w:r>
          </w:p>
          <w:p w14:paraId="5E23BC0F" w14:textId="77777777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每日自动监控全国异常明细清单导出</w:t>
            </w:r>
          </w:p>
          <w:p w14:paraId="1BF26C7C" w14:textId="7CC1E223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垃圾焚烧炉温数据每日简报统计</w:t>
            </w:r>
          </w:p>
          <w:p w14:paraId="3E388D24" w14:textId="77777777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协助评估中心整理三季度严重超标企业数据</w:t>
            </w:r>
          </w:p>
          <w:p w14:paraId="1A8B6B7B" w14:textId="77777777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关于自动监控系统部分数据标准核实</w:t>
            </w:r>
          </w:p>
          <w:p w14:paraId="71A71982" w14:textId="77777777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业务增多，对非现场执法系统服务器进行维护</w:t>
            </w:r>
          </w:p>
          <w:p w14:paraId="328A8989" w14:textId="77777777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修复监控中心网站在线报名系统数据库问题</w:t>
            </w:r>
          </w:p>
          <w:p w14:paraId="07CB299C" w14:textId="77777777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排查监控中心物理机性能使用情况，资源配置准备</w:t>
            </w:r>
          </w:p>
          <w:p w14:paraId="1807FB2C" w14:textId="3DA3FD53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河北大部分区域通讯转发监控中心服务器网络异常排查</w:t>
            </w:r>
          </w:p>
          <w:p w14:paraId="053B94FD" w14:textId="2AB35A82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周六17日 对UPS进行更新替换，做好应急准备措施</w:t>
            </w:r>
          </w:p>
          <w:p w14:paraId="59CF64C2" w14:textId="77777777" w:rsidR="007D1EB1" w:rsidRPr="007D1EB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协助执法局进行10月垃圾焚烧培训报名工作</w:t>
            </w:r>
          </w:p>
          <w:p w14:paraId="03969BF8" w14:textId="04593ED2" w:rsidR="005E6AB7" w:rsidRPr="008F1AE1" w:rsidRDefault="007D1EB1" w:rsidP="007D1EB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D1EB1">
              <w:rPr>
                <w:rFonts w:ascii="仿宋" w:eastAsia="仿宋" w:hAnsi="仿宋" w:hint="eastAsia"/>
                <w:sz w:val="28"/>
                <w:szCs w:val="24"/>
              </w:rPr>
              <w:t>协助执法局完成2020年前三季度垃圾焚烧补充数据统计更新</w:t>
            </w:r>
            <w:r w:rsidR="00C051B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4497A1D8" w:rsidR="006446F3" w:rsidRPr="006446F3" w:rsidRDefault="001F168D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1F168D">
              <w:rPr>
                <w:rFonts w:ascii="仿宋" w:eastAsia="仿宋" w:hAnsi="仿宋" w:hint="eastAsia"/>
                <w:b/>
                <w:sz w:val="28"/>
                <w:szCs w:val="32"/>
              </w:rPr>
              <w:t>本周评审18份，其中服务运营部2G合同3份（37.18w），2B合同</w:t>
            </w:r>
            <w:r w:rsidRPr="001F168D">
              <w:rPr>
                <w:rFonts w:ascii="仿宋" w:eastAsia="仿宋" w:hAnsi="仿宋" w:hint="eastAsia"/>
                <w:b/>
                <w:sz w:val="28"/>
                <w:szCs w:val="32"/>
              </w:rPr>
              <w:lastRenderedPageBreak/>
              <w:t>10份（50.97w</w:t>
            </w:r>
            <w:r w:rsidR="00973478" w:rsidRPr="00973478">
              <w:rPr>
                <w:rFonts w:ascii="仿宋" w:eastAsia="仿宋" w:hAnsi="仿宋" w:hint="eastAsia"/>
                <w:b/>
                <w:sz w:val="28"/>
                <w:szCs w:val="32"/>
              </w:rPr>
              <w:t>）</w:t>
            </w:r>
            <w:r w:rsidR="003276F0" w:rsidRPr="003276F0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73730C" w:rsidRPr="0073730C">
              <w:rPr>
                <w:rFonts w:ascii="仿宋" w:eastAsia="仿宋" w:hAnsi="仿宋"/>
                <w:b/>
                <w:sz w:val="28"/>
                <w:szCs w:val="32"/>
              </w:rPr>
              <w:t>29.58</w:t>
            </w:r>
            <w:r w:rsidR="00FC6AED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元，累计合同额</w:t>
            </w:r>
            <w:r w:rsidR="00BA2435" w:rsidRPr="00BA2435">
              <w:rPr>
                <w:rFonts w:ascii="仿宋" w:eastAsia="仿宋" w:hAnsi="仿宋"/>
                <w:b/>
                <w:sz w:val="28"/>
                <w:szCs w:val="32"/>
              </w:rPr>
              <w:t>3921.56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万，目标完成度</w:t>
            </w:r>
            <w:r w:rsidR="00615765" w:rsidRPr="00615765">
              <w:rPr>
                <w:rFonts w:ascii="仿宋" w:eastAsia="仿宋" w:hAnsi="仿宋"/>
                <w:b/>
                <w:sz w:val="28"/>
                <w:szCs w:val="32"/>
              </w:rPr>
              <w:t>156.86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%</w:t>
            </w:r>
            <w:r w:rsidR="003276F0" w:rsidRPr="00FD5AD3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5054C40E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秦喜红2B一份</w:t>
            </w:r>
          </w:p>
          <w:p w14:paraId="5EF23E60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①中节能（沧州）环保能源有限公司-数采仪2套4.16w</w:t>
            </w:r>
          </w:p>
          <w:p w14:paraId="0E4FDB4B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刘祥辉2B两份</w:t>
            </w:r>
          </w:p>
          <w:p w14:paraId="289C8DBC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①上海布雄实业有限公司-数据采集仪销售20台33W</w:t>
            </w:r>
          </w:p>
          <w:p w14:paraId="18F635B3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②光大环保能源(东方)有限公司-值守新签1.96w</w:t>
            </w:r>
          </w:p>
          <w:p w14:paraId="3876C3AF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郭攀2G一份</w:t>
            </w:r>
          </w:p>
          <w:p w14:paraId="3F3DD822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①宁夏回族自治区生态环境信息与应急中心-宁夏回族自治区污染源自动监控管理工作指导手册撰写1.98w</w:t>
            </w:r>
          </w:p>
          <w:p w14:paraId="429955BC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刘晋2G两份</w:t>
            </w:r>
          </w:p>
          <w:p w14:paraId="0F7AEEC8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①宿迁市生态环境监测监控服务中心-宿迁市重点污染源自动监控与基础数据库系统运维服务17.2w</w:t>
            </w:r>
          </w:p>
          <w:p w14:paraId="7A272E31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②徐州市新沂生态环境局-新沂市污染源在线监控平台运行维护服务合同18w</w:t>
            </w:r>
          </w:p>
          <w:p w14:paraId="4C240F34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陈磊1协议两份、2B一份</w:t>
            </w:r>
          </w:p>
          <w:p w14:paraId="1E680C0B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①泰兴市三峰环保能源有限公司-数采仪1台2w</w:t>
            </w:r>
          </w:p>
          <w:p w14:paraId="18A2C6C8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②无锡风石信息技术有限公司-企业环保365服务代理协议（5880/年）</w:t>
            </w:r>
          </w:p>
          <w:p w14:paraId="37B0B6C1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③无锡风石信息技术有限公司-数据采集仪代理协议（专版17300元/台，普通7000元/台）</w:t>
            </w:r>
          </w:p>
          <w:p w14:paraId="115FEAA0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李方2B一份</w:t>
            </w:r>
          </w:p>
          <w:p w14:paraId="27B8ADCE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①蚌埠绿色动力再生能源有限公司-值守续签1.96w</w:t>
            </w:r>
          </w:p>
          <w:p w14:paraId="72F07BB8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彭亚萍协议一份</w:t>
            </w:r>
          </w:p>
          <w:p w14:paraId="0EC7316A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①西安联顺环境科技有限公司-数据采集仪代理协议（7500元/台）</w:t>
            </w:r>
          </w:p>
          <w:p w14:paraId="0ABF74D2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黄于明2B一份</w:t>
            </w:r>
          </w:p>
          <w:p w14:paraId="6DF15070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 xml:space="preserve">①瀚蓝工程技术有限公司-数采仪2台3.33w（预审） </w:t>
            </w:r>
          </w:p>
          <w:p w14:paraId="5DA7C2B6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唐欢龙协议一份、2B一份</w:t>
            </w:r>
          </w:p>
          <w:p w14:paraId="07E59ADC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①内蒙古自治区环境在线监控中心-19年运维合同补充协议</w:t>
            </w:r>
          </w:p>
          <w:p w14:paraId="0E729C21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②双城市格瑞电力有限公司-值守续签1.96w</w:t>
            </w:r>
          </w:p>
          <w:p w14:paraId="5DDC45EC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刘坤2B一份</w:t>
            </w:r>
          </w:p>
          <w:p w14:paraId="667367D1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①榆树市鸿大环保电力有限公司-数据采集仪销售1台2w</w:t>
            </w:r>
          </w:p>
          <w:p w14:paraId="7462AB24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卞欢2B一份</w:t>
            </w:r>
          </w:p>
          <w:p w14:paraId="084C8BB4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①中节能（西安）环保能源有限公司-值守收款情况说明0.65w新签（无合同）</w:t>
            </w:r>
          </w:p>
          <w:p w14:paraId="7B98232C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毛活文2B两份</w:t>
            </w:r>
          </w:p>
          <w:p w14:paraId="168A4453" w14:textId="77777777" w:rsidR="00F04EAE" w:rsidRPr="00F04EAE" w:rsidRDefault="00F04EAE" w:rsidP="00F04EAE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①监利旺能环保能源有限公司-值守续签0.98w</w:t>
            </w:r>
          </w:p>
          <w:p w14:paraId="7DDB88AF" w14:textId="516BE903" w:rsidR="00341DBB" w:rsidRPr="00961A72" w:rsidRDefault="00F04EAE" w:rsidP="00F04EAE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F04EAE">
              <w:rPr>
                <w:rFonts w:ascii="仿宋" w:eastAsia="仿宋" w:hAnsi="仿宋" w:hint="eastAsia"/>
                <w:bCs/>
                <w:sz w:val="28"/>
                <w:szCs w:val="32"/>
              </w:rPr>
              <w:t>②光大绿色环保能源（沙洋）有限公司-数据采集仪销售1台2.3w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43E35D28" w14:textId="77777777" w:rsidR="008D441F" w:rsidRPr="008D441F" w:rsidRDefault="008D441F" w:rsidP="008D441F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D441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王志文济南市国发运维的投标工作</w:t>
            </w:r>
          </w:p>
          <w:p w14:paraId="0479AD5D" w14:textId="6626F31B" w:rsidR="008D441F" w:rsidRPr="008D441F" w:rsidRDefault="008D441F" w:rsidP="008D441F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D441F">
              <w:rPr>
                <w:rFonts w:ascii="仿宋" w:eastAsia="仿宋" w:hAnsi="仿宋" w:hint="eastAsia"/>
                <w:sz w:val="28"/>
                <w:szCs w:val="28"/>
              </w:rPr>
              <w:t>给魏总汇报售前部门开展售前技术支持方案（已发魏总，魏总说他看完了找我谈论）</w:t>
            </w:r>
          </w:p>
          <w:p w14:paraId="4AFC767E" w14:textId="37145907" w:rsidR="008D441F" w:rsidRPr="008D441F" w:rsidRDefault="008D441F" w:rsidP="008D441F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D441F">
              <w:rPr>
                <w:rFonts w:ascii="仿宋" w:eastAsia="仿宋" w:hAnsi="仿宋" w:hint="eastAsia"/>
                <w:sz w:val="28"/>
                <w:szCs w:val="28"/>
              </w:rPr>
              <w:t>售前知识考题50道</w:t>
            </w:r>
          </w:p>
          <w:p w14:paraId="525A91F8" w14:textId="28998BB1" w:rsidR="008D441F" w:rsidRPr="008D441F" w:rsidRDefault="008D441F" w:rsidP="008D441F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D441F">
              <w:rPr>
                <w:rFonts w:ascii="仿宋" w:eastAsia="仿宋" w:hAnsi="仿宋" w:hint="eastAsia"/>
                <w:sz w:val="28"/>
                <w:szCs w:val="28"/>
              </w:rPr>
              <w:t>售前支持的一整套培训课程计划及安排</w:t>
            </w:r>
          </w:p>
          <w:p w14:paraId="779EBAE5" w14:textId="406E8987" w:rsidR="008D441F" w:rsidRPr="008D441F" w:rsidRDefault="008D441F" w:rsidP="008D441F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D441F">
              <w:rPr>
                <w:rFonts w:ascii="仿宋" w:eastAsia="仿宋" w:hAnsi="仿宋" w:hint="eastAsia"/>
                <w:sz w:val="28"/>
                <w:szCs w:val="28"/>
              </w:rPr>
              <w:t>黄于明浙江省国发运维报名相关事项</w:t>
            </w:r>
          </w:p>
          <w:p w14:paraId="7599C27F" w14:textId="48A37E91" w:rsidR="000D1F52" w:rsidRPr="004F51B4" w:rsidRDefault="008D441F" w:rsidP="008D441F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D441F">
              <w:rPr>
                <w:rFonts w:ascii="仿宋" w:eastAsia="仿宋" w:hAnsi="仿宋" w:hint="eastAsia"/>
                <w:sz w:val="28"/>
                <w:szCs w:val="28"/>
              </w:rPr>
              <w:t>王萨集团软件有关软件部署方案及计划方案配合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6C77754" w14:textId="77777777" w:rsidR="0033198D" w:rsidRPr="0033198D" w:rsidRDefault="0033198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290D43F7" w14:textId="77777777" w:rsidR="00D520BF" w:rsidRPr="00D520BF" w:rsidRDefault="00D520BF" w:rsidP="00D520B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520BF">
              <w:rPr>
                <w:rFonts w:ascii="仿宋" w:eastAsia="仿宋" w:hAnsi="仿宋" w:hint="eastAsia"/>
                <w:sz w:val="28"/>
                <w:szCs w:val="28"/>
              </w:rPr>
              <w:t>招聘沟通：吉安、光大济南、江苏南通人员、甘肃平凉、广东省厅、安徽六安招聘沟通；</w:t>
            </w:r>
          </w:p>
          <w:p w14:paraId="7CF52249" w14:textId="77777777" w:rsidR="00D520BF" w:rsidRPr="00D520BF" w:rsidRDefault="00D520BF" w:rsidP="00D520B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520BF">
              <w:rPr>
                <w:rFonts w:ascii="仿宋" w:eastAsia="仿宋" w:hAnsi="仿宋" w:hint="eastAsia"/>
                <w:sz w:val="28"/>
                <w:szCs w:val="28"/>
              </w:rPr>
              <w:t>人员面试：安徽六安技术面试、吉安人员视频面试；</w:t>
            </w:r>
          </w:p>
          <w:p w14:paraId="63313644" w14:textId="77777777" w:rsidR="00D520BF" w:rsidRPr="00D520BF" w:rsidRDefault="00D520BF" w:rsidP="00D520B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520BF">
              <w:rPr>
                <w:rFonts w:ascii="仿宋" w:eastAsia="仿宋" w:hAnsi="仿宋" w:hint="eastAsia"/>
                <w:sz w:val="28"/>
                <w:szCs w:val="28"/>
              </w:rPr>
              <w:t>部门题库建设（70%）；</w:t>
            </w:r>
          </w:p>
          <w:p w14:paraId="71FBB055" w14:textId="77777777" w:rsidR="00D520BF" w:rsidRPr="00D520BF" w:rsidRDefault="00D520BF" w:rsidP="00D520B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520BF">
              <w:rPr>
                <w:rFonts w:ascii="仿宋" w:eastAsia="仿宋" w:hAnsi="仿宋" w:hint="eastAsia"/>
                <w:sz w:val="28"/>
                <w:szCs w:val="28"/>
              </w:rPr>
              <w:t>9月合同事项表；</w:t>
            </w:r>
          </w:p>
          <w:p w14:paraId="5FA8A0B7" w14:textId="77777777" w:rsidR="00D520BF" w:rsidRPr="00D520BF" w:rsidRDefault="00D520BF" w:rsidP="00D520B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520BF">
              <w:rPr>
                <w:rFonts w:ascii="仿宋" w:eastAsia="仿宋" w:hAnsi="仿宋" w:hint="eastAsia"/>
                <w:sz w:val="28"/>
                <w:szCs w:val="28"/>
              </w:rPr>
              <w:t>光大济南人员培训协调及工作交接安排跟踪；</w:t>
            </w:r>
          </w:p>
          <w:p w14:paraId="632A85CA" w14:textId="77777777" w:rsidR="00D520BF" w:rsidRPr="00D520BF" w:rsidRDefault="00D520BF" w:rsidP="00D520B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520BF">
              <w:rPr>
                <w:rFonts w:ascii="仿宋" w:eastAsia="仿宋" w:hAnsi="仿宋" w:hint="eastAsia"/>
                <w:sz w:val="28"/>
                <w:szCs w:val="28"/>
              </w:rPr>
              <w:t>企业服务组服务质量管理方案修改（30%）；</w:t>
            </w:r>
          </w:p>
          <w:p w14:paraId="715B7324" w14:textId="77777777" w:rsidR="00D520BF" w:rsidRPr="00D520BF" w:rsidRDefault="00D520BF" w:rsidP="00D520B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520BF">
              <w:rPr>
                <w:rFonts w:ascii="仿宋" w:eastAsia="仿宋" w:hAnsi="仿宋" w:hint="eastAsia"/>
                <w:sz w:val="28"/>
                <w:szCs w:val="28"/>
              </w:rPr>
              <w:t>王志文济南市国发运维的投标工作协调；</w:t>
            </w:r>
          </w:p>
          <w:p w14:paraId="5C5D2755" w14:textId="77777777" w:rsidR="00D520BF" w:rsidRPr="00D520BF" w:rsidRDefault="00D520BF" w:rsidP="00D520B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520BF">
              <w:rPr>
                <w:rFonts w:ascii="仿宋" w:eastAsia="仿宋" w:hAnsi="仿宋" w:hint="eastAsia"/>
                <w:sz w:val="28"/>
                <w:szCs w:val="28"/>
              </w:rPr>
              <w:t>2020年未归档合同摸排；</w:t>
            </w:r>
          </w:p>
          <w:p w14:paraId="7CBAE06F" w14:textId="77777777" w:rsidR="00D520BF" w:rsidRPr="00D520BF" w:rsidRDefault="00D520BF" w:rsidP="00D520B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520BF">
              <w:rPr>
                <w:rFonts w:ascii="仿宋" w:eastAsia="仿宋" w:hAnsi="仿宋" w:hint="eastAsia"/>
                <w:sz w:val="28"/>
                <w:szCs w:val="28"/>
              </w:rPr>
              <w:t>2020年底前合同签订预测（70%）；</w:t>
            </w:r>
          </w:p>
          <w:p w14:paraId="28410C7E" w14:textId="77777777" w:rsidR="00D520BF" w:rsidRPr="00D520BF" w:rsidRDefault="00D520BF" w:rsidP="00D520BF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520BF">
              <w:rPr>
                <w:rFonts w:ascii="仿宋" w:eastAsia="仿宋" w:hAnsi="仿宋" w:hint="eastAsia"/>
                <w:sz w:val="28"/>
                <w:szCs w:val="28"/>
              </w:rPr>
              <w:t>9月人员招聘、空缺报表；</w:t>
            </w:r>
          </w:p>
          <w:p w14:paraId="35B61724" w14:textId="62891583" w:rsidR="000A50B5" w:rsidRPr="005B3EAC" w:rsidRDefault="00D520BF" w:rsidP="00D520BF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520BF">
              <w:rPr>
                <w:rFonts w:ascii="仿宋" w:eastAsia="仿宋" w:hAnsi="仿宋" w:hint="eastAsia"/>
                <w:sz w:val="28"/>
                <w:szCs w:val="28"/>
              </w:rPr>
              <w:t>部门回款跟踪</w:t>
            </w:r>
            <w:r w:rsidR="00E9541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41E4" w14:textId="77777777" w:rsidR="00693530" w:rsidRPr="00693530" w:rsidRDefault="00693530" w:rsidP="0069353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693530">
              <w:rPr>
                <w:rFonts w:ascii="仿宋" w:eastAsia="仿宋" w:hAnsi="仿宋" w:hint="eastAsia"/>
                <w:sz w:val="28"/>
                <w:szCs w:val="28"/>
              </w:rPr>
              <w:t>基本情况：截止10月15日企业云服务关注人数55978; 10月9日至10月15日新增关注用户158人。</w:t>
            </w:r>
          </w:p>
          <w:p w14:paraId="599CA3B0" w14:textId="45EE859E" w:rsidR="00693530" w:rsidRPr="00693530" w:rsidRDefault="00693530" w:rsidP="0069353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693530">
              <w:rPr>
                <w:rFonts w:ascii="仿宋" w:eastAsia="仿宋" w:hAnsi="仿宋" w:hint="eastAsia"/>
                <w:sz w:val="28"/>
                <w:szCs w:val="28"/>
              </w:rPr>
              <w:t>本周处理环保云服务咨询70人次,回复消息总数321。</w:t>
            </w:r>
          </w:p>
          <w:p w14:paraId="0811C55A" w14:textId="6A88CD25" w:rsidR="00E67013" w:rsidRPr="008A4249" w:rsidRDefault="00693530" w:rsidP="0069353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93530">
              <w:rPr>
                <w:rFonts w:ascii="仿宋" w:eastAsia="仿宋" w:hAnsi="仿宋" w:hint="eastAsia"/>
                <w:sz w:val="28"/>
                <w:szCs w:val="28"/>
              </w:rPr>
              <w:t>共值守443企业,1084个监控点,本周无新增企业</w:t>
            </w:r>
            <w:r w:rsidR="00434972" w:rsidRPr="0043497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4058D99D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069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14:paraId="64C76B16" w14:textId="77777777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456" w14:textId="77777777"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71DD" w14:textId="77777777" w:rsidR="007316E7" w:rsidRPr="007316E7" w:rsidRDefault="007316E7" w:rsidP="007316E7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7316E7">
              <w:rPr>
                <w:rFonts w:ascii="仿宋" w:eastAsia="仿宋" w:hAnsi="仿宋" w:hint="eastAsia"/>
                <w:sz w:val="28"/>
                <w:szCs w:val="24"/>
              </w:rPr>
              <w:t>企业服务组服务质量管理方案修改；</w:t>
            </w:r>
          </w:p>
          <w:p w14:paraId="3A75D492" w14:textId="77777777" w:rsidR="007316E7" w:rsidRPr="007316E7" w:rsidRDefault="007316E7" w:rsidP="007316E7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7316E7">
              <w:rPr>
                <w:rFonts w:ascii="仿宋" w:eastAsia="仿宋" w:hAnsi="仿宋" w:hint="eastAsia"/>
                <w:sz w:val="28"/>
                <w:szCs w:val="24"/>
              </w:rPr>
              <w:t>部门题库建设；</w:t>
            </w:r>
          </w:p>
          <w:p w14:paraId="5568C219" w14:textId="77777777" w:rsidR="007316E7" w:rsidRPr="007316E7" w:rsidRDefault="007316E7" w:rsidP="007316E7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7316E7">
              <w:rPr>
                <w:rFonts w:ascii="仿宋" w:eastAsia="仿宋" w:hAnsi="仿宋" w:hint="eastAsia"/>
                <w:sz w:val="28"/>
                <w:szCs w:val="24"/>
              </w:rPr>
              <w:t>10月部门绩效；</w:t>
            </w:r>
          </w:p>
          <w:p w14:paraId="2EEB29DA" w14:textId="77777777" w:rsidR="007316E7" w:rsidRPr="007316E7" w:rsidRDefault="007316E7" w:rsidP="007316E7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7316E7">
              <w:rPr>
                <w:rFonts w:ascii="仿宋" w:eastAsia="仿宋" w:hAnsi="仿宋" w:hint="eastAsia"/>
                <w:sz w:val="28"/>
                <w:szCs w:val="24"/>
              </w:rPr>
              <w:t>10月人力成本跟踪；</w:t>
            </w:r>
          </w:p>
          <w:p w14:paraId="0EB151D6" w14:textId="77777777" w:rsidR="007316E7" w:rsidRPr="007316E7" w:rsidRDefault="007316E7" w:rsidP="007316E7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7316E7">
              <w:rPr>
                <w:rFonts w:ascii="仿宋" w:eastAsia="仿宋" w:hAnsi="仿宋" w:hint="eastAsia"/>
                <w:sz w:val="28"/>
                <w:szCs w:val="24"/>
              </w:rPr>
              <w:t>黄于明浙江省国发运维一拖二；</w:t>
            </w:r>
          </w:p>
          <w:p w14:paraId="439D36B7" w14:textId="77777777" w:rsidR="007316E7" w:rsidRPr="007316E7" w:rsidRDefault="007316E7" w:rsidP="007316E7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7316E7">
              <w:rPr>
                <w:rFonts w:ascii="仿宋" w:eastAsia="仿宋" w:hAnsi="仿宋" w:hint="eastAsia"/>
                <w:sz w:val="28"/>
                <w:szCs w:val="24"/>
              </w:rPr>
              <w:t>王萨集团软件有关对外服务的网络部署方式和安全防护方案配合；</w:t>
            </w:r>
          </w:p>
          <w:p w14:paraId="149B16F1" w14:textId="0148D843" w:rsidR="00707927" w:rsidRPr="008A121A" w:rsidRDefault="007316E7" w:rsidP="007316E7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16E7">
              <w:rPr>
                <w:rFonts w:ascii="仿宋" w:eastAsia="仿宋" w:hAnsi="仿宋" w:hint="eastAsia"/>
                <w:sz w:val="28"/>
                <w:szCs w:val="24"/>
              </w:rPr>
              <w:t>完善编制售前支持的一整套培训课程计划及安排，计划共计编制10节培训课程ppt</w:t>
            </w:r>
            <w:r w:rsidR="007E44E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4F65700F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B716E">
        <w:rPr>
          <w:rFonts w:ascii="仿宋" w:eastAsia="仿宋" w:hAnsi="仿宋"/>
          <w:sz w:val="28"/>
          <w:szCs w:val="28"/>
          <w:u w:val="single"/>
        </w:rPr>
        <w:t>10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775F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100CF">
        <w:rPr>
          <w:rFonts w:ascii="仿宋" w:eastAsia="仿宋" w:hAnsi="仿宋"/>
          <w:sz w:val="28"/>
          <w:szCs w:val="28"/>
          <w:u w:val="single"/>
        </w:rPr>
        <w:t>17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26"/>
        <w:gridCol w:w="7260"/>
        <w:gridCol w:w="1580"/>
        <w:gridCol w:w="2258"/>
      </w:tblGrid>
      <w:tr w:rsidR="00416E9F" w:rsidRPr="00416E9F" w14:paraId="708EE531" w14:textId="77777777" w:rsidTr="00416E9F">
        <w:trPr>
          <w:trHeight w:val="72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652082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740EB65F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7260" w:type="dxa"/>
            <w:shd w:val="clear" w:color="auto" w:fill="auto"/>
            <w:noWrap/>
            <w:vAlign w:val="center"/>
            <w:hideMark/>
          </w:tcPr>
          <w:p w14:paraId="7377594A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4A9529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ED305B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416E9F" w:rsidRPr="00416E9F" w14:paraId="43BF9F71" w14:textId="77777777" w:rsidTr="00416E9F">
        <w:trPr>
          <w:trHeight w:val="33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34FB6CF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2226" w:type="dxa"/>
            <w:vMerge w:val="restart"/>
            <w:shd w:val="clear" w:color="auto" w:fill="auto"/>
            <w:noWrap/>
            <w:vAlign w:val="center"/>
            <w:hideMark/>
          </w:tcPr>
          <w:p w14:paraId="2C90AD7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7260" w:type="dxa"/>
            <w:shd w:val="clear" w:color="auto" w:fill="auto"/>
            <w:noWrap/>
            <w:vAlign w:val="center"/>
            <w:hideMark/>
          </w:tcPr>
          <w:p w14:paraId="455C086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陈杰学习垃圾焚烧业务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6BBEEAC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2C03BB7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34D01006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2954823A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2A14AC2F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shd w:val="clear" w:color="auto" w:fill="auto"/>
            <w:noWrap/>
            <w:vAlign w:val="center"/>
            <w:hideMark/>
          </w:tcPr>
          <w:p w14:paraId="761E5AFE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王海洋学习交换和通讯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595ACE6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A16B950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008E9458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2D03877A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7B71303A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shd w:val="clear" w:color="auto" w:fill="auto"/>
            <w:noWrap/>
            <w:vAlign w:val="center"/>
            <w:hideMark/>
          </w:tcPr>
          <w:p w14:paraId="40542A4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王家俊学习平台和部署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7E63CA7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6B1DD95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6038F270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78DDA711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6A5F32BB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shd w:val="clear" w:color="auto" w:fill="auto"/>
            <w:noWrap/>
            <w:vAlign w:val="center"/>
            <w:hideMark/>
          </w:tcPr>
          <w:p w14:paraId="612A298A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熊勇学习现场端检查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9888BC5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666C8F9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4F7F53EE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03B9A7CE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046739A5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shd w:val="clear" w:color="auto" w:fill="auto"/>
            <w:noWrap/>
            <w:vAlign w:val="center"/>
            <w:hideMark/>
          </w:tcPr>
          <w:p w14:paraId="071B1E13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张抱一入职学习文件和平台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65D7C0B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B6C943A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40DA5759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62C3A9A6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07503D7E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shd w:val="clear" w:color="auto" w:fill="auto"/>
            <w:noWrap/>
            <w:vAlign w:val="center"/>
            <w:hideMark/>
          </w:tcPr>
          <w:p w14:paraId="2C53CBB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刘小红、张意晨、于妮妮新员工转正考试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5BBD7A5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24CA172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5F43FF93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1355CF5F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 w:val="restart"/>
            <w:shd w:val="clear" w:color="auto" w:fill="auto"/>
            <w:noWrap/>
            <w:vAlign w:val="center"/>
            <w:hideMark/>
          </w:tcPr>
          <w:p w14:paraId="5E01216A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驻地运维工程师培训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6C6BB84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《风控360产品创新心得》分享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B8A1ED0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CCCFE48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2CCD818A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4EB08823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65638978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369DA9DE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收集各个业务口的题库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98A8B5B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310F681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74A82ECF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62EF5A55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1369487F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培训与企划活动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490EECE7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以“服务意识”主题为主的企划活动的策划、部分小组、大区的沟通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CA33FAB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7DCE7695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下周启动</w:t>
            </w:r>
          </w:p>
        </w:tc>
      </w:tr>
      <w:tr w:rsidR="00416E9F" w:rsidRPr="00416E9F" w14:paraId="0C6BE2DD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73189EA0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 w:val="restart"/>
            <w:shd w:val="clear" w:color="auto" w:fill="auto"/>
            <w:noWrap/>
            <w:vAlign w:val="center"/>
            <w:hideMark/>
          </w:tcPr>
          <w:p w14:paraId="128A61D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61D7C5A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主管第三季度贡献表的考评并反馈个别主管、大区经理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DC75883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539B6B30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下周主管沟通会反馈共性问题</w:t>
            </w:r>
          </w:p>
        </w:tc>
      </w:tr>
      <w:tr w:rsidR="00416E9F" w:rsidRPr="00416E9F" w14:paraId="429349E3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21EAE445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4B43F672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095242E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主管10月培训PPT《主管的核心能力》的制作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3DDDA22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61061CFF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6E81D5B2" w14:textId="77777777" w:rsidTr="00416E9F">
        <w:trPr>
          <w:trHeight w:val="33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27866ED8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226" w:type="dxa"/>
            <w:vMerge w:val="restart"/>
            <w:shd w:val="clear" w:color="auto" w:fill="auto"/>
            <w:noWrap/>
            <w:vAlign w:val="center"/>
            <w:hideMark/>
          </w:tcPr>
          <w:p w14:paraId="6B572517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7260" w:type="dxa"/>
            <w:shd w:val="clear" w:color="auto" w:fill="auto"/>
            <w:noWrap/>
            <w:vAlign w:val="center"/>
            <w:hideMark/>
          </w:tcPr>
          <w:p w14:paraId="0936CE48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康恒发票和合同流程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6945B6D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4843213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5EF36848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05F002DB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63AA4254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shd w:val="clear" w:color="auto" w:fill="auto"/>
            <w:noWrap/>
            <w:vAlign w:val="center"/>
            <w:hideMark/>
          </w:tcPr>
          <w:p w14:paraId="15BF884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梧州康恒催回款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FDAE320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B4847B3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707ADCBE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3AF46C38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 w:val="restart"/>
            <w:shd w:val="clear" w:color="auto" w:fill="auto"/>
            <w:noWrap/>
            <w:vAlign w:val="center"/>
            <w:hideMark/>
          </w:tcPr>
          <w:p w14:paraId="4DE886E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6C8CD8C2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给魏总汇报风控360服务产品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2648030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4969911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7D621BD7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34734E60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46927B56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7C927080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风控360产品PPT制作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8F2CBAC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357C51FD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68C93745" w14:textId="77777777" w:rsidTr="00416E9F">
        <w:trPr>
          <w:trHeight w:val="660"/>
        </w:trPr>
        <w:tc>
          <w:tcPr>
            <w:tcW w:w="1413" w:type="dxa"/>
            <w:vMerge w:val="restart"/>
            <w:shd w:val="clear" w:color="auto" w:fill="auto"/>
            <w:noWrap/>
            <w:vAlign w:val="bottom"/>
            <w:hideMark/>
          </w:tcPr>
          <w:p w14:paraId="37D30B8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366D2C3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宣传片拍摄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1545A6A7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已和广告公司和白总沟通，思路已定，下周见面确定：思路与具体内容，以及调整后的价格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C170D64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0B697C10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6E9F" w:rsidRPr="00416E9F" w14:paraId="10A9F18C" w14:textId="77777777" w:rsidTr="00416E9F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0A5A3A85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4283BBB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服务质量管理</w:t>
            </w:r>
          </w:p>
        </w:tc>
        <w:tc>
          <w:tcPr>
            <w:tcW w:w="7260" w:type="dxa"/>
            <w:shd w:val="clear" w:color="auto" w:fill="auto"/>
            <w:noWrap/>
            <w:vAlign w:val="center"/>
            <w:hideMark/>
          </w:tcPr>
          <w:p w14:paraId="52C5F6B5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服务质量监督管理思路的沟通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F966EAD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19208C10" w14:textId="77777777" w:rsidR="00416E9F" w:rsidRPr="00416E9F" w:rsidRDefault="00416E9F" w:rsidP="00416E9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下周商定具体内容</w:t>
            </w:r>
          </w:p>
        </w:tc>
      </w:tr>
    </w:tbl>
    <w:p w14:paraId="60932F77" w14:textId="527E1119" w:rsidR="00361E36" w:rsidRPr="00DD2D72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04B02CD0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320"/>
        <w:gridCol w:w="1060"/>
        <w:gridCol w:w="1060"/>
        <w:gridCol w:w="1100"/>
        <w:gridCol w:w="1560"/>
        <w:gridCol w:w="1692"/>
        <w:gridCol w:w="1134"/>
        <w:gridCol w:w="4110"/>
        <w:gridCol w:w="1560"/>
      </w:tblGrid>
      <w:tr w:rsidR="00416E9F" w:rsidRPr="001D1A6C" w14:paraId="5CDFBF39" w14:textId="77777777" w:rsidTr="001D1A6C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416E9F" w:rsidRPr="00416E9F" w14:paraId="0CBC214D" w14:textId="77777777" w:rsidTr="001D1A6C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C53A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京津冀鲁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FB8A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32F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B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778F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6783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002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F4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踏实认真、思路较清晰、语言表达有待提高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FBE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企业服务</w:t>
            </w:r>
          </w:p>
        </w:tc>
      </w:tr>
      <w:tr w:rsidR="00416E9F" w:rsidRPr="00416E9F" w14:paraId="27BCFCA3" w14:textId="77777777" w:rsidTr="001D1A6C">
        <w:trPr>
          <w:trHeight w:val="6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4012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B5C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5DF7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B70F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10月9 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6443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1F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平台及部署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7910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A92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踏实认真、性格内向、沟通能力有待提高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1DC5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416E9F" w:rsidRPr="00416E9F" w14:paraId="4B7D01A0" w14:textId="77777777" w:rsidTr="001D1A6C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CC9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5CE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王海洋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064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5970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E565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2703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通讯和交换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775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8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思路清晰，语言表达尚可、学习认真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D9E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智慧环保</w:t>
            </w:r>
          </w:p>
        </w:tc>
      </w:tr>
      <w:tr w:rsidR="00416E9F" w:rsidRPr="00416E9F" w14:paraId="615318F4" w14:textId="77777777" w:rsidTr="001D1A6C">
        <w:trPr>
          <w:trHeight w:val="7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3F0E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AD17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熊勇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1D4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0E8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2B8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D015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现场端检查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D8E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80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善于交流、主动性强、学习踏实认真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D68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巡检</w:t>
            </w:r>
          </w:p>
        </w:tc>
      </w:tr>
      <w:tr w:rsidR="00416E9F" w:rsidRPr="00416E9F" w14:paraId="63BFFAC1" w14:textId="77777777" w:rsidTr="001D1A6C">
        <w:trPr>
          <w:trHeight w:val="7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313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E0E0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张抱一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EAE8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B818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6DA0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11月6日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65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入职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1ED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待观察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715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有待进一步了解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7F1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CE86B" w14:textId="77777777" w:rsidR="00E26BFF" w:rsidRDefault="00E26BFF">
      <w:r>
        <w:separator/>
      </w:r>
    </w:p>
  </w:endnote>
  <w:endnote w:type="continuationSeparator" w:id="0">
    <w:p w14:paraId="7EEEE8CA" w14:textId="77777777" w:rsidR="00E26BFF" w:rsidRDefault="00E2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B786B" w14:textId="77777777" w:rsidR="00E26BFF" w:rsidRDefault="00E26BFF">
      <w:r>
        <w:separator/>
      </w:r>
    </w:p>
  </w:footnote>
  <w:footnote w:type="continuationSeparator" w:id="0">
    <w:p w14:paraId="1F28DACA" w14:textId="77777777" w:rsidR="00E26BFF" w:rsidRDefault="00E2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4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0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8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5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7"/>
  </w:num>
  <w:num w:numId="18">
    <w:abstractNumId w:val="32"/>
  </w:num>
  <w:num w:numId="19">
    <w:abstractNumId w:val="6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29"/>
  </w:num>
  <w:num w:numId="26">
    <w:abstractNumId w:val="30"/>
  </w:num>
  <w:num w:numId="27">
    <w:abstractNumId w:val="24"/>
  </w:num>
  <w:num w:numId="28">
    <w:abstractNumId w:val="8"/>
  </w:num>
  <w:num w:numId="29">
    <w:abstractNumId w:val="38"/>
  </w:num>
  <w:num w:numId="30">
    <w:abstractNumId w:val="28"/>
  </w:num>
  <w:num w:numId="31">
    <w:abstractNumId w:val="12"/>
  </w:num>
  <w:num w:numId="32">
    <w:abstractNumId w:val="19"/>
  </w:num>
  <w:num w:numId="33">
    <w:abstractNumId w:val="17"/>
  </w:num>
  <w:num w:numId="34">
    <w:abstractNumId w:val="26"/>
  </w:num>
  <w:num w:numId="35">
    <w:abstractNumId w:val="33"/>
  </w:num>
  <w:num w:numId="36">
    <w:abstractNumId w:val="34"/>
  </w:num>
  <w:num w:numId="37">
    <w:abstractNumId w:val="4"/>
  </w:num>
  <w:num w:numId="38">
    <w:abstractNumId w:val="2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>
      <w:startOverride w:val="1"/>
    </w:lvlOverride>
  </w:num>
  <w:num w:numId="43">
    <w:abstractNumId w:val="25"/>
  </w:num>
  <w:num w:numId="44">
    <w:abstractNumId w:val="14"/>
  </w:num>
  <w:num w:numId="45">
    <w:abstractNumId w:val="20"/>
  </w:num>
  <w:num w:numId="46">
    <w:abstractNumId w:val="9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E0E"/>
    <w:rsid w:val="00004020"/>
    <w:rsid w:val="000047AC"/>
    <w:rsid w:val="00004E82"/>
    <w:rsid w:val="0000626D"/>
    <w:rsid w:val="000066D3"/>
    <w:rsid w:val="0001004A"/>
    <w:rsid w:val="000100CF"/>
    <w:rsid w:val="00010246"/>
    <w:rsid w:val="00010976"/>
    <w:rsid w:val="000112A6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76A"/>
    <w:rsid w:val="0001693B"/>
    <w:rsid w:val="00016990"/>
    <w:rsid w:val="00016BDC"/>
    <w:rsid w:val="00016DD0"/>
    <w:rsid w:val="00017167"/>
    <w:rsid w:val="00017878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B66"/>
    <w:rsid w:val="00035075"/>
    <w:rsid w:val="0003515B"/>
    <w:rsid w:val="00035274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703"/>
    <w:rsid w:val="00061986"/>
    <w:rsid w:val="00061D5A"/>
    <w:rsid w:val="00062F13"/>
    <w:rsid w:val="00063569"/>
    <w:rsid w:val="000636AB"/>
    <w:rsid w:val="00063ACC"/>
    <w:rsid w:val="00063B36"/>
    <w:rsid w:val="00063D3A"/>
    <w:rsid w:val="000654FF"/>
    <w:rsid w:val="000663A6"/>
    <w:rsid w:val="000666F1"/>
    <w:rsid w:val="000666F8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385C"/>
    <w:rsid w:val="000761D2"/>
    <w:rsid w:val="0007678B"/>
    <w:rsid w:val="00076AD0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50B5"/>
    <w:rsid w:val="000A5AD2"/>
    <w:rsid w:val="000A632E"/>
    <w:rsid w:val="000A64C9"/>
    <w:rsid w:val="000A68AD"/>
    <w:rsid w:val="000A6C53"/>
    <w:rsid w:val="000A7187"/>
    <w:rsid w:val="000A7387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2D1B"/>
    <w:rsid w:val="000C33A1"/>
    <w:rsid w:val="000C36EE"/>
    <w:rsid w:val="000C3E62"/>
    <w:rsid w:val="000C4A47"/>
    <w:rsid w:val="000C4AAC"/>
    <w:rsid w:val="000C4EE1"/>
    <w:rsid w:val="000C4EF8"/>
    <w:rsid w:val="000C5294"/>
    <w:rsid w:val="000C546B"/>
    <w:rsid w:val="000C54D5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FFA"/>
    <w:rsid w:val="000E2120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61D5"/>
    <w:rsid w:val="000E669E"/>
    <w:rsid w:val="000E69D7"/>
    <w:rsid w:val="000E6A38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5064"/>
    <w:rsid w:val="000F50BC"/>
    <w:rsid w:val="000F5C6E"/>
    <w:rsid w:val="001001ED"/>
    <w:rsid w:val="001005A6"/>
    <w:rsid w:val="0010062D"/>
    <w:rsid w:val="00100DF6"/>
    <w:rsid w:val="00100FC7"/>
    <w:rsid w:val="00101606"/>
    <w:rsid w:val="001016C2"/>
    <w:rsid w:val="001021A8"/>
    <w:rsid w:val="00102AA4"/>
    <w:rsid w:val="00102B5D"/>
    <w:rsid w:val="00102E2E"/>
    <w:rsid w:val="00103511"/>
    <w:rsid w:val="00104084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FEA"/>
    <w:rsid w:val="00113AC4"/>
    <w:rsid w:val="00114FC4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57BA1"/>
    <w:rsid w:val="0016011C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44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6381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3772"/>
    <w:rsid w:val="00193B78"/>
    <w:rsid w:val="00194398"/>
    <w:rsid w:val="00194763"/>
    <w:rsid w:val="00194C52"/>
    <w:rsid w:val="001952A5"/>
    <w:rsid w:val="00195A15"/>
    <w:rsid w:val="001964DA"/>
    <w:rsid w:val="00196AD3"/>
    <w:rsid w:val="00197BC6"/>
    <w:rsid w:val="001A0277"/>
    <w:rsid w:val="001A0337"/>
    <w:rsid w:val="001A0523"/>
    <w:rsid w:val="001A05D6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304DB"/>
    <w:rsid w:val="00230C34"/>
    <w:rsid w:val="0023113D"/>
    <w:rsid w:val="002319A9"/>
    <w:rsid w:val="002328FF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3AB8"/>
    <w:rsid w:val="00255414"/>
    <w:rsid w:val="0025566F"/>
    <w:rsid w:val="00256409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7B5"/>
    <w:rsid w:val="002740CB"/>
    <w:rsid w:val="00274361"/>
    <w:rsid w:val="002746DD"/>
    <w:rsid w:val="002751CC"/>
    <w:rsid w:val="00275A64"/>
    <w:rsid w:val="00275D17"/>
    <w:rsid w:val="002764B4"/>
    <w:rsid w:val="00276525"/>
    <w:rsid w:val="002765AE"/>
    <w:rsid w:val="00277015"/>
    <w:rsid w:val="0027799E"/>
    <w:rsid w:val="00277E95"/>
    <w:rsid w:val="00280038"/>
    <w:rsid w:val="00280064"/>
    <w:rsid w:val="002813D4"/>
    <w:rsid w:val="002815D7"/>
    <w:rsid w:val="00281F96"/>
    <w:rsid w:val="00282AEC"/>
    <w:rsid w:val="0028372F"/>
    <w:rsid w:val="002837A8"/>
    <w:rsid w:val="0028491B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6FA4"/>
    <w:rsid w:val="002B7191"/>
    <w:rsid w:val="002B7ACA"/>
    <w:rsid w:val="002C0109"/>
    <w:rsid w:val="002C06CA"/>
    <w:rsid w:val="002C0C04"/>
    <w:rsid w:val="002C0F7A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749E"/>
    <w:rsid w:val="002E7C57"/>
    <w:rsid w:val="002F012C"/>
    <w:rsid w:val="002F0446"/>
    <w:rsid w:val="002F0454"/>
    <w:rsid w:val="002F0AD1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109"/>
    <w:rsid w:val="003054D7"/>
    <w:rsid w:val="003056B7"/>
    <w:rsid w:val="003059F6"/>
    <w:rsid w:val="00305C50"/>
    <w:rsid w:val="0030623F"/>
    <w:rsid w:val="0030695F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7CB"/>
    <w:rsid w:val="0031413F"/>
    <w:rsid w:val="00314241"/>
    <w:rsid w:val="00314573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408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583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436"/>
    <w:rsid w:val="00355EC1"/>
    <w:rsid w:val="00356915"/>
    <w:rsid w:val="00356DD0"/>
    <w:rsid w:val="00356E86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1ED"/>
    <w:rsid w:val="0038341D"/>
    <w:rsid w:val="0038375B"/>
    <w:rsid w:val="00383A61"/>
    <w:rsid w:val="00383C44"/>
    <w:rsid w:val="003841B7"/>
    <w:rsid w:val="00384752"/>
    <w:rsid w:val="00384C72"/>
    <w:rsid w:val="00385A9C"/>
    <w:rsid w:val="00385DC5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4DC5"/>
    <w:rsid w:val="003951B1"/>
    <w:rsid w:val="003951E3"/>
    <w:rsid w:val="00395A5B"/>
    <w:rsid w:val="00395A7C"/>
    <w:rsid w:val="00396372"/>
    <w:rsid w:val="00396B6A"/>
    <w:rsid w:val="00397663"/>
    <w:rsid w:val="003979A1"/>
    <w:rsid w:val="00397A35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07A0"/>
    <w:rsid w:val="003B140E"/>
    <w:rsid w:val="003B1776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F5F"/>
    <w:rsid w:val="003C11C6"/>
    <w:rsid w:val="003C1C7D"/>
    <w:rsid w:val="003C34A2"/>
    <w:rsid w:val="003C3638"/>
    <w:rsid w:val="003C367F"/>
    <w:rsid w:val="003C3ABF"/>
    <w:rsid w:val="003C3FE0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41F1"/>
    <w:rsid w:val="003D4278"/>
    <w:rsid w:val="003D43EF"/>
    <w:rsid w:val="003D4626"/>
    <w:rsid w:val="003D4B96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600"/>
    <w:rsid w:val="003E2B80"/>
    <w:rsid w:val="003E2CF6"/>
    <w:rsid w:val="003E2F3C"/>
    <w:rsid w:val="003E3C81"/>
    <w:rsid w:val="003E3D8F"/>
    <w:rsid w:val="003E4162"/>
    <w:rsid w:val="003E437D"/>
    <w:rsid w:val="003E43A5"/>
    <w:rsid w:val="003E47CA"/>
    <w:rsid w:val="003E4901"/>
    <w:rsid w:val="003E4D95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E1"/>
    <w:rsid w:val="00405521"/>
    <w:rsid w:val="00405827"/>
    <w:rsid w:val="00405B13"/>
    <w:rsid w:val="0040610C"/>
    <w:rsid w:val="0040623C"/>
    <w:rsid w:val="004069C8"/>
    <w:rsid w:val="00406B6B"/>
    <w:rsid w:val="004070D2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5295"/>
    <w:rsid w:val="0043533F"/>
    <w:rsid w:val="004354A8"/>
    <w:rsid w:val="0043584F"/>
    <w:rsid w:val="004368F5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58D"/>
    <w:rsid w:val="00453F11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6D80"/>
    <w:rsid w:val="0046711D"/>
    <w:rsid w:val="0046738E"/>
    <w:rsid w:val="00467D33"/>
    <w:rsid w:val="004707AE"/>
    <w:rsid w:val="004709DE"/>
    <w:rsid w:val="00471AB3"/>
    <w:rsid w:val="00471AF4"/>
    <w:rsid w:val="00471B4E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6D5"/>
    <w:rsid w:val="004759AB"/>
    <w:rsid w:val="00476280"/>
    <w:rsid w:val="004765C9"/>
    <w:rsid w:val="004772BC"/>
    <w:rsid w:val="00477611"/>
    <w:rsid w:val="004777B7"/>
    <w:rsid w:val="004779CD"/>
    <w:rsid w:val="004804EF"/>
    <w:rsid w:val="00480D8A"/>
    <w:rsid w:val="00481259"/>
    <w:rsid w:val="00481287"/>
    <w:rsid w:val="00482269"/>
    <w:rsid w:val="004823C6"/>
    <w:rsid w:val="004827A7"/>
    <w:rsid w:val="00483735"/>
    <w:rsid w:val="00483D47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68E"/>
    <w:rsid w:val="004B19E8"/>
    <w:rsid w:val="004B1D7D"/>
    <w:rsid w:val="004B1F09"/>
    <w:rsid w:val="004B235A"/>
    <w:rsid w:val="004B241E"/>
    <w:rsid w:val="004B2917"/>
    <w:rsid w:val="004B2B36"/>
    <w:rsid w:val="004B311B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843"/>
    <w:rsid w:val="004C6C65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39CE"/>
    <w:rsid w:val="004D48EB"/>
    <w:rsid w:val="004D4A08"/>
    <w:rsid w:val="004D4E4A"/>
    <w:rsid w:val="004D4EA3"/>
    <w:rsid w:val="004D5241"/>
    <w:rsid w:val="004D5AE0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101F"/>
    <w:rsid w:val="004E19C9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1C83"/>
    <w:rsid w:val="0051297C"/>
    <w:rsid w:val="00512996"/>
    <w:rsid w:val="00512EA7"/>
    <w:rsid w:val="00512FAF"/>
    <w:rsid w:val="00513388"/>
    <w:rsid w:val="00513D44"/>
    <w:rsid w:val="00514454"/>
    <w:rsid w:val="00515269"/>
    <w:rsid w:val="0051552B"/>
    <w:rsid w:val="0051571E"/>
    <w:rsid w:val="00515B1E"/>
    <w:rsid w:val="00515D38"/>
    <w:rsid w:val="005165D6"/>
    <w:rsid w:val="00516CCC"/>
    <w:rsid w:val="00517361"/>
    <w:rsid w:val="0051766F"/>
    <w:rsid w:val="00520216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ADE"/>
    <w:rsid w:val="00526B26"/>
    <w:rsid w:val="00527037"/>
    <w:rsid w:val="005273DB"/>
    <w:rsid w:val="005279B0"/>
    <w:rsid w:val="0053004F"/>
    <w:rsid w:val="005307AB"/>
    <w:rsid w:val="0053111C"/>
    <w:rsid w:val="00531FD4"/>
    <w:rsid w:val="00532117"/>
    <w:rsid w:val="00532329"/>
    <w:rsid w:val="0053253E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B0C"/>
    <w:rsid w:val="0053790E"/>
    <w:rsid w:val="00537A81"/>
    <w:rsid w:val="005406BF"/>
    <w:rsid w:val="005406D9"/>
    <w:rsid w:val="00541A3A"/>
    <w:rsid w:val="00541DC6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A30"/>
    <w:rsid w:val="00547C05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AB9"/>
    <w:rsid w:val="00562B11"/>
    <w:rsid w:val="00562ECD"/>
    <w:rsid w:val="00562FD7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70524"/>
    <w:rsid w:val="005712A2"/>
    <w:rsid w:val="00572986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69"/>
    <w:rsid w:val="005824CB"/>
    <w:rsid w:val="00582516"/>
    <w:rsid w:val="00582DAD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83B"/>
    <w:rsid w:val="005A09AE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5212"/>
    <w:rsid w:val="005A5857"/>
    <w:rsid w:val="005A6DB8"/>
    <w:rsid w:val="005A75D8"/>
    <w:rsid w:val="005A7AB2"/>
    <w:rsid w:val="005A7F8E"/>
    <w:rsid w:val="005B045D"/>
    <w:rsid w:val="005B0569"/>
    <w:rsid w:val="005B0C78"/>
    <w:rsid w:val="005B0CCC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64F5"/>
    <w:rsid w:val="005E6586"/>
    <w:rsid w:val="005E69B3"/>
    <w:rsid w:val="005E6AB7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411B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A0"/>
    <w:rsid w:val="00613F26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B7"/>
    <w:rsid w:val="00620DB3"/>
    <w:rsid w:val="00620DFF"/>
    <w:rsid w:val="00621831"/>
    <w:rsid w:val="00621B1F"/>
    <w:rsid w:val="00622610"/>
    <w:rsid w:val="0062337D"/>
    <w:rsid w:val="006233CF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B01"/>
    <w:rsid w:val="00653F79"/>
    <w:rsid w:val="00654464"/>
    <w:rsid w:val="00654698"/>
    <w:rsid w:val="006559AE"/>
    <w:rsid w:val="00655E8B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24A"/>
    <w:rsid w:val="0067555A"/>
    <w:rsid w:val="006759BC"/>
    <w:rsid w:val="00675C22"/>
    <w:rsid w:val="00676297"/>
    <w:rsid w:val="00676E03"/>
    <w:rsid w:val="0067733B"/>
    <w:rsid w:val="0067774F"/>
    <w:rsid w:val="00677EC5"/>
    <w:rsid w:val="00680113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2F8"/>
    <w:rsid w:val="00693530"/>
    <w:rsid w:val="00693A1F"/>
    <w:rsid w:val="00693DF4"/>
    <w:rsid w:val="00693EE2"/>
    <w:rsid w:val="00694FF7"/>
    <w:rsid w:val="006952E6"/>
    <w:rsid w:val="0069560C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F5C"/>
    <w:rsid w:val="006A23CA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4A80"/>
    <w:rsid w:val="006A4F9B"/>
    <w:rsid w:val="006A51CC"/>
    <w:rsid w:val="006A5547"/>
    <w:rsid w:val="006A5AFB"/>
    <w:rsid w:val="006A5C8B"/>
    <w:rsid w:val="006A6886"/>
    <w:rsid w:val="006A7116"/>
    <w:rsid w:val="006A713A"/>
    <w:rsid w:val="006A75B7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B2C"/>
    <w:rsid w:val="006D4CAB"/>
    <w:rsid w:val="006D54A0"/>
    <w:rsid w:val="006D58C5"/>
    <w:rsid w:val="006D5ABD"/>
    <w:rsid w:val="006D72B7"/>
    <w:rsid w:val="006D7C03"/>
    <w:rsid w:val="006E0C8F"/>
    <w:rsid w:val="006E10EA"/>
    <w:rsid w:val="006E1A09"/>
    <w:rsid w:val="006E1FE0"/>
    <w:rsid w:val="006E2EEF"/>
    <w:rsid w:val="006E35D0"/>
    <w:rsid w:val="006E35E3"/>
    <w:rsid w:val="006E3E51"/>
    <w:rsid w:val="006E4870"/>
    <w:rsid w:val="006E499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524"/>
    <w:rsid w:val="00716608"/>
    <w:rsid w:val="00716851"/>
    <w:rsid w:val="00716C90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477B"/>
    <w:rsid w:val="0072535F"/>
    <w:rsid w:val="0072595A"/>
    <w:rsid w:val="00726028"/>
    <w:rsid w:val="00727179"/>
    <w:rsid w:val="007277EB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246B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69F"/>
    <w:rsid w:val="007F56AC"/>
    <w:rsid w:val="007F5B72"/>
    <w:rsid w:val="007F5D1F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7BB"/>
    <w:rsid w:val="008007D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D34"/>
    <w:rsid w:val="0080645C"/>
    <w:rsid w:val="008066A7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ED7"/>
    <w:rsid w:val="00821F95"/>
    <w:rsid w:val="0082299F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A62"/>
    <w:rsid w:val="00830B07"/>
    <w:rsid w:val="00830D12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714"/>
    <w:rsid w:val="00855198"/>
    <w:rsid w:val="0085595D"/>
    <w:rsid w:val="00855BF2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2B80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805A0"/>
    <w:rsid w:val="0088072A"/>
    <w:rsid w:val="008809D5"/>
    <w:rsid w:val="00880A44"/>
    <w:rsid w:val="008814EF"/>
    <w:rsid w:val="00881EE5"/>
    <w:rsid w:val="00882C8B"/>
    <w:rsid w:val="0088343C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78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299"/>
    <w:rsid w:val="00896C63"/>
    <w:rsid w:val="008972C3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BF2"/>
    <w:rsid w:val="008A7DB2"/>
    <w:rsid w:val="008B02EF"/>
    <w:rsid w:val="008B03D0"/>
    <w:rsid w:val="008B0E49"/>
    <w:rsid w:val="008B14F6"/>
    <w:rsid w:val="008B178F"/>
    <w:rsid w:val="008B1A31"/>
    <w:rsid w:val="008B1EC4"/>
    <w:rsid w:val="008B28A1"/>
    <w:rsid w:val="008B3FA4"/>
    <w:rsid w:val="008B4053"/>
    <w:rsid w:val="008B4315"/>
    <w:rsid w:val="008B58F0"/>
    <w:rsid w:val="008B5A8D"/>
    <w:rsid w:val="008B5E4D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BD9"/>
    <w:rsid w:val="008D3E7A"/>
    <w:rsid w:val="008D441F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14FE"/>
    <w:rsid w:val="009215E6"/>
    <w:rsid w:val="009218AE"/>
    <w:rsid w:val="00921E39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7038"/>
    <w:rsid w:val="00927719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C68"/>
    <w:rsid w:val="00940D92"/>
    <w:rsid w:val="009421FA"/>
    <w:rsid w:val="00942781"/>
    <w:rsid w:val="00942CB4"/>
    <w:rsid w:val="00942E7F"/>
    <w:rsid w:val="00943308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61B"/>
    <w:rsid w:val="00946A2B"/>
    <w:rsid w:val="00946BE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20CB"/>
    <w:rsid w:val="0095230F"/>
    <w:rsid w:val="009527F8"/>
    <w:rsid w:val="00953357"/>
    <w:rsid w:val="009533A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1A72"/>
    <w:rsid w:val="0096222C"/>
    <w:rsid w:val="0096235E"/>
    <w:rsid w:val="009624B1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7BD"/>
    <w:rsid w:val="00974C15"/>
    <w:rsid w:val="00975088"/>
    <w:rsid w:val="009755F1"/>
    <w:rsid w:val="009759C4"/>
    <w:rsid w:val="00976115"/>
    <w:rsid w:val="009763E7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E36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617B"/>
    <w:rsid w:val="0099634A"/>
    <w:rsid w:val="00996408"/>
    <w:rsid w:val="00996DDD"/>
    <w:rsid w:val="009973B7"/>
    <w:rsid w:val="0099750C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FE5"/>
    <w:rsid w:val="009E31A5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3081"/>
    <w:rsid w:val="009F3112"/>
    <w:rsid w:val="009F3655"/>
    <w:rsid w:val="009F3763"/>
    <w:rsid w:val="009F42FD"/>
    <w:rsid w:val="009F431F"/>
    <w:rsid w:val="009F467A"/>
    <w:rsid w:val="009F4900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7131"/>
    <w:rsid w:val="00A07683"/>
    <w:rsid w:val="00A07860"/>
    <w:rsid w:val="00A07FFB"/>
    <w:rsid w:val="00A104C6"/>
    <w:rsid w:val="00A10578"/>
    <w:rsid w:val="00A10823"/>
    <w:rsid w:val="00A10AF0"/>
    <w:rsid w:val="00A1122B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FDA"/>
    <w:rsid w:val="00A4742A"/>
    <w:rsid w:val="00A475A8"/>
    <w:rsid w:val="00A47E92"/>
    <w:rsid w:val="00A507F2"/>
    <w:rsid w:val="00A50A54"/>
    <w:rsid w:val="00A51179"/>
    <w:rsid w:val="00A515EE"/>
    <w:rsid w:val="00A51832"/>
    <w:rsid w:val="00A5196B"/>
    <w:rsid w:val="00A52ABC"/>
    <w:rsid w:val="00A5312F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69A"/>
    <w:rsid w:val="00A5790A"/>
    <w:rsid w:val="00A57BA9"/>
    <w:rsid w:val="00A57F85"/>
    <w:rsid w:val="00A60550"/>
    <w:rsid w:val="00A60931"/>
    <w:rsid w:val="00A61132"/>
    <w:rsid w:val="00A61820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70DB"/>
    <w:rsid w:val="00A6767F"/>
    <w:rsid w:val="00A67714"/>
    <w:rsid w:val="00A70EF5"/>
    <w:rsid w:val="00A7131D"/>
    <w:rsid w:val="00A7208C"/>
    <w:rsid w:val="00A721CC"/>
    <w:rsid w:val="00A73622"/>
    <w:rsid w:val="00A736E8"/>
    <w:rsid w:val="00A73E14"/>
    <w:rsid w:val="00A7405C"/>
    <w:rsid w:val="00A749BB"/>
    <w:rsid w:val="00A74AEE"/>
    <w:rsid w:val="00A74D94"/>
    <w:rsid w:val="00A751B2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9A1"/>
    <w:rsid w:val="00A85AEA"/>
    <w:rsid w:val="00A85D09"/>
    <w:rsid w:val="00A85F09"/>
    <w:rsid w:val="00A86D43"/>
    <w:rsid w:val="00A90946"/>
    <w:rsid w:val="00A90C3B"/>
    <w:rsid w:val="00A9111F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AC5"/>
    <w:rsid w:val="00A9322F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F7"/>
    <w:rsid w:val="00AB3CC8"/>
    <w:rsid w:val="00AB4360"/>
    <w:rsid w:val="00AB45AA"/>
    <w:rsid w:val="00AB463F"/>
    <w:rsid w:val="00AB4FA8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132A"/>
    <w:rsid w:val="00AC17AE"/>
    <w:rsid w:val="00AC1AA6"/>
    <w:rsid w:val="00AC293D"/>
    <w:rsid w:val="00AC2A29"/>
    <w:rsid w:val="00AC2E4D"/>
    <w:rsid w:val="00AC2FC5"/>
    <w:rsid w:val="00AC3C40"/>
    <w:rsid w:val="00AC4102"/>
    <w:rsid w:val="00AC45CC"/>
    <w:rsid w:val="00AC4D52"/>
    <w:rsid w:val="00AC4D82"/>
    <w:rsid w:val="00AC5101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10E9"/>
    <w:rsid w:val="00AE15F7"/>
    <w:rsid w:val="00AE192F"/>
    <w:rsid w:val="00AE1A9C"/>
    <w:rsid w:val="00AE1B58"/>
    <w:rsid w:val="00AE1BFD"/>
    <w:rsid w:val="00AE320C"/>
    <w:rsid w:val="00AE350A"/>
    <w:rsid w:val="00AE36A5"/>
    <w:rsid w:val="00AE3B26"/>
    <w:rsid w:val="00AE49E4"/>
    <w:rsid w:val="00AE4CEF"/>
    <w:rsid w:val="00AE4D53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34A"/>
    <w:rsid w:val="00B175EF"/>
    <w:rsid w:val="00B17C20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670"/>
    <w:rsid w:val="00B24134"/>
    <w:rsid w:val="00B242E1"/>
    <w:rsid w:val="00B24E6B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40331"/>
    <w:rsid w:val="00B40474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1A6A"/>
    <w:rsid w:val="00B51FBB"/>
    <w:rsid w:val="00B5275D"/>
    <w:rsid w:val="00B52AC9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4A0"/>
    <w:rsid w:val="00B70969"/>
    <w:rsid w:val="00B70C19"/>
    <w:rsid w:val="00B70CA9"/>
    <w:rsid w:val="00B710BE"/>
    <w:rsid w:val="00B71544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A31"/>
    <w:rsid w:val="00B83044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E"/>
    <w:rsid w:val="00B956F2"/>
    <w:rsid w:val="00B95B7D"/>
    <w:rsid w:val="00B95F43"/>
    <w:rsid w:val="00B967B6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63E"/>
    <w:rsid w:val="00BB2A19"/>
    <w:rsid w:val="00BB2E3C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6E32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313"/>
    <w:rsid w:val="00C043AE"/>
    <w:rsid w:val="00C043FB"/>
    <w:rsid w:val="00C051B1"/>
    <w:rsid w:val="00C05943"/>
    <w:rsid w:val="00C0603D"/>
    <w:rsid w:val="00C06EA5"/>
    <w:rsid w:val="00C06FBD"/>
    <w:rsid w:val="00C070C0"/>
    <w:rsid w:val="00C0764F"/>
    <w:rsid w:val="00C0778E"/>
    <w:rsid w:val="00C10373"/>
    <w:rsid w:val="00C1087A"/>
    <w:rsid w:val="00C10D0C"/>
    <w:rsid w:val="00C10EC1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94F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26C8"/>
    <w:rsid w:val="00C430FE"/>
    <w:rsid w:val="00C44278"/>
    <w:rsid w:val="00C445A5"/>
    <w:rsid w:val="00C44BAF"/>
    <w:rsid w:val="00C44C5F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4F0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43DD"/>
    <w:rsid w:val="00C6453C"/>
    <w:rsid w:val="00C6483A"/>
    <w:rsid w:val="00C65662"/>
    <w:rsid w:val="00C6616D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3327"/>
    <w:rsid w:val="00C73355"/>
    <w:rsid w:val="00C74A16"/>
    <w:rsid w:val="00C75F1F"/>
    <w:rsid w:val="00C76235"/>
    <w:rsid w:val="00C7640D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0D"/>
    <w:rsid w:val="00C92025"/>
    <w:rsid w:val="00C92A3F"/>
    <w:rsid w:val="00C92EF6"/>
    <w:rsid w:val="00C93AEE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511C"/>
    <w:rsid w:val="00CA5326"/>
    <w:rsid w:val="00CA534C"/>
    <w:rsid w:val="00CA55CD"/>
    <w:rsid w:val="00CA5673"/>
    <w:rsid w:val="00CA5A6F"/>
    <w:rsid w:val="00CA5EE8"/>
    <w:rsid w:val="00CA622C"/>
    <w:rsid w:val="00CA6553"/>
    <w:rsid w:val="00CA67B0"/>
    <w:rsid w:val="00CA6888"/>
    <w:rsid w:val="00CA6AB2"/>
    <w:rsid w:val="00CA6D12"/>
    <w:rsid w:val="00CA70FC"/>
    <w:rsid w:val="00CA7177"/>
    <w:rsid w:val="00CA72B0"/>
    <w:rsid w:val="00CA74FB"/>
    <w:rsid w:val="00CA75FC"/>
    <w:rsid w:val="00CA7F5A"/>
    <w:rsid w:val="00CB030C"/>
    <w:rsid w:val="00CB0951"/>
    <w:rsid w:val="00CB1F79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EC7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47D"/>
    <w:rsid w:val="00CD04E7"/>
    <w:rsid w:val="00CD0513"/>
    <w:rsid w:val="00CD0647"/>
    <w:rsid w:val="00CD0BA6"/>
    <w:rsid w:val="00CD11F9"/>
    <w:rsid w:val="00CD1A94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4C6"/>
    <w:rsid w:val="00CF287A"/>
    <w:rsid w:val="00CF2D33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3F2"/>
    <w:rsid w:val="00D115CF"/>
    <w:rsid w:val="00D1192F"/>
    <w:rsid w:val="00D11946"/>
    <w:rsid w:val="00D11E43"/>
    <w:rsid w:val="00D11ED3"/>
    <w:rsid w:val="00D11F30"/>
    <w:rsid w:val="00D1349B"/>
    <w:rsid w:val="00D13568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C1B"/>
    <w:rsid w:val="00D31B9D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45"/>
    <w:rsid w:val="00D35A9A"/>
    <w:rsid w:val="00D35F92"/>
    <w:rsid w:val="00D36350"/>
    <w:rsid w:val="00D3721A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306A"/>
    <w:rsid w:val="00D434E7"/>
    <w:rsid w:val="00D4352B"/>
    <w:rsid w:val="00D43929"/>
    <w:rsid w:val="00D44127"/>
    <w:rsid w:val="00D4414C"/>
    <w:rsid w:val="00D446C2"/>
    <w:rsid w:val="00D44B76"/>
    <w:rsid w:val="00D45357"/>
    <w:rsid w:val="00D45C1C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A64"/>
    <w:rsid w:val="00D520BF"/>
    <w:rsid w:val="00D522F7"/>
    <w:rsid w:val="00D53DBE"/>
    <w:rsid w:val="00D54607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EC"/>
    <w:rsid w:val="00D864CC"/>
    <w:rsid w:val="00D869B2"/>
    <w:rsid w:val="00D87178"/>
    <w:rsid w:val="00D90345"/>
    <w:rsid w:val="00D90568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2DA"/>
    <w:rsid w:val="00DE554A"/>
    <w:rsid w:val="00DE5D3B"/>
    <w:rsid w:val="00DE796A"/>
    <w:rsid w:val="00DF00B7"/>
    <w:rsid w:val="00DF06D3"/>
    <w:rsid w:val="00DF0AB7"/>
    <w:rsid w:val="00DF0B15"/>
    <w:rsid w:val="00DF1370"/>
    <w:rsid w:val="00DF2265"/>
    <w:rsid w:val="00DF256D"/>
    <w:rsid w:val="00DF29D4"/>
    <w:rsid w:val="00DF2BE5"/>
    <w:rsid w:val="00DF2DE3"/>
    <w:rsid w:val="00DF2F3F"/>
    <w:rsid w:val="00DF306B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31C"/>
    <w:rsid w:val="00E0557B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030"/>
    <w:rsid w:val="00E2568D"/>
    <w:rsid w:val="00E258AB"/>
    <w:rsid w:val="00E25ACE"/>
    <w:rsid w:val="00E262D8"/>
    <w:rsid w:val="00E265EE"/>
    <w:rsid w:val="00E26766"/>
    <w:rsid w:val="00E26BFF"/>
    <w:rsid w:val="00E2741A"/>
    <w:rsid w:val="00E2746B"/>
    <w:rsid w:val="00E277BC"/>
    <w:rsid w:val="00E27DE0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E06"/>
    <w:rsid w:val="00E66ED0"/>
    <w:rsid w:val="00E67013"/>
    <w:rsid w:val="00E67267"/>
    <w:rsid w:val="00E67AA6"/>
    <w:rsid w:val="00E67F7B"/>
    <w:rsid w:val="00E7045E"/>
    <w:rsid w:val="00E707A7"/>
    <w:rsid w:val="00E714CD"/>
    <w:rsid w:val="00E719CA"/>
    <w:rsid w:val="00E71D32"/>
    <w:rsid w:val="00E72153"/>
    <w:rsid w:val="00E72710"/>
    <w:rsid w:val="00E735FF"/>
    <w:rsid w:val="00E73C53"/>
    <w:rsid w:val="00E740B3"/>
    <w:rsid w:val="00E74FF6"/>
    <w:rsid w:val="00E7638D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1251"/>
    <w:rsid w:val="00E8146B"/>
    <w:rsid w:val="00E81F95"/>
    <w:rsid w:val="00E82389"/>
    <w:rsid w:val="00E826AB"/>
    <w:rsid w:val="00E832E3"/>
    <w:rsid w:val="00E83545"/>
    <w:rsid w:val="00E83D01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20CF"/>
    <w:rsid w:val="00E9265F"/>
    <w:rsid w:val="00E92C8B"/>
    <w:rsid w:val="00E92D10"/>
    <w:rsid w:val="00E9357B"/>
    <w:rsid w:val="00E93DBD"/>
    <w:rsid w:val="00E95418"/>
    <w:rsid w:val="00E95651"/>
    <w:rsid w:val="00E95861"/>
    <w:rsid w:val="00E95B1D"/>
    <w:rsid w:val="00E95D01"/>
    <w:rsid w:val="00E95EBA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F78"/>
    <w:rsid w:val="00EB4094"/>
    <w:rsid w:val="00EB47B2"/>
    <w:rsid w:val="00EB4859"/>
    <w:rsid w:val="00EB499F"/>
    <w:rsid w:val="00EB544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F73"/>
    <w:rsid w:val="00ED2690"/>
    <w:rsid w:val="00ED274C"/>
    <w:rsid w:val="00ED2E25"/>
    <w:rsid w:val="00ED32C8"/>
    <w:rsid w:val="00ED32CE"/>
    <w:rsid w:val="00ED5BF5"/>
    <w:rsid w:val="00ED5CF0"/>
    <w:rsid w:val="00ED5E90"/>
    <w:rsid w:val="00ED610E"/>
    <w:rsid w:val="00ED636F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A2C"/>
    <w:rsid w:val="00EE2BD0"/>
    <w:rsid w:val="00EE2E16"/>
    <w:rsid w:val="00EE359E"/>
    <w:rsid w:val="00EE39DA"/>
    <w:rsid w:val="00EE3A6F"/>
    <w:rsid w:val="00EE5A77"/>
    <w:rsid w:val="00EE6639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BD9"/>
    <w:rsid w:val="00F02CA3"/>
    <w:rsid w:val="00F03E00"/>
    <w:rsid w:val="00F042FD"/>
    <w:rsid w:val="00F04EAE"/>
    <w:rsid w:val="00F057C9"/>
    <w:rsid w:val="00F05A19"/>
    <w:rsid w:val="00F05BE5"/>
    <w:rsid w:val="00F05EFB"/>
    <w:rsid w:val="00F06C08"/>
    <w:rsid w:val="00F07078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A82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42F"/>
    <w:rsid w:val="00F32753"/>
    <w:rsid w:val="00F3345B"/>
    <w:rsid w:val="00F342F6"/>
    <w:rsid w:val="00F34751"/>
    <w:rsid w:val="00F34A03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9E6"/>
    <w:rsid w:val="00F530EA"/>
    <w:rsid w:val="00F531A1"/>
    <w:rsid w:val="00F53215"/>
    <w:rsid w:val="00F533D5"/>
    <w:rsid w:val="00F5370A"/>
    <w:rsid w:val="00F5376D"/>
    <w:rsid w:val="00F5393D"/>
    <w:rsid w:val="00F540CA"/>
    <w:rsid w:val="00F548C8"/>
    <w:rsid w:val="00F54B27"/>
    <w:rsid w:val="00F54F34"/>
    <w:rsid w:val="00F56462"/>
    <w:rsid w:val="00F57417"/>
    <w:rsid w:val="00F57C71"/>
    <w:rsid w:val="00F57C87"/>
    <w:rsid w:val="00F57F43"/>
    <w:rsid w:val="00F602AA"/>
    <w:rsid w:val="00F604A9"/>
    <w:rsid w:val="00F6193E"/>
    <w:rsid w:val="00F62488"/>
    <w:rsid w:val="00F62A48"/>
    <w:rsid w:val="00F6332A"/>
    <w:rsid w:val="00F633FF"/>
    <w:rsid w:val="00F63AE3"/>
    <w:rsid w:val="00F63B84"/>
    <w:rsid w:val="00F6490D"/>
    <w:rsid w:val="00F64B67"/>
    <w:rsid w:val="00F64C02"/>
    <w:rsid w:val="00F65558"/>
    <w:rsid w:val="00F65B40"/>
    <w:rsid w:val="00F65B90"/>
    <w:rsid w:val="00F66962"/>
    <w:rsid w:val="00F66D17"/>
    <w:rsid w:val="00F67071"/>
    <w:rsid w:val="00F67834"/>
    <w:rsid w:val="00F67AB6"/>
    <w:rsid w:val="00F67F40"/>
    <w:rsid w:val="00F70BD8"/>
    <w:rsid w:val="00F71E6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116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56"/>
    <w:rsid w:val="00F854B6"/>
    <w:rsid w:val="00F854EA"/>
    <w:rsid w:val="00F855E3"/>
    <w:rsid w:val="00F858A0"/>
    <w:rsid w:val="00F86A87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3DAF"/>
    <w:rsid w:val="00F95A3F"/>
    <w:rsid w:val="00F95B18"/>
    <w:rsid w:val="00F95F6F"/>
    <w:rsid w:val="00F95F95"/>
    <w:rsid w:val="00F96710"/>
    <w:rsid w:val="00F968E6"/>
    <w:rsid w:val="00F96D9B"/>
    <w:rsid w:val="00F96E15"/>
    <w:rsid w:val="00F97672"/>
    <w:rsid w:val="00F97AD9"/>
    <w:rsid w:val="00F97D1E"/>
    <w:rsid w:val="00F97D62"/>
    <w:rsid w:val="00F97FA1"/>
    <w:rsid w:val="00FA0280"/>
    <w:rsid w:val="00FA0522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624F"/>
    <w:rsid w:val="00FA72EE"/>
    <w:rsid w:val="00FA7426"/>
    <w:rsid w:val="00FB07AC"/>
    <w:rsid w:val="00FB0984"/>
    <w:rsid w:val="00FB11E1"/>
    <w:rsid w:val="00FB1970"/>
    <w:rsid w:val="00FB19ED"/>
    <w:rsid w:val="00FB1DE4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FBE"/>
    <w:rsid w:val="00FC004B"/>
    <w:rsid w:val="00FC0744"/>
    <w:rsid w:val="00FC144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7BB"/>
    <w:rsid w:val="00FC5946"/>
    <w:rsid w:val="00FC61E8"/>
    <w:rsid w:val="00FC62C6"/>
    <w:rsid w:val="00FC6744"/>
    <w:rsid w:val="00FC691E"/>
    <w:rsid w:val="00FC6AED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A0E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4AA2"/>
    <w:rsid w:val="00FD51E1"/>
    <w:rsid w:val="00FD524D"/>
    <w:rsid w:val="00FD5283"/>
    <w:rsid w:val="00FD576D"/>
    <w:rsid w:val="00FD5AD3"/>
    <w:rsid w:val="00FD5B64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CDA"/>
    <w:rsid w:val="00FE0F38"/>
    <w:rsid w:val="00FE124B"/>
    <w:rsid w:val="00FE20F6"/>
    <w:rsid w:val="00FE27C3"/>
    <w:rsid w:val="00FE29D8"/>
    <w:rsid w:val="00FE2B67"/>
    <w:rsid w:val="00FE3499"/>
    <w:rsid w:val="00FE3567"/>
    <w:rsid w:val="00FE3AD1"/>
    <w:rsid w:val="00FE428F"/>
    <w:rsid w:val="00FE4E65"/>
    <w:rsid w:val="00FE5281"/>
    <w:rsid w:val="00FE542C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6A1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1250</TotalTime>
  <Pages>7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3344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1513</cp:revision>
  <dcterms:created xsi:type="dcterms:W3CDTF">2019-12-27T11:23:00Z</dcterms:created>
  <dcterms:modified xsi:type="dcterms:W3CDTF">2020-10-17T06:26:00Z</dcterms:modified>
</cp:coreProperties>
</file>