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2084E25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F4022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51DFE8D" w14:textId="568B3015" w:rsidR="00F4022E" w:rsidRDefault="00F4022E" w:rsidP="00F4022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</w:p>
          <w:p w14:paraId="6DFEB15C" w14:textId="1B176021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 w:rsidR="0044039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宜春培训</w:t>
            </w:r>
            <w:r w:rsidR="0044039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组织开展。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5EE7180C" w14:textId="077F41D4" w:rsidR="0044039C" w:rsidRDefault="0044039C" w:rsidP="004403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瀚蓝工业互联网项目关键沟通会。</w:t>
            </w:r>
          </w:p>
          <w:p w14:paraId="380D27C6" w14:textId="6BBBB4E3" w:rsidR="0044039C" w:rsidRDefault="0044039C" w:rsidP="004403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工业互联网项目成本核算，调整。</w:t>
            </w:r>
          </w:p>
          <w:p w14:paraId="6292677D" w14:textId="77777777" w:rsidR="0044039C" w:rsidRDefault="0044039C" w:rsidP="004403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宜春培训。</w:t>
            </w:r>
          </w:p>
          <w:p w14:paraId="25990C2A" w14:textId="266A16F5" w:rsidR="0044039C" w:rsidRDefault="0044039C" w:rsidP="004403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吉安合同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沟通、修订定稿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2B4458FD" w14:textId="5903AC5C" w:rsidR="0044039C" w:rsidRDefault="0044039C" w:rsidP="004403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福建省合同起草。</w:t>
            </w:r>
          </w:p>
          <w:p w14:paraId="0AB73AAF" w14:textId="1C4068BC" w:rsidR="0044039C" w:rsidRPr="0044039C" w:rsidRDefault="0044039C" w:rsidP="00F4022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93BBC1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41F9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641F9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641F9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641F9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459F83E" w:rsidR="00072605" w:rsidRPr="00124875" w:rsidRDefault="00F4022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93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BA20E6A" w14:textId="77777777" w:rsidR="00845535" w:rsidRDefault="00641F96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圣元巡检实施。</w:t>
            </w:r>
          </w:p>
          <w:p w14:paraId="3DCE0831" w14:textId="77777777" w:rsidR="00641F96" w:rsidRDefault="00641F96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吉安项目人员面试培训工作。</w:t>
            </w:r>
          </w:p>
          <w:p w14:paraId="05D69FCF" w14:textId="77777777" w:rsidR="00641F96" w:rsidRDefault="00641F96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工业物联网项目磋商。</w:t>
            </w:r>
          </w:p>
          <w:p w14:paraId="55EE6271" w14:textId="12F5C792" w:rsidR="00641F96" w:rsidRPr="00845535" w:rsidRDefault="00641F96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福建合同沟通定稿。</w:t>
            </w:r>
          </w:p>
        </w:tc>
      </w:tr>
    </w:tbl>
    <w:p w14:paraId="780CD5C7" w14:textId="0073F07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47004">
        <w:rPr>
          <w:rFonts w:ascii="仿宋" w:eastAsia="仿宋" w:hAnsi="仿宋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1BF2" w14:textId="77777777" w:rsidR="00461790" w:rsidRDefault="00461790">
      <w:r>
        <w:separator/>
      </w:r>
    </w:p>
  </w:endnote>
  <w:endnote w:type="continuationSeparator" w:id="0">
    <w:p w14:paraId="0A54AB9F" w14:textId="77777777" w:rsidR="00461790" w:rsidRDefault="0046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46179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BB02" w14:textId="77777777" w:rsidR="00461790" w:rsidRDefault="00461790">
      <w:r>
        <w:separator/>
      </w:r>
    </w:p>
  </w:footnote>
  <w:footnote w:type="continuationSeparator" w:id="0">
    <w:p w14:paraId="693923FA" w14:textId="77777777" w:rsidR="00461790" w:rsidRDefault="0046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46179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46179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3077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1011</cp:revision>
  <dcterms:created xsi:type="dcterms:W3CDTF">2015-03-30T02:42:00Z</dcterms:created>
  <dcterms:modified xsi:type="dcterms:W3CDTF">2020-10-31T01:16:00Z</dcterms:modified>
</cp:coreProperties>
</file>