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42F0309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DBE3202" w14:textId="77777777" w:rsidR="008707C8" w:rsidRPr="000B32A1" w:rsidRDefault="008707C8" w:rsidP="008707C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</w:t>
            </w:r>
            <w:r w:rsidRP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开标工作。</w:t>
            </w:r>
          </w:p>
          <w:p w14:paraId="0491749C" w14:textId="77777777" w:rsidR="008707C8" w:rsidRPr="000B32A1" w:rsidRDefault="008707C8" w:rsidP="008707C8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园区投标平台技术方案整理。</w:t>
            </w:r>
          </w:p>
          <w:p w14:paraId="0AB73AAF" w14:textId="65029804" w:rsidR="008707C8" w:rsidRPr="008707C8" w:rsidRDefault="008707C8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环境税验收善后工作。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96D5C4B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84553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84553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84553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4</w:t>
            </w:r>
            <w:r w:rsidR="0084553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CFE8596" w14:textId="3B57A927" w:rsidR="00A82C79" w:rsidRDefault="000B32A1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瀚蓝汇报方案P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PT</w:t>
            </w:r>
            <w:r w:rsidR="008707C8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编写。</w:t>
            </w:r>
          </w:p>
          <w:p w14:paraId="336D8C1C" w14:textId="77777777" w:rsidR="00845535" w:rsidRDefault="00845535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吉安合同起草。</w:t>
            </w:r>
          </w:p>
          <w:p w14:paraId="55EE6271" w14:textId="7AFFD91D" w:rsidR="00845535" w:rsidRPr="00845535" w:rsidRDefault="00845535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吉安项目启动人员团队筹备工作。</w:t>
            </w:r>
          </w:p>
        </w:tc>
      </w:tr>
    </w:tbl>
    <w:p w14:paraId="780CD5C7" w14:textId="4B528253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6AEF" w14:textId="77777777" w:rsidR="002C7C84" w:rsidRDefault="002C7C84">
      <w:r>
        <w:separator/>
      </w:r>
    </w:p>
  </w:endnote>
  <w:endnote w:type="continuationSeparator" w:id="0">
    <w:p w14:paraId="7085614B" w14:textId="77777777" w:rsidR="002C7C84" w:rsidRDefault="002C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2C7C8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CA9B" w14:textId="77777777" w:rsidR="002C7C84" w:rsidRDefault="002C7C84">
      <w:r>
        <w:separator/>
      </w:r>
    </w:p>
  </w:footnote>
  <w:footnote w:type="continuationSeparator" w:id="0">
    <w:p w14:paraId="2A66EB4F" w14:textId="77777777" w:rsidR="002C7C84" w:rsidRDefault="002C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2C7C8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2C7C8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3067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1006</cp:revision>
  <dcterms:created xsi:type="dcterms:W3CDTF">2015-03-30T02:42:00Z</dcterms:created>
  <dcterms:modified xsi:type="dcterms:W3CDTF">2020-10-01T01:03:00Z</dcterms:modified>
</cp:coreProperties>
</file>