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7D0457">
        <w:rPr>
          <w:rFonts w:ascii="黑体" w:eastAsia="黑体" w:hAnsi="黑体"/>
          <w:sz w:val="52"/>
        </w:rPr>
        <w:t>36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9E18B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D0457" w:rsidRPr="009C5862" w:rsidRDefault="007D0457" w:rsidP="007D045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关注协调巴盟今年运维续签工作；</w:t>
            </w:r>
          </w:p>
          <w:p w:rsidR="007D0457" w:rsidRDefault="007D0457" w:rsidP="007D045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主推辽宁省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65计划；</w:t>
            </w:r>
          </w:p>
          <w:p w:rsidR="007D0457" w:rsidRDefault="007D0457" w:rsidP="007D045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持续跟进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数采仪市场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工作；</w:t>
            </w:r>
          </w:p>
          <w:p w:rsidR="007D0457" w:rsidRDefault="007D0457" w:rsidP="007D045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财政审批进度；</w:t>
            </w:r>
          </w:p>
          <w:p w:rsidR="007D0457" w:rsidRDefault="007D0457" w:rsidP="007D045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.2学习工作；</w:t>
            </w:r>
          </w:p>
          <w:p w:rsidR="0007084F" w:rsidRDefault="007D0457" w:rsidP="007D045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与黑龙江磋商关于软件功能定制，搁置4.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升级后；</w:t>
            </w:r>
          </w:p>
          <w:p w:rsidR="007D0457" w:rsidRDefault="007D0457" w:rsidP="007D045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与吉林省磋商关于软件升级及相关功能定制，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搁置4.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升级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后；</w:t>
            </w:r>
          </w:p>
          <w:p w:rsidR="007D0457" w:rsidRPr="007D0457" w:rsidRDefault="007D0457" w:rsidP="007D0457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长春电子督办项目上线工作。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6453E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53E5" w:rsidRPr="0032679B" w:rsidRDefault="007D0457" w:rsidP="00BA57FD">
            <w:pPr>
              <w:numPr>
                <w:ilvl w:val="0"/>
                <w:numId w:val="35"/>
              </w:numPr>
              <w:jc w:val="left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关注协调巴盟今年运维续签工作</w:t>
            </w:r>
          </w:p>
        </w:tc>
        <w:tc>
          <w:tcPr>
            <w:tcW w:w="2268" w:type="dxa"/>
            <w:shd w:val="clear" w:color="auto" w:fill="auto"/>
          </w:tcPr>
          <w:p w:rsidR="006453E5" w:rsidRPr="00844037" w:rsidRDefault="007D0457" w:rsidP="006453E5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6453E5" w:rsidRPr="00844037" w:rsidRDefault="007D0457" w:rsidP="00C94162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持续跟进中</w:t>
            </w:r>
          </w:p>
        </w:tc>
      </w:tr>
      <w:tr w:rsidR="007D045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D0457" w:rsidRDefault="007D0457" w:rsidP="007D0457">
            <w:pPr>
              <w:numPr>
                <w:ilvl w:val="0"/>
                <w:numId w:val="3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主推辽宁省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65计划</w:t>
            </w:r>
          </w:p>
        </w:tc>
        <w:tc>
          <w:tcPr>
            <w:tcW w:w="2268" w:type="dxa"/>
            <w:shd w:val="clear" w:color="auto" w:fill="auto"/>
          </w:tcPr>
          <w:p w:rsidR="007D0457" w:rsidRPr="00844037" w:rsidRDefault="007D0457" w:rsidP="007D045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7D0457" w:rsidRDefault="007D0457" w:rsidP="007D045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7D045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D0457" w:rsidRDefault="007D0457" w:rsidP="007D0457">
            <w:pPr>
              <w:numPr>
                <w:ilvl w:val="0"/>
                <w:numId w:val="3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持续跟进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数采仪市场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</w:p>
        </w:tc>
        <w:tc>
          <w:tcPr>
            <w:tcW w:w="2268" w:type="dxa"/>
            <w:shd w:val="clear" w:color="auto" w:fill="auto"/>
          </w:tcPr>
          <w:p w:rsidR="007D0457" w:rsidRPr="00844037" w:rsidRDefault="007D0457" w:rsidP="007D045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7D0457" w:rsidRDefault="007D0457" w:rsidP="007D045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7D045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D0457" w:rsidRDefault="007D0457" w:rsidP="007D0457">
            <w:pPr>
              <w:numPr>
                <w:ilvl w:val="0"/>
                <w:numId w:val="3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财政审批进度</w:t>
            </w:r>
          </w:p>
        </w:tc>
        <w:tc>
          <w:tcPr>
            <w:tcW w:w="2268" w:type="dxa"/>
            <w:shd w:val="clear" w:color="auto" w:fill="auto"/>
          </w:tcPr>
          <w:p w:rsidR="007D0457" w:rsidRPr="00844037" w:rsidRDefault="007D0457" w:rsidP="007D045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7D0457" w:rsidRDefault="007D0457" w:rsidP="007D045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财政需求变更</w:t>
            </w:r>
          </w:p>
        </w:tc>
      </w:tr>
      <w:tr w:rsidR="007D045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D0457" w:rsidRDefault="007D0457" w:rsidP="007D0457">
            <w:pPr>
              <w:numPr>
                <w:ilvl w:val="0"/>
                <w:numId w:val="3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.2学习工作</w:t>
            </w:r>
          </w:p>
        </w:tc>
        <w:tc>
          <w:tcPr>
            <w:tcW w:w="2268" w:type="dxa"/>
            <w:shd w:val="clear" w:color="auto" w:fill="auto"/>
          </w:tcPr>
          <w:p w:rsidR="007D0457" w:rsidRPr="00844037" w:rsidRDefault="007D0457" w:rsidP="007D045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7D0457" w:rsidRDefault="007D0457" w:rsidP="007D045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7D045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D0457" w:rsidRDefault="007D0457" w:rsidP="007D0457">
            <w:pPr>
              <w:numPr>
                <w:ilvl w:val="0"/>
                <w:numId w:val="3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与黑龙江磋商关于软件功能定制</w:t>
            </w:r>
          </w:p>
        </w:tc>
        <w:tc>
          <w:tcPr>
            <w:tcW w:w="2268" w:type="dxa"/>
            <w:shd w:val="clear" w:color="auto" w:fill="auto"/>
          </w:tcPr>
          <w:p w:rsidR="007D0457" w:rsidRPr="00844037" w:rsidRDefault="007D0457" w:rsidP="007D045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7D0457" w:rsidRDefault="007D0457" w:rsidP="007D045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7D045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D0457" w:rsidRDefault="007D0457" w:rsidP="007D0457">
            <w:pPr>
              <w:numPr>
                <w:ilvl w:val="0"/>
                <w:numId w:val="3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与吉林省磋商关于软件升级及相关功能定制</w:t>
            </w:r>
          </w:p>
        </w:tc>
        <w:tc>
          <w:tcPr>
            <w:tcW w:w="2268" w:type="dxa"/>
            <w:shd w:val="clear" w:color="auto" w:fill="auto"/>
          </w:tcPr>
          <w:p w:rsidR="007D0457" w:rsidRPr="00844037" w:rsidRDefault="007D0457" w:rsidP="007D045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7D0457" w:rsidRDefault="007D0457" w:rsidP="007D045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7D0457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7D0457" w:rsidRPr="00F92BB4" w:rsidRDefault="007D0457" w:rsidP="007D0457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7D0457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D0457" w:rsidRDefault="007D0457" w:rsidP="007D045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持续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跟进巴盟运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维续签工作；</w:t>
            </w:r>
          </w:p>
          <w:p w:rsidR="007D0457" w:rsidRDefault="007D0457" w:rsidP="007D045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长春电子督办项目上线工作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及培训工作；</w:t>
            </w:r>
          </w:p>
          <w:p w:rsidR="007D0457" w:rsidRDefault="007D0457" w:rsidP="007D045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主推辽宁省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65计划；</w:t>
            </w:r>
          </w:p>
          <w:p w:rsidR="007D0457" w:rsidRDefault="007D0457" w:rsidP="007D045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持续跟进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数采仪市场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工作；</w:t>
            </w:r>
          </w:p>
          <w:p w:rsidR="007D0457" w:rsidRPr="007D0457" w:rsidRDefault="007D0457" w:rsidP="007D0457">
            <w:pPr>
              <w:numPr>
                <w:ilvl w:val="0"/>
                <w:numId w:val="32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长春运维项目财政审批进度；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</w:t>
      </w:r>
      <w:r w:rsidR="007D0457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D0457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268" w:rsidRDefault="008B6268">
      <w:r>
        <w:separator/>
      </w:r>
    </w:p>
  </w:endnote>
  <w:endnote w:type="continuationSeparator" w:id="0">
    <w:p w:rsidR="008B6268" w:rsidRDefault="008B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B6268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268" w:rsidRDefault="008B6268">
      <w:r>
        <w:separator/>
      </w:r>
    </w:p>
  </w:footnote>
  <w:footnote w:type="continuationSeparator" w:id="0">
    <w:p w:rsidR="008B6268" w:rsidRDefault="008B6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B6268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B626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7"/>
  </w:num>
  <w:num w:numId="26">
    <w:abstractNumId w:val="11"/>
  </w:num>
  <w:num w:numId="27">
    <w:abstractNumId w:val="5"/>
  </w:num>
  <w:num w:numId="28">
    <w:abstractNumId w:val="9"/>
  </w:num>
  <w:num w:numId="29">
    <w:abstractNumId w:val="8"/>
  </w:num>
  <w:num w:numId="30">
    <w:abstractNumId w:val="2"/>
  </w:num>
  <w:num w:numId="31">
    <w:abstractNumId w:val="6"/>
  </w:num>
  <w:num w:numId="32">
    <w:abstractNumId w:val="4"/>
  </w:num>
  <w:num w:numId="33">
    <w:abstractNumId w:val="12"/>
  </w:num>
  <w:num w:numId="34">
    <w:abstractNumId w:val="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4E79"/>
    <w:rsid w:val="000451E1"/>
    <w:rsid w:val="0005251F"/>
    <w:rsid w:val="00052B65"/>
    <w:rsid w:val="000542C9"/>
    <w:rsid w:val="00057935"/>
    <w:rsid w:val="0006381A"/>
    <w:rsid w:val="0007084F"/>
    <w:rsid w:val="000764FE"/>
    <w:rsid w:val="00091664"/>
    <w:rsid w:val="000974FF"/>
    <w:rsid w:val="000B6FB5"/>
    <w:rsid w:val="000B70D0"/>
    <w:rsid w:val="000D659E"/>
    <w:rsid w:val="000F4F5A"/>
    <w:rsid w:val="001004AF"/>
    <w:rsid w:val="001019ED"/>
    <w:rsid w:val="0010317E"/>
    <w:rsid w:val="001062AE"/>
    <w:rsid w:val="00107C64"/>
    <w:rsid w:val="001278B1"/>
    <w:rsid w:val="0013234E"/>
    <w:rsid w:val="00137A46"/>
    <w:rsid w:val="00142DD3"/>
    <w:rsid w:val="0014597F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BD6"/>
    <w:rsid w:val="00212EF0"/>
    <w:rsid w:val="00213A63"/>
    <w:rsid w:val="00221E37"/>
    <w:rsid w:val="00231177"/>
    <w:rsid w:val="00240A05"/>
    <w:rsid w:val="00242486"/>
    <w:rsid w:val="00247EE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A23"/>
    <w:rsid w:val="002D0050"/>
    <w:rsid w:val="002E7C2F"/>
    <w:rsid w:val="002F2403"/>
    <w:rsid w:val="002F5905"/>
    <w:rsid w:val="00303061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87F"/>
    <w:rsid w:val="00384713"/>
    <w:rsid w:val="00385C68"/>
    <w:rsid w:val="0039171B"/>
    <w:rsid w:val="003978BC"/>
    <w:rsid w:val="003B33FB"/>
    <w:rsid w:val="003B7147"/>
    <w:rsid w:val="003C45F9"/>
    <w:rsid w:val="003E1758"/>
    <w:rsid w:val="004033C7"/>
    <w:rsid w:val="00422EA3"/>
    <w:rsid w:val="004268F5"/>
    <w:rsid w:val="00430CF4"/>
    <w:rsid w:val="00436CE5"/>
    <w:rsid w:val="0043748D"/>
    <w:rsid w:val="00440EE9"/>
    <w:rsid w:val="00457809"/>
    <w:rsid w:val="00465B69"/>
    <w:rsid w:val="0046648E"/>
    <w:rsid w:val="00472692"/>
    <w:rsid w:val="00474FB7"/>
    <w:rsid w:val="00475F23"/>
    <w:rsid w:val="00482B41"/>
    <w:rsid w:val="00497FF1"/>
    <w:rsid w:val="004B4158"/>
    <w:rsid w:val="004C4821"/>
    <w:rsid w:val="004D6B98"/>
    <w:rsid w:val="004F18FF"/>
    <w:rsid w:val="004F6250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771B"/>
    <w:rsid w:val="006453E5"/>
    <w:rsid w:val="006527A8"/>
    <w:rsid w:val="00656711"/>
    <w:rsid w:val="0067266E"/>
    <w:rsid w:val="00672728"/>
    <w:rsid w:val="006750E1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0457"/>
    <w:rsid w:val="007D719F"/>
    <w:rsid w:val="007E3C83"/>
    <w:rsid w:val="007F5278"/>
    <w:rsid w:val="0081430F"/>
    <w:rsid w:val="008200F2"/>
    <w:rsid w:val="00824AF7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601"/>
    <w:rsid w:val="008B3EC0"/>
    <w:rsid w:val="008B4CED"/>
    <w:rsid w:val="008B6268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55586"/>
    <w:rsid w:val="009803E6"/>
    <w:rsid w:val="00996F9B"/>
    <w:rsid w:val="009B130A"/>
    <w:rsid w:val="009C5862"/>
    <w:rsid w:val="009D16A6"/>
    <w:rsid w:val="009E18BE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A4EFF"/>
    <w:rsid w:val="00BA57FD"/>
    <w:rsid w:val="00BB126C"/>
    <w:rsid w:val="00BC7665"/>
    <w:rsid w:val="00BD0B7C"/>
    <w:rsid w:val="00BD5DA3"/>
    <w:rsid w:val="00BE09EC"/>
    <w:rsid w:val="00BF49B6"/>
    <w:rsid w:val="00BF5F6D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72054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C74F6"/>
    <w:rsid w:val="00ED085C"/>
    <w:rsid w:val="00ED0AF6"/>
    <w:rsid w:val="00ED256D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D60F41BF-72C7-4F8F-93ED-1CBCE87D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E7AB3-CF67-495A-BF54-4DFAA6A9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1129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515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226</cp:revision>
  <dcterms:created xsi:type="dcterms:W3CDTF">2015-03-30T02:42:00Z</dcterms:created>
  <dcterms:modified xsi:type="dcterms:W3CDTF">2020-09-04T01:25:00Z</dcterms:modified>
</cp:coreProperties>
</file>