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120AE067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3248">
        <w:rPr>
          <w:rFonts w:ascii="黑体" w:eastAsia="黑体" w:hAnsi="黑体"/>
          <w:sz w:val="52"/>
        </w:rPr>
        <w:t>3</w:t>
      </w:r>
      <w:r w:rsidR="00A82C79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4E880C3" w14:textId="3D37D7B6" w:rsidR="00530E17" w:rsidRDefault="00A82C79" w:rsidP="00530E1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吉安项目挂网投标事宜处理。</w:t>
            </w:r>
          </w:p>
          <w:p w14:paraId="225B3C75" w14:textId="3162E512" w:rsidR="00A82C79" w:rsidRDefault="00A82C79" w:rsidP="00530E17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升级运维内容预算模板修订。</w:t>
            </w:r>
          </w:p>
          <w:p w14:paraId="5CAEC81F" w14:textId="15F865AC" w:rsidR="00A82C79" w:rsidRDefault="00A82C79" w:rsidP="00A82C79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环境税项目验收前置工作。</w:t>
            </w:r>
          </w:p>
          <w:p w14:paraId="7561445C" w14:textId="7A3F22CE" w:rsidR="00A82C79" w:rsidRDefault="00A82C79" w:rsidP="00A82C79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晋江瀚蓝升级改造事宜沟通。</w:t>
            </w:r>
          </w:p>
          <w:p w14:paraId="48D32969" w14:textId="4F6E3A63" w:rsidR="00A82C79" w:rsidRPr="00A82C79" w:rsidRDefault="00A82C79" w:rsidP="00530E17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福建省单一来源评审通过。</w:t>
            </w:r>
          </w:p>
          <w:p w14:paraId="0AB73AAF" w14:textId="3FF647E4" w:rsidR="00BA3050" w:rsidRPr="00530E17" w:rsidRDefault="00A82C79" w:rsidP="00B30FF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浙江省招标文件资料准备。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9648FC1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82C7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A82C7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A82C7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A82C7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727F664" w:rsidR="00072605" w:rsidRPr="00124875" w:rsidRDefault="00CA3B00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0E705647" w14:textId="77777777" w:rsidR="0040799F" w:rsidRDefault="00A82C79" w:rsidP="00A82C79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吉安投标文件组织工作。</w:t>
            </w:r>
          </w:p>
          <w:p w14:paraId="55EE6271" w14:textId="3F830AFE" w:rsidR="00A82C79" w:rsidRPr="00B30FF7" w:rsidRDefault="00A82C79" w:rsidP="00A82C79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环境税平台项目验收。</w:t>
            </w:r>
          </w:p>
        </w:tc>
      </w:tr>
    </w:tbl>
    <w:p w14:paraId="780CD5C7" w14:textId="5BC26BFE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30FF7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30E17">
        <w:rPr>
          <w:rFonts w:ascii="仿宋" w:eastAsia="仿宋" w:hAnsi="仿宋" w:hint="eastAsia"/>
          <w:sz w:val="28"/>
          <w:szCs w:val="28"/>
          <w:u w:val="single"/>
        </w:rPr>
        <w:t>1</w:t>
      </w:r>
      <w:r w:rsidR="00A82C79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C00F3" w14:textId="77777777" w:rsidR="00810EBF" w:rsidRDefault="00810EBF">
      <w:r>
        <w:separator/>
      </w:r>
    </w:p>
  </w:endnote>
  <w:endnote w:type="continuationSeparator" w:id="0">
    <w:p w14:paraId="6A5A3B92" w14:textId="77777777" w:rsidR="00810EBF" w:rsidRDefault="0081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810EB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F7DF8" w14:textId="77777777" w:rsidR="00810EBF" w:rsidRDefault="00810EBF">
      <w:r>
        <w:separator/>
      </w:r>
    </w:p>
  </w:footnote>
  <w:footnote w:type="continuationSeparator" w:id="0">
    <w:p w14:paraId="7AD8420B" w14:textId="77777777" w:rsidR="00810EBF" w:rsidRDefault="0081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810EB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810EB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3057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1002</cp:revision>
  <dcterms:created xsi:type="dcterms:W3CDTF">2015-03-30T02:42:00Z</dcterms:created>
  <dcterms:modified xsi:type="dcterms:W3CDTF">2020-09-18T12:28:00Z</dcterms:modified>
</cp:coreProperties>
</file>