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3CF9A52E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67368">
        <w:rPr>
          <w:rFonts w:ascii="黑体" w:eastAsia="黑体" w:hAnsi="黑体" w:hint="eastAsia"/>
          <w:sz w:val="52"/>
        </w:rPr>
        <w:t>3</w:t>
      </w:r>
      <w:r w:rsidR="00FC1FF7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2AF8AFFB" w14:textId="13377A37" w:rsidR="00FC1FF7" w:rsidRDefault="00FC1FF7" w:rsidP="00FC1FF7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苏州自动监控定制项目验收前沟通；</w:t>
            </w:r>
          </w:p>
          <w:p w14:paraId="5D53C714" w14:textId="1F368727" w:rsidR="00FE2802" w:rsidRDefault="00FC1FF7" w:rsidP="00FE2802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宿迁市自动监控运维投标、合同沟通</w:t>
            </w:r>
            <w:r w:rsidR="00DE14C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  <w:r w:rsidR="00DE14C7">
              <w:rPr>
                <w:rFonts w:ascii="仿宋" w:eastAsia="仿宋" w:hAnsi="仿宋"/>
                <w:color w:val="808080"/>
                <w:sz w:val="28"/>
                <w:szCs w:val="28"/>
              </w:rPr>
              <w:t xml:space="preserve"> </w:t>
            </w:r>
          </w:p>
          <w:p w14:paraId="2FAB5658" w14:textId="77777777" w:rsidR="00FC1FF7" w:rsidRDefault="00DE14C7" w:rsidP="00FE2802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新沂市合同沟通；</w:t>
            </w:r>
          </w:p>
          <w:p w14:paraId="66F5FE8D" w14:textId="6D286C3F" w:rsidR="00DE14C7" w:rsidRPr="00FE2802" w:rsidRDefault="00DE14C7" w:rsidP="00FE2802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部分企业数采仪的销售推广，代理商合同沟通。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EDB1862" w:rsidR="00444B69" w:rsidRDefault="00FC1FF7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宿迁市运维投标</w:t>
            </w:r>
          </w:p>
        </w:tc>
        <w:tc>
          <w:tcPr>
            <w:tcW w:w="1134" w:type="dxa"/>
            <w:shd w:val="clear" w:color="auto" w:fill="auto"/>
          </w:tcPr>
          <w:p w14:paraId="7EDB3E0A" w14:textId="17DD9977" w:rsidR="00444B69" w:rsidRPr="00070176" w:rsidRDefault="00FC1FF7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100%</w:t>
            </w:r>
          </w:p>
        </w:tc>
        <w:tc>
          <w:tcPr>
            <w:tcW w:w="3311" w:type="dxa"/>
            <w:shd w:val="clear" w:color="auto" w:fill="auto"/>
          </w:tcPr>
          <w:p w14:paraId="3BE7FBA5" w14:textId="32173566" w:rsidR="00444B69" w:rsidRDefault="00DE14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已中标</w:t>
            </w: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B55280C" w:rsidR="000C415B" w:rsidRDefault="00FE2802" w:rsidP="00D10FA4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苏州自动监控项目验收</w:t>
            </w:r>
          </w:p>
        </w:tc>
      </w:tr>
    </w:tbl>
    <w:p w14:paraId="7FC7A80A" w14:textId="6D5E7431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 w:rsidR="00FE2802">
        <w:rPr>
          <w:rFonts w:ascii="仿宋" w:eastAsia="仿宋" w:hAnsi="仿宋"/>
          <w:sz w:val="28"/>
          <w:szCs w:val="28"/>
        </w:rPr>
        <w:t>9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 w:rsidR="00FC1FF7"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7AA39" w14:textId="77777777" w:rsidR="00D26134" w:rsidRDefault="00D26134">
      <w:r>
        <w:separator/>
      </w:r>
    </w:p>
  </w:endnote>
  <w:endnote w:type="continuationSeparator" w:id="0">
    <w:p w14:paraId="29D50959" w14:textId="77777777" w:rsidR="00D26134" w:rsidRDefault="00D2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D26134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24514" w14:textId="77777777" w:rsidR="00D26134" w:rsidRDefault="00D26134">
      <w:r>
        <w:separator/>
      </w:r>
    </w:p>
  </w:footnote>
  <w:footnote w:type="continuationSeparator" w:id="0">
    <w:p w14:paraId="2B618876" w14:textId="77777777" w:rsidR="00D26134" w:rsidRDefault="00D26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D26134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D26134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02FCC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74014"/>
    <w:rsid w:val="006809B5"/>
    <w:rsid w:val="006837FB"/>
    <w:rsid w:val="006A6AB5"/>
    <w:rsid w:val="0070705F"/>
    <w:rsid w:val="007140A1"/>
    <w:rsid w:val="0072049E"/>
    <w:rsid w:val="00726733"/>
    <w:rsid w:val="0073295C"/>
    <w:rsid w:val="00735D81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6E79"/>
    <w:rsid w:val="00A47ED8"/>
    <w:rsid w:val="00A542B4"/>
    <w:rsid w:val="00A602EE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1650B"/>
    <w:rsid w:val="00C20719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31D70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1160</TotalTime>
  <Pages>1</Pages>
  <Words>34</Words>
  <Characters>196</Characters>
  <Application>Microsoft Office Word</Application>
  <DocSecurity>0</DocSecurity>
  <Lines>1</Lines>
  <Paragraphs>1</Paragraphs>
  <ScaleCrop>false</ScaleCrop>
  <Company>JointSky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243</cp:revision>
  <dcterms:created xsi:type="dcterms:W3CDTF">2015-03-30T02:42:00Z</dcterms:created>
  <dcterms:modified xsi:type="dcterms:W3CDTF">2020-09-26T06:55:00Z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