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郑州智慧大脑自动监控升级合同沟通。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西安热力集团公司服务推广。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4、晋中市自动监控运维回款催款。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郑州自动监控升级，工作协调，第一阶段基础完成。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吕梁市自动监控工作与研发、嵌入式开发进行沟通。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吕梁市自动监控工作与下端销售工作促进。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7393074"/>
    <w:multiLevelType w:val="singleLevel"/>
    <w:tmpl w:val="2739307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08A3C10"/>
    <w:multiLevelType w:val="singleLevel"/>
    <w:tmpl w:val="408A3C1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1421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2020-09-26T01:43:31Z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