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916B7">
        <w:rPr>
          <w:rFonts w:ascii="黑体" w:eastAsia="黑体" w:hAnsi="黑体" w:hint="eastAsia"/>
          <w:sz w:val="52"/>
        </w:rPr>
        <w:t>40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B2F2C" w:rsidRPr="00211018" w:rsidRDefault="004916B7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关于服务大区内新版自动监控软件升级的通知及商谈</w:t>
            </w:r>
            <w:r w:rsidR="003B2F2C"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3B2F2C" w:rsidRPr="00211018" w:rsidRDefault="004916B7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 电子督办项目节后验收事项</w:t>
            </w:r>
            <w:r w:rsidR="003B2F2C"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916B7" w:rsidRPr="004916B7" w:rsidRDefault="00211018" w:rsidP="004916B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节前运</w:t>
            </w:r>
            <w:proofErr w:type="gramStart"/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维安全</w:t>
            </w:r>
            <w:proofErr w:type="gramEnd"/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保障工作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B2F2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B2F2C" w:rsidRPr="00211018" w:rsidRDefault="004916B7" w:rsidP="003B2F2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关于服务大区内新版自动监控软件升级的通知及商谈</w:t>
            </w:r>
          </w:p>
        </w:tc>
        <w:tc>
          <w:tcPr>
            <w:tcW w:w="2268" w:type="dxa"/>
            <w:shd w:val="clear" w:color="auto" w:fill="auto"/>
          </w:tcPr>
          <w:p w:rsidR="003B2F2C" w:rsidRPr="00211018" w:rsidRDefault="003B2F2C" w:rsidP="003B2F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B2F2C" w:rsidRPr="00211018" w:rsidRDefault="003B2F2C" w:rsidP="003B2F2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B2F2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B2F2C" w:rsidRPr="00211018" w:rsidRDefault="004916B7" w:rsidP="003B2F2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 电子督办项目节后验收事项</w:t>
            </w:r>
          </w:p>
        </w:tc>
        <w:tc>
          <w:tcPr>
            <w:tcW w:w="2268" w:type="dxa"/>
            <w:shd w:val="clear" w:color="auto" w:fill="auto"/>
          </w:tcPr>
          <w:p w:rsidR="003B2F2C" w:rsidRPr="00211018" w:rsidRDefault="003B2F2C" w:rsidP="003B2F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B2F2C" w:rsidRPr="00211018" w:rsidRDefault="004916B7" w:rsidP="004916B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月份组织验收</w:t>
            </w:r>
          </w:p>
        </w:tc>
      </w:tr>
      <w:tr w:rsidR="003B2F2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B2F2C" w:rsidRPr="00211018" w:rsidRDefault="004916B7" w:rsidP="003B2F2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节前运</w:t>
            </w:r>
            <w:proofErr w:type="gramStart"/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维安全</w:t>
            </w:r>
            <w:proofErr w:type="gramEnd"/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保障工作</w:t>
            </w:r>
          </w:p>
        </w:tc>
        <w:tc>
          <w:tcPr>
            <w:tcW w:w="2268" w:type="dxa"/>
            <w:shd w:val="clear" w:color="auto" w:fill="auto"/>
          </w:tcPr>
          <w:p w:rsidR="003B2F2C" w:rsidRPr="00211018" w:rsidRDefault="003B2F2C" w:rsidP="003B2F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B2F2C" w:rsidRPr="00211018" w:rsidRDefault="003B2F2C" w:rsidP="003B2F2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D0457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7D0457" w:rsidRPr="00F92BB4" w:rsidRDefault="007D0457" w:rsidP="007D0457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7D0457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D0457" w:rsidRPr="00211018" w:rsidRDefault="004916B7" w:rsidP="003B2F2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节后长春电子督办项目验收工作</w:t>
            </w:r>
            <w:r w:rsidR="007D0457"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7D0457" w:rsidRPr="00211018" w:rsidRDefault="004916B7" w:rsidP="003B2F2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节后新版软件推广升级工作</w:t>
            </w:r>
            <w:r w:rsidR="007D0457"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7148" w:rsidRDefault="004916B7" w:rsidP="004916B7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节后</w:t>
            </w:r>
            <w:r w:rsidR="007D0457"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长春运</w:t>
            </w:r>
            <w:proofErr w:type="gramStart"/>
            <w:r w:rsidR="007D0457"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7D0457" w:rsidRPr="002110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财政审批进度；</w:t>
            </w:r>
          </w:p>
          <w:p w:rsidR="004916B7" w:rsidRPr="004916B7" w:rsidRDefault="004916B7" w:rsidP="004916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节后马盟商务工作。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7D0457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916B7">
        <w:rPr>
          <w:rFonts w:ascii="仿宋" w:eastAsia="仿宋" w:hAnsi="仿宋"/>
          <w:sz w:val="28"/>
          <w:szCs w:val="28"/>
          <w:u w:val="single"/>
        </w:rPr>
        <w:t>30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84" w:rsidRDefault="00256884">
      <w:r>
        <w:separator/>
      </w:r>
    </w:p>
  </w:endnote>
  <w:endnote w:type="continuationSeparator" w:id="0">
    <w:p w:rsidR="00256884" w:rsidRDefault="0025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25688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84" w:rsidRDefault="00256884">
      <w:r>
        <w:separator/>
      </w:r>
    </w:p>
  </w:footnote>
  <w:footnote w:type="continuationSeparator" w:id="0">
    <w:p w:rsidR="00256884" w:rsidRDefault="00256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25688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5688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0"/>
  </w:num>
  <w:num w:numId="24">
    <w:abstractNumId w:val="4"/>
  </w:num>
  <w:num w:numId="25">
    <w:abstractNumId w:val="8"/>
  </w:num>
  <w:num w:numId="26">
    <w:abstractNumId w:val="12"/>
  </w:num>
  <w:num w:numId="27">
    <w:abstractNumId w:val="6"/>
  </w:num>
  <w:num w:numId="28">
    <w:abstractNumId w:val="10"/>
  </w:num>
  <w:num w:numId="29">
    <w:abstractNumId w:val="9"/>
  </w:num>
  <w:num w:numId="30">
    <w:abstractNumId w:val="2"/>
  </w:num>
  <w:num w:numId="31">
    <w:abstractNumId w:val="7"/>
  </w:num>
  <w:num w:numId="32">
    <w:abstractNumId w:val="5"/>
  </w:num>
  <w:num w:numId="33">
    <w:abstractNumId w:val="13"/>
  </w:num>
  <w:num w:numId="34">
    <w:abstractNumId w:val="1"/>
  </w:num>
  <w:num w:numId="35">
    <w:abstractNumId w:val="1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E79"/>
    <w:rsid w:val="000451E1"/>
    <w:rsid w:val="0005251F"/>
    <w:rsid w:val="00052B65"/>
    <w:rsid w:val="000542C9"/>
    <w:rsid w:val="0005793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E7C2F"/>
    <w:rsid w:val="002F2403"/>
    <w:rsid w:val="002F5905"/>
    <w:rsid w:val="00303061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B2F2C"/>
    <w:rsid w:val="003B33FB"/>
    <w:rsid w:val="003B7147"/>
    <w:rsid w:val="003C45F9"/>
    <w:rsid w:val="003E1758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6B98"/>
    <w:rsid w:val="004F18FF"/>
    <w:rsid w:val="004F6250"/>
    <w:rsid w:val="00521952"/>
    <w:rsid w:val="00522FAF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771B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0457"/>
    <w:rsid w:val="007D719F"/>
    <w:rsid w:val="007E3C83"/>
    <w:rsid w:val="007F5278"/>
    <w:rsid w:val="0081430F"/>
    <w:rsid w:val="008200F2"/>
    <w:rsid w:val="00824AF7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55586"/>
    <w:rsid w:val="009803E6"/>
    <w:rsid w:val="00996F9B"/>
    <w:rsid w:val="009B130A"/>
    <w:rsid w:val="009C5862"/>
    <w:rsid w:val="009D16A6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A4EFF"/>
    <w:rsid w:val="00BA57FD"/>
    <w:rsid w:val="00BB126C"/>
    <w:rsid w:val="00BC7665"/>
    <w:rsid w:val="00BD0B7C"/>
    <w:rsid w:val="00BD5DA3"/>
    <w:rsid w:val="00BE09EC"/>
    <w:rsid w:val="00BF49B6"/>
    <w:rsid w:val="00BF5F6D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C74F6"/>
    <w:rsid w:val="00ED085C"/>
    <w:rsid w:val="00ED0AF6"/>
    <w:rsid w:val="00ED256D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BDFA-743A-442A-9085-18B91869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1144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幽隐</cp:lastModifiedBy>
  <cp:revision>231</cp:revision>
  <dcterms:created xsi:type="dcterms:W3CDTF">2015-03-30T02:42:00Z</dcterms:created>
  <dcterms:modified xsi:type="dcterms:W3CDTF">2020-09-30T07:21:00Z</dcterms:modified>
</cp:coreProperties>
</file>