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054DADBB"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821025">
        <w:rPr>
          <w:rFonts w:ascii="黑体" w:eastAsia="黑体" w:hAnsi="黑体" w:hint="eastAsia"/>
          <w:sz w:val="52"/>
        </w:rPr>
        <w:t>3</w:t>
      </w:r>
      <w:r w:rsidR="009A6AF8">
        <w:rPr>
          <w:rFonts w:ascii="黑体" w:eastAsia="黑体" w:hAnsi="黑体" w:hint="eastAsia"/>
          <w:sz w:val="52"/>
        </w:rPr>
        <w:t>6</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Pr="00B95321" w:rsidRDefault="00917620" w:rsidP="00895FA0">
            <w:pPr>
              <w:numPr>
                <w:ilvl w:val="0"/>
                <w:numId w:val="15"/>
              </w:numPr>
              <w:rPr>
                <w:rFonts w:ascii="仿宋" w:eastAsia="仿宋" w:hAnsi="仿宋"/>
                <w:sz w:val="28"/>
                <w:szCs w:val="28"/>
              </w:rPr>
            </w:pPr>
            <w:r w:rsidRPr="00B95321">
              <w:rPr>
                <w:rFonts w:ascii="仿宋" w:eastAsia="仿宋" w:hAnsi="仿宋" w:hint="eastAsia"/>
                <w:sz w:val="28"/>
                <w:szCs w:val="28"/>
              </w:rPr>
              <w:t>粤</w:t>
            </w:r>
            <w:r w:rsidRPr="00B95321">
              <w:rPr>
                <w:rFonts w:ascii="仿宋" w:eastAsia="仿宋" w:hAnsi="仿宋"/>
                <w:sz w:val="28"/>
                <w:szCs w:val="28"/>
              </w:rPr>
              <w:t>桂湘琼</w:t>
            </w:r>
            <w:r w:rsidR="005B3687" w:rsidRPr="00B95321">
              <w:rPr>
                <w:rFonts w:ascii="仿宋" w:eastAsia="仿宋" w:hAnsi="仿宋" w:hint="eastAsia"/>
                <w:sz w:val="28"/>
                <w:szCs w:val="28"/>
              </w:rPr>
              <w:t>鄂</w:t>
            </w:r>
            <w:r w:rsidRPr="00B95321">
              <w:rPr>
                <w:rFonts w:ascii="仿宋" w:eastAsia="仿宋" w:hAnsi="仿宋"/>
                <w:sz w:val="28"/>
                <w:szCs w:val="28"/>
              </w:rPr>
              <w:t>：</w:t>
            </w:r>
          </w:p>
          <w:p w14:paraId="7E7C28DA" w14:textId="77777777" w:rsidR="00C65662" w:rsidRPr="00C65662" w:rsidRDefault="00C65662" w:rsidP="00C65662">
            <w:pPr>
              <w:pStyle w:val="ab"/>
              <w:numPr>
                <w:ilvl w:val="0"/>
                <w:numId w:val="18"/>
              </w:numPr>
              <w:ind w:firstLineChars="0"/>
              <w:rPr>
                <w:rFonts w:ascii="仿宋" w:eastAsia="仿宋" w:hAnsi="仿宋"/>
                <w:sz w:val="28"/>
                <w:szCs w:val="28"/>
              </w:rPr>
            </w:pPr>
            <w:r w:rsidRPr="00C65662">
              <w:rPr>
                <w:rFonts w:ascii="仿宋" w:eastAsia="仿宋" w:hAnsi="仿宋" w:hint="eastAsia"/>
                <w:sz w:val="28"/>
                <w:szCs w:val="28"/>
              </w:rPr>
              <w:t>云浮巡检方案需求书修改。</w:t>
            </w:r>
          </w:p>
          <w:p w14:paraId="7C38254F" w14:textId="574A7798" w:rsidR="00C65662" w:rsidRPr="00C65662" w:rsidRDefault="00C65662" w:rsidP="00C65662">
            <w:pPr>
              <w:pStyle w:val="ab"/>
              <w:numPr>
                <w:ilvl w:val="0"/>
                <w:numId w:val="18"/>
              </w:numPr>
              <w:ind w:firstLineChars="0"/>
              <w:rPr>
                <w:rFonts w:ascii="仿宋" w:eastAsia="仿宋" w:hAnsi="仿宋"/>
                <w:sz w:val="28"/>
                <w:szCs w:val="28"/>
              </w:rPr>
            </w:pPr>
            <w:r w:rsidRPr="00C65662">
              <w:rPr>
                <w:rFonts w:ascii="仿宋" w:eastAsia="仿宋" w:hAnsi="仿宋" w:hint="eastAsia"/>
                <w:sz w:val="28"/>
                <w:szCs w:val="28"/>
              </w:rPr>
              <w:t>广西非税项目质保金办理。</w:t>
            </w:r>
          </w:p>
          <w:p w14:paraId="10FC3A1E" w14:textId="0F60E44B" w:rsidR="00C65662" w:rsidRPr="00C65662" w:rsidRDefault="00C65662" w:rsidP="00C65662">
            <w:pPr>
              <w:pStyle w:val="ab"/>
              <w:numPr>
                <w:ilvl w:val="0"/>
                <w:numId w:val="18"/>
              </w:numPr>
              <w:ind w:firstLineChars="0"/>
              <w:rPr>
                <w:rFonts w:ascii="仿宋" w:eastAsia="仿宋" w:hAnsi="仿宋"/>
                <w:sz w:val="28"/>
                <w:szCs w:val="28"/>
              </w:rPr>
            </w:pPr>
            <w:r w:rsidRPr="00C65662">
              <w:rPr>
                <w:rFonts w:ascii="仿宋" w:eastAsia="仿宋" w:hAnsi="仿宋" w:hint="eastAsia"/>
                <w:sz w:val="28"/>
                <w:szCs w:val="28"/>
              </w:rPr>
              <w:t>长沙在线监控运维项目合同盖章、派人入场。</w:t>
            </w:r>
          </w:p>
          <w:p w14:paraId="374E5276" w14:textId="39F866D3" w:rsidR="00C65662" w:rsidRPr="00C65662" w:rsidRDefault="00C65662" w:rsidP="00C65662">
            <w:pPr>
              <w:pStyle w:val="ab"/>
              <w:numPr>
                <w:ilvl w:val="0"/>
                <w:numId w:val="18"/>
              </w:numPr>
              <w:ind w:firstLineChars="0"/>
              <w:rPr>
                <w:rFonts w:ascii="仿宋" w:eastAsia="仿宋" w:hAnsi="仿宋"/>
                <w:sz w:val="28"/>
                <w:szCs w:val="28"/>
              </w:rPr>
            </w:pPr>
            <w:r w:rsidRPr="00C65662">
              <w:rPr>
                <w:rFonts w:ascii="仿宋" w:eastAsia="仿宋" w:hAnsi="仿宋" w:hint="eastAsia"/>
                <w:sz w:val="28"/>
                <w:szCs w:val="28"/>
              </w:rPr>
              <w:t>鄂州在线监控巡检运维项目沟通。</w:t>
            </w:r>
          </w:p>
          <w:p w14:paraId="65781582" w14:textId="1578E0EE" w:rsidR="00B14149" w:rsidRPr="0048459D" w:rsidRDefault="00C65662" w:rsidP="00C65662">
            <w:pPr>
              <w:pStyle w:val="ab"/>
              <w:numPr>
                <w:ilvl w:val="0"/>
                <w:numId w:val="18"/>
              </w:numPr>
              <w:ind w:firstLineChars="0"/>
              <w:rPr>
                <w:rFonts w:ascii="仿宋" w:eastAsia="仿宋" w:hAnsi="仿宋"/>
                <w:sz w:val="28"/>
                <w:szCs w:val="24"/>
              </w:rPr>
            </w:pPr>
            <w:r w:rsidRPr="00C65662">
              <w:rPr>
                <w:rFonts w:ascii="仿宋" w:eastAsia="仿宋" w:hAnsi="仿宋" w:hint="eastAsia"/>
                <w:sz w:val="28"/>
                <w:szCs w:val="28"/>
              </w:rPr>
              <w:t>瀚蓝绿电固废处理（佛山）有限公司自动监控管理风险防控技术服务合同沟通</w:t>
            </w:r>
            <w:r w:rsidR="00281F96">
              <w:rPr>
                <w:rFonts w:ascii="仿宋" w:eastAsia="仿宋" w:hAnsi="仿宋" w:hint="eastAsia"/>
                <w:sz w:val="28"/>
                <w:szCs w:val="28"/>
              </w:rPr>
              <w:t>。</w:t>
            </w:r>
          </w:p>
          <w:p w14:paraId="4ADE15C3" w14:textId="77777777" w:rsidR="00B8542B" w:rsidRPr="00E16F77" w:rsidRDefault="00714F6C" w:rsidP="00895FA0">
            <w:pPr>
              <w:numPr>
                <w:ilvl w:val="0"/>
                <w:numId w:val="15"/>
              </w:numPr>
              <w:rPr>
                <w:rFonts w:ascii="仿宋" w:eastAsia="仿宋" w:hAnsi="仿宋"/>
                <w:sz w:val="28"/>
                <w:szCs w:val="28"/>
              </w:rPr>
            </w:pPr>
            <w:r w:rsidRPr="00E16F77">
              <w:rPr>
                <w:rFonts w:ascii="仿宋" w:eastAsia="仿宋" w:hAnsi="仿宋"/>
                <w:sz w:val="28"/>
                <w:szCs w:val="28"/>
              </w:rPr>
              <w:t>浙闽赣</w:t>
            </w:r>
            <w:r w:rsidRPr="00E16F77">
              <w:rPr>
                <w:rFonts w:ascii="仿宋" w:eastAsia="仿宋" w:hAnsi="仿宋" w:hint="eastAsia"/>
                <w:sz w:val="28"/>
                <w:szCs w:val="28"/>
              </w:rPr>
              <w:t>：</w:t>
            </w:r>
          </w:p>
          <w:p w14:paraId="09342905" w14:textId="77777777" w:rsidR="00B95321" w:rsidRPr="00B95321" w:rsidRDefault="00B95321" w:rsidP="00B95321">
            <w:pPr>
              <w:pStyle w:val="ab"/>
              <w:numPr>
                <w:ilvl w:val="0"/>
                <w:numId w:val="30"/>
              </w:numPr>
              <w:ind w:firstLineChars="0"/>
              <w:rPr>
                <w:rFonts w:ascii="仿宋" w:eastAsia="仿宋" w:hAnsi="仿宋" w:hint="eastAsia"/>
                <w:sz w:val="28"/>
                <w:szCs w:val="24"/>
              </w:rPr>
            </w:pPr>
            <w:r w:rsidRPr="00B95321">
              <w:rPr>
                <w:rFonts w:ascii="仿宋" w:eastAsia="仿宋" w:hAnsi="仿宋" w:hint="eastAsia"/>
                <w:sz w:val="28"/>
                <w:szCs w:val="24"/>
              </w:rPr>
              <w:t>厦门在线等保二级需求方案。</w:t>
            </w:r>
          </w:p>
          <w:p w14:paraId="31164D81" w14:textId="77777777" w:rsidR="00B95321" w:rsidRPr="00B95321" w:rsidRDefault="00B95321" w:rsidP="00B95321">
            <w:pPr>
              <w:pStyle w:val="ab"/>
              <w:numPr>
                <w:ilvl w:val="0"/>
                <w:numId w:val="30"/>
              </w:numPr>
              <w:ind w:firstLineChars="0"/>
              <w:rPr>
                <w:rFonts w:ascii="仿宋" w:eastAsia="仿宋" w:hAnsi="仿宋" w:hint="eastAsia"/>
                <w:sz w:val="28"/>
                <w:szCs w:val="24"/>
              </w:rPr>
            </w:pPr>
            <w:r w:rsidRPr="00B95321">
              <w:rPr>
                <w:rFonts w:ascii="仿宋" w:eastAsia="仿宋" w:hAnsi="仿宋" w:hint="eastAsia"/>
                <w:sz w:val="28"/>
                <w:szCs w:val="24"/>
              </w:rPr>
              <w:t>吉安采购方案确认。</w:t>
            </w:r>
          </w:p>
          <w:p w14:paraId="43DBD7B4" w14:textId="3FA8198B" w:rsidR="0096057F" w:rsidRPr="0048459D" w:rsidRDefault="00B95321" w:rsidP="00B95321">
            <w:pPr>
              <w:pStyle w:val="ab"/>
              <w:numPr>
                <w:ilvl w:val="0"/>
                <w:numId w:val="30"/>
              </w:numPr>
              <w:ind w:firstLineChars="0"/>
              <w:rPr>
                <w:rFonts w:ascii="仿宋" w:eastAsia="仿宋" w:hAnsi="仿宋"/>
                <w:sz w:val="28"/>
                <w:szCs w:val="24"/>
              </w:rPr>
            </w:pPr>
            <w:r w:rsidRPr="00B95321">
              <w:rPr>
                <w:rFonts w:ascii="仿宋" w:eastAsia="仿宋" w:hAnsi="仿宋" w:hint="eastAsia"/>
                <w:sz w:val="28"/>
                <w:szCs w:val="24"/>
              </w:rPr>
              <w:t>古田光大合同评审</w:t>
            </w:r>
            <w:r w:rsidR="002B7ACA" w:rsidRPr="0048459D">
              <w:rPr>
                <w:rFonts w:ascii="仿宋" w:eastAsia="仿宋" w:hAnsi="仿宋" w:hint="eastAsia"/>
                <w:sz w:val="28"/>
                <w:szCs w:val="24"/>
              </w:rPr>
              <w:t>。</w:t>
            </w:r>
          </w:p>
          <w:p w14:paraId="63EEE6A9" w14:textId="77777777" w:rsidR="007D4FA9" w:rsidRPr="00B95321" w:rsidRDefault="007D4FA9" w:rsidP="00895FA0">
            <w:pPr>
              <w:numPr>
                <w:ilvl w:val="0"/>
                <w:numId w:val="15"/>
              </w:numPr>
              <w:rPr>
                <w:rFonts w:ascii="仿宋" w:eastAsia="仿宋" w:hAnsi="仿宋"/>
                <w:sz w:val="28"/>
                <w:szCs w:val="28"/>
              </w:rPr>
            </w:pPr>
            <w:r w:rsidRPr="00B95321">
              <w:rPr>
                <w:rFonts w:ascii="仿宋" w:eastAsia="仿宋" w:hAnsi="仿宋"/>
                <w:sz w:val="28"/>
                <w:szCs w:val="28"/>
              </w:rPr>
              <w:t>辽吉黑蒙：</w:t>
            </w:r>
          </w:p>
          <w:p w14:paraId="2DE160E8" w14:textId="77777777" w:rsidR="00927719" w:rsidRPr="00927719" w:rsidRDefault="00927719" w:rsidP="00927719">
            <w:pPr>
              <w:pStyle w:val="ab"/>
              <w:numPr>
                <w:ilvl w:val="0"/>
                <w:numId w:val="36"/>
              </w:numPr>
              <w:ind w:firstLineChars="0"/>
              <w:rPr>
                <w:rFonts w:ascii="仿宋" w:eastAsia="仿宋" w:hAnsi="仿宋"/>
                <w:sz w:val="28"/>
                <w:szCs w:val="24"/>
              </w:rPr>
            </w:pPr>
            <w:r w:rsidRPr="00927719">
              <w:rPr>
                <w:rFonts w:ascii="仿宋" w:eastAsia="仿宋" w:hAnsi="仿宋" w:hint="eastAsia"/>
                <w:sz w:val="28"/>
                <w:szCs w:val="24"/>
              </w:rPr>
              <w:t>关注协调巴盟今年运维续签工作；</w:t>
            </w:r>
          </w:p>
          <w:p w14:paraId="3A4F7BF3" w14:textId="77777777" w:rsidR="00927719" w:rsidRPr="00927719" w:rsidRDefault="00927719" w:rsidP="00927719">
            <w:pPr>
              <w:pStyle w:val="ab"/>
              <w:numPr>
                <w:ilvl w:val="0"/>
                <w:numId w:val="36"/>
              </w:numPr>
              <w:ind w:firstLineChars="0"/>
              <w:rPr>
                <w:rFonts w:ascii="仿宋" w:eastAsia="仿宋" w:hAnsi="仿宋"/>
                <w:sz w:val="28"/>
                <w:szCs w:val="24"/>
              </w:rPr>
            </w:pPr>
            <w:r w:rsidRPr="00927719">
              <w:rPr>
                <w:rFonts w:ascii="仿宋" w:eastAsia="仿宋" w:hAnsi="仿宋" w:hint="eastAsia"/>
                <w:sz w:val="28"/>
                <w:szCs w:val="24"/>
              </w:rPr>
              <w:t>主推辽宁省365计划；</w:t>
            </w:r>
          </w:p>
          <w:p w14:paraId="1652E0B0" w14:textId="77777777" w:rsidR="00927719" w:rsidRPr="00927719" w:rsidRDefault="00927719" w:rsidP="00927719">
            <w:pPr>
              <w:pStyle w:val="ab"/>
              <w:numPr>
                <w:ilvl w:val="0"/>
                <w:numId w:val="36"/>
              </w:numPr>
              <w:ind w:firstLineChars="0"/>
              <w:rPr>
                <w:rFonts w:ascii="仿宋" w:eastAsia="仿宋" w:hAnsi="仿宋"/>
                <w:sz w:val="28"/>
                <w:szCs w:val="24"/>
              </w:rPr>
            </w:pPr>
            <w:r w:rsidRPr="00927719">
              <w:rPr>
                <w:rFonts w:ascii="仿宋" w:eastAsia="仿宋" w:hAnsi="仿宋" w:hint="eastAsia"/>
                <w:sz w:val="28"/>
                <w:szCs w:val="24"/>
              </w:rPr>
              <w:t>持续跟进数采仪市场工作；</w:t>
            </w:r>
          </w:p>
          <w:p w14:paraId="04827763" w14:textId="77777777" w:rsidR="00927719" w:rsidRPr="00927719" w:rsidRDefault="00927719" w:rsidP="00927719">
            <w:pPr>
              <w:pStyle w:val="ab"/>
              <w:numPr>
                <w:ilvl w:val="0"/>
                <w:numId w:val="36"/>
              </w:numPr>
              <w:ind w:firstLineChars="0"/>
              <w:rPr>
                <w:rFonts w:ascii="仿宋" w:eastAsia="仿宋" w:hAnsi="仿宋"/>
                <w:sz w:val="28"/>
                <w:szCs w:val="24"/>
              </w:rPr>
            </w:pPr>
            <w:r w:rsidRPr="00927719">
              <w:rPr>
                <w:rFonts w:ascii="仿宋" w:eastAsia="仿宋" w:hAnsi="仿宋" w:hint="eastAsia"/>
                <w:sz w:val="28"/>
                <w:szCs w:val="24"/>
              </w:rPr>
              <w:t>长春运维项目财政审批进度；</w:t>
            </w:r>
          </w:p>
          <w:p w14:paraId="3220594F" w14:textId="77777777" w:rsidR="00927719" w:rsidRPr="00927719" w:rsidRDefault="00927719" w:rsidP="00927719">
            <w:pPr>
              <w:pStyle w:val="ab"/>
              <w:numPr>
                <w:ilvl w:val="0"/>
                <w:numId w:val="36"/>
              </w:numPr>
              <w:ind w:firstLineChars="0"/>
              <w:rPr>
                <w:rFonts w:ascii="仿宋" w:eastAsia="仿宋" w:hAnsi="仿宋"/>
                <w:sz w:val="28"/>
                <w:szCs w:val="24"/>
              </w:rPr>
            </w:pPr>
            <w:r w:rsidRPr="00927719">
              <w:rPr>
                <w:rFonts w:ascii="仿宋" w:eastAsia="仿宋" w:hAnsi="仿宋" w:hint="eastAsia"/>
                <w:sz w:val="28"/>
                <w:szCs w:val="24"/>
              </w:rPr>
              <w:t>与黑龙江磋商关于软件功能定制，搁置4.2升级后；</w:t>
            </w:r>
          </w:p>
          <w:p w14:paraId="1E0EE76B" w14:textId="77777777" w:rsidR="00927719" w:rsidRPr="00927719" w:rsidRDefault="00927719" w:rsidP="00927719">
            <w:pPr>
              <w:pStyle w:val="ab"/>
              <w:numPr>
                <w:ilvl w:val="0"/>
                <w:numId w:val="36"/>
              </w:numPr>
              <w:ind w:firstLineChars="0"/>
              <w:rPr>
                <w:rFonts w:ascii="仿宋" w:eastAsia="仿宋" w:hAnsi="仿宋"/>
                <w:sz w:val="28"/>
                <w:szCs w:val="24"/>
              </w:rPr>
            </w:pPr>
            <w:r w:rsidRPr="00927719">
              <w:rPr>
                <w:rFonts w:ascii="仿宋" w:eastAsia="仿宋" w:hAnsi="仿宋" w:hint="eastAsia"/>
                <w:sz w:val="28"/>
                <w:szCs w:val="24"/>
              </w:rPr>
              <w:t>与吉林省磋商关于软件升级及相关功能定制，搁置4.2升级后；</w:t>
            </w:r>
          </w:p>
          <w:p w14:paraId="27A99199" w14:textId="77777777" w:rsidR="00B94FF0" w:rsidRPr="0048459D" w:rsidRDefault="006510A9" w:rsidP="00895FA0">
            <w:pPr>
              <w:numPr>
                <w:ilvl w:val="0"/>
                <w:numId w:val="15"/>
              </w:numPr>
              <w:rPr>
                <w:rFonts w:ascii="仿宋" w:eastAsia="仿宋" w:hAnsi="仿宋"/>
                <w:sz w:val="28"/>
                <w:szCs w:val="28"/>
              </w:rPr>
            </w:pPr>
            <w:r w:rsidRPr="0048459D">
              <w:rPr>
                <w:rFonts w:ascii="仿宋" w:eastAsia="仿宋" w:hAnsi="仿宋"/>
                <w:sz w:val="28"/>
                <w:szCs w:val="28"/>
              </w:rPr>
              <w:t>晋</w:t>
            </w:r>
            <w:r w:rsidRPr="0048459D">
              <w:rPr>
                <w:rFonts w:ascii="仿宋" w:eastAsia="仿宋" w:hAnsi="仿宋" w:hint="eastAsia"/>
                <w:sz w:val="28"/>
                <w:szCs w:val="28"/>
              </w:rPr>
              <w:t>豫</w:t>
            </w:r>
            <w:r w:rsidR="00B03618" w:rsidRPr="0048459D">
              <w:rPr>
                <w:rFonts w:ascii="仿宋" w:eastAsia="仿宋" w:hAnsi="仿宋" w:hint="eastAsia"/>
                <w:sz w:val="28"/>
                <w:szCs w:val="28"/>
              </w:rPr>
              <w:t>陕</w:t>
            </w:r>
            <w:r w:rsidRPr="0048459D">
              <w:rPr>
                <w:rFonts w:ascii="仿宋" w:eastAsia="仿宋" w:hAnsi="仿宋"/>
                <w:sz w:val="28"/>
                <w:szCs w:val="28"/>
              </w:rPr>
              <w:t>：</w:t>
            </w:r>
          </w:p>
          <w:p w14:paraId="581B5A7F" w14:textId="77777777" w:rsidR="00B95321" w:rsidRPr="00B95321" w:rsidRDefault="00B95321" w:rsidP="00B95321">
            <w:pPr>
              <w:pStyle w:val="ab"/>
              <w:numPr>
                <w:ilvl w:val="0"/>
                <w:numId w:val="43"/>
              </w:numPr>
              <w:ind w:firstLineChars="0"/>
              <w:rPr>
                <w:rFonts w:ascii="仿宋" w:eastAsia="仿宋" w:hAnsi="仿宋" w:hint="eastAsia"/>
                <w:sz w:val="28"/>
                <w:szCs w:val="24"/>
              </w:rPr>
            </w:pPr>
            <w:r w:rsidRPr="00B95321">
              <w:rPr>
                <w:rFonts w:ascii="仿宋" w:eastAsia="仿宋" w:hAnsi="仿宋" w:hint="eastAsia"/>
                <w:sz w:val="28"/>
                <w:szCs w:val="24"/>
              </w:rPr>
              <w:t>郑州智慧大脑自动监控升级项目推广。</w:t>
            </w:r>
          </w:p>
          <w:p w14:paraId="2C6B8EE2" w14:textId="77777777" w:rsidR="00B95321" w:rsidRPr="00B95321" w:rsidRDefault="00B95321" w:rsidP="00B95321">
            <w:pPr>
              <w:pStyle w:val="ab"/>
              <w:numPr>
                <w:ilvl w:val="0"/>
                <w:numId w:val="43"/>
              </w:numPr>
              <w:ind w:firstLineChars="0"/>
              <w:rPr>
                <w:rFonts w:ascii="仿宋" w:eastAsia="仿宋" w:hAnsi="仿宋" w:hint="eastAsia"/>
                <w:sz w:val="28"/>
                <w:szCs w:val="24"/>
              </w:rPr>
            </w:pPr>
            <w:r w:rsidRPr="00B95321">
              <w:rPr>
                <w:rFonts w:ascii="仿宋" w:eastAsia="仿宋" w:hAnsi="仿宋" w:hint="eastAsia"/>
                <w:sz w:val="28"/>
                <w:szCs w:val="24"/>
              </w:rPr>
              <w:t>山西省厅自动监控运维推进。</w:t>
            </w:r>
          </w:p>
          <w:p w14:paraId="3555384A" w14:textId="77777777" w:rsidR="00B95321" w:rsidRPr="00B95321" w:rsidRDefault="00B95321" w:rsidP="00B95321">
            <w:pPr>
              <w:pStyle w:val="ab"/>
              <w:numPr>
                <w:ilvl w:val="0"/>
                <w:numId w:val="43"/>
              </w:numPr>
              <w:ind w:firstLineChars="0"/>
              <w:rPr>
                <w:rFonts w:ascii="仿宋" w:eastAsia="仿宋" w:hAnsi="仿宋" w:hint="eastAsia"/>
                <w:sz w:val="28"/>
                <w:szCs w:val="24"/>
              </w:rPr>
            </w:pPr>
            <w:r w:rsidRPr="00B95321">
              <w:rPr>
                <w:rFonts w:ascii="仿宋" w:eastAsia="仿宋" w:hAnsi="仿宋" w:hint="eastAsia"/>
                <w:sz w:val="28"/>
                <w:szCs w:val="24"/>
              </w:rPr>
              <w:t>忻州自动监控运维及升级改造推广。</w:t>
            </w:r>
          </w:p>
          <w:p w14:paraId="6D7A28E0" w14:textId="215D2D9A" w:rsidR="00B17C20" w:rsidRPr="0048459D" w:rsidRDefault="00B95321" w:rsidP="00B95321">
            <w:pPr>
              <w:pStyle w:val="ab"/>
              <w:numPr>
                <w:ilvl w:val="0"/>
                <w:numId w:val="43"/>
              </w:numPr>
              <w:ind w:firstLineChars="0"/>
              <w:rPr>
                <w:rFonts w:ascii="仿宋" w:eastAsia="仿宋" w:hAnsi="仿宋"/>
                <w:sz w:val="28"/>
                <w:szCs w:val="24"/>
              </w:rPr>
            </w:pPr>
            <w:r w:rsidRPr="00B95321">
              <w:rPr>
                <w:rFonts w:ascii="仿宋" w:eastAsia="仿宋" w:hAnsi="仿宋" w:hint="eastAsia"/>
                <w:sz w:val="28"/>
                <w:szCs w:val="24"/>
              </w:rPr>
              <w:t>运城市非重点污染源自动监控系统培训</w:t>
            </w:r>
            <w:r w:rsidR="00832663" w:rsidRPr="0048459D">
              <w:rPr>
                <w:rFonts w:ascii="仿宋" w:eastAsia="仿宋" w:hAnsi="仿宋" w:hint="eastAsia"/>
                <w:sz w:val="28"/>
                <w:szCs w:val="24"/>
              </w:rPr>
              <w:t>。</w:t>
            </w:r>
          </w:p>
          <w:p w14:paraId="3B5EB403" w14:textId="02986B87" w:rsidR="00B94FF0" w:rsidRPr="0048459D" w:rsidRDefault="00DB1D84" w:rsidP="00895FA0">
            <w:pPr>
              <w:numPr>
                <w:ilvl w:val="0"/>
                <w:numId w:val="15"/>
              </w:numPr>
              <w:rPr>
                <w:rFonts w:ascii="仿宋" w:eastAsia="仿宋" w:hAnsi="仿宋"/>
                <w:sz w:val="28"/>
                <w:szCs w:val="28"/>
              </w:rPr>
            </w:pPr>
            <w:r w:rsidRPr="0048459D">
              <w:rPr>
                <w:rFonts w:ascii="仿宋" w:eastAsia="仿宋" w:hAnsi="仿宋" w:hint="eastAsia"/>
                <w:sz w:val="28"/>
                <w:szCs w:val="28"/>
              </w:rPr>
              <w:t>云贵</w:t>
            </w:r>
            <w:r w:rsidR="002304DB" w:rsidRPr="0048459D">
              <w:rPr>
                <w:rFonts w:ascii="仿宋" w:eastAsia="仿宋" w:hAnsi="仿宋" w:hint="eastAsia"/>
                <w:sz w:val="28"/>
                <w:szCs w:val="28"/>
              </w:rPr>
              <w:t>川</w:t>
            </w:r>
            <w:r w:rsidRPr="0048459D">
              <w:rPr>
                <w:rFonts w:ascii="仿宋" w:eastAsia="仿宋" w:hAnsi="仿宋" w:hint="eastAsia"/>
                <w:sz w:val="28"/>
                <w:szCs w:val="28"/>
              </w:rPr>
              <w:t>渝：</w:t>
            </w:r>
          </w:p>
          <w:p w14:paraId="5EB29D03" w14:textId="77777777" w:rsidR="00D05045" w:rsidRPr="00D05045" w:rsidRDefault="00D05045" w:rsidP="00D05045">
            <w:pPr>
              <w:pStyle w:val="ab"/>
              <w:numPr>
                <w:ilvl w:val="0"/>
                <w:numId w:val="37"/>
              </w:numPr>
              <w:ind w:firstLineChars="0"/>
              <w:rPr>
                <w:rFonts w:ascii="仿宋" w:eastAsia="仿宋" w:hAnsi="仿宋" w:hint="eastAsia"/>
                <w:sz w:val="28"/>
                <w:szCs w:val="24"/>
              </w:rPr>
            </w:pPr>
            <w:r w:rsidRPr="00D05045">
              <w:rPr>
                <w:rFonts w:ascii="仿宋" w:eastAsia="仿宋" w:hAnsi="仿宋" w:hint="eastAsia"/>
                <w:sz w:val="28"/>
                <w:szCs w:val="24"/>
              </w:rPr>
              <w:t>重庆佰克曼环境科技有限公司数采仪经销协议签订</w:t>
            </w:r>
          </w:p>
          <w:p w14:paraId="053E5FAC" w14:textId="77777777" w:rsidR="00D05045" w:rsidRPr="00D05045" w:rsidRDefault="00D05045" w:rsidP="00D05045">
            <w:pPr>
              <w:pStyle w:val="ab"/>
              <w:numPr>
                <w:ilvl w:val="0"/>
                <w:numId w:val="37"/>
              </w:numPr>
              <w:ind w:firstLineChars="0"/>
              <w:rPr>
                <w:rFonts w:ascii="仿宋" w:eastAsia="仿宋" w:hAnsi="仿宋" w:hint="eastAsia"/>
                <w:sz w:val="28"/>
                <w:szCs w:val="24"/>
              </w:rPr>
            </w:pPr>
            <w:r w:rsidRPr="00D05045">
              <w:rPr>
                <w:rFonts w:ascii="仿宋" w:eastAsia="仿宋" w:hAnsi="仿宋" w:hint="eastAsia"/>
                <w:sz w:val="28"/>
                <w:szCs w:val="24"/>
              </w:rPr>
              <w:t>绵竹光大365服务已经通过招标平台，合同已经发送给客户</w:t>
            </w:r>
          </w:p>
          <w:p w14:paraId="44E90C52" w14:textId="77777777" w:rsidR="00D05045" w:rsidRPr="00D05045" w:rsidRDefault="00D05045" w:rsidP="00D05045">
            <w:pPr>
              <w:pStyle w:val="ab"/>
              <w:numPr>
                <w:ilvl w:val="0"/>
                <w:numId w:val="37"/>
              </w:numPr>
              <w:ind w:firstLineChars="0"/>
              <w:rPr>
                <w:rFonts w:ascii="仿宋" w:eastAsia="仿宋" w:hAnsi="仿宋" w:hint="eastAsia"/>
                <w:sz w:val="28"/>
                <w:szCs w:val="24"/>
              </w:rPr>
            </w:pPr>
            <w:r w:rsidRPr="00D05045">
              <w:rPr>
                <w:rFonts w:ascii="仿宋" w:eastAsia="仿宋" w:hAnsi="仿宋" w:hint="eastAsia"/>
                <w:sz w:val="28"/>
                <w:szCs w:val="24"/>
              </w:rPr>
              <w:t>百果园三峰值守合同客户已经签订，走完流程</w:t>
            </w:r>
          </w:p>
          <w:p w14:paraId="6EB27E9E" w14:textId="3B8A8087" w:rsidR="00825F39" w:rsidRPr="00D90B7F" w:rsidRDefault="00D05045" w:rsidP="00D05045">
            <w:pPr>
              <w:pStyle w:val="ab"/>
              <w:numPr>
                <w:ilvl w:val="0"/>
                <w:numId w:val="37"/>
              </w:numPr>
              <w:ind w:firstLineChars="0"/>
              <w:rPr>
                <w:rFonts w:ascii="仿宋" w:eastAsia="仿宋" w:hAnsi="仿宋"/>
                <w:sz w:val="28"/>
                <w:szCs w:val="24"/>
              </w:rPr>
            </w:pPr>
            <w:r w:rsidRPr="00D05045">
              <w:rPr>
                <w:rFonts w:ascii="仿宋" w:eastAsia="仿宋" w:hAnsi="仿宋" w:hint="eastAsia"/>
                <w:sz w:val="28"/>
                <w:szCs w:val="24"/>
              </w:rPr>
              <w:t>广元博能值守合同预计下周客户走完流程</w:t>
            </w:r>
            <w:r w:rsidR="00825F39" w:rsidRPr="00825F39">
              <w:rPr>
                <w:rFonts w:ascii="仿宋" w:eastAsia="仿宋" w:hAnsi="仿宋" w:hint="eastAsia"/>
                <w:sz w:val="28"/>
                <w:szCs w:val="24"/>
              </w:rPr>
              <w:t>。</w:t>
            </w:r>
          </w:p>
          <w:p w14:paraId="0D05F9D7" w14:textId="77777777" w:rsidR="000968E2" w:rsidRPr="007F6534" w:rsidRDefault="0030623F" w:rsidP="00895FA0">
            <w:pPr>
              <w:numPr>
                <w:ilvl w:val="0"/>
                <w:numId w:val="15"/>
              </w:numPr>
              <w:rPr>
                <w:rFonts w:ascii="仿宋" w:eastAsia="仿宋" w:hAnsi="仿宋"/>
                <w:sz w:val="28"/>
                <w:szCs w:val="28"/>
              </w:rPr>
            </w:pPr>
            <w:r w:rsidRPr="007F6534">
              <w:rPr>
                <w:rFonts w:ascii="仿宋" w:eastAsia="仿宋" w:hAnsi="仿宋" w:hint="eastAsia"/>
                <w:sz w:val="28"/>
                <w:szCs w:val="28"/>
              </w:rPr>
              <w:t>京津冀鲁：</w:t>
            </w:r>
          </w:p>
          <w:p w14:paraId="0A417C24" w14:textId="77777777" w:rsidR="008A720C" w:rsidRPr="008A720C" w:rsidRDefault="008A720C" w:rsidP="008A720C">
            <w:pPr>
              <w:pStyle w:val="ab"/>
              <w:numPr>
                <w:ilvl w:val="0"/>
                <w:numId w:val="29"/>
              </w:numPr>
              <w:ind w:firstLineChars="0"/>
              <w:rPr>
                <w:rFonts w:ascii="仿宋" w:eastAsia="仿宋" w:hAnsi="仿宋" w:hint="eastAsia"/>
                <w:sz w:val="28"/>
                <w:szCs w:val="24"/>
              </w:rPr>
            </w:pPr>
            <w:r w:rsidRPr="008A720C">
              <w:rPr>
                <w:rFonts w:ascii="仿宋" w:eastAsia="仿宋" w:hAnsi="仿宋" w:hint="eastAsia"/>
                <w:sz w:val="28"/>
                <w:szCs w:val="24"/>
              </w:rPr>
              <w:t>河北省：行唐中节能废水数采仪一台（第三方采购），已发送合同，下周签。（亲喜红）</w:t>
            </w:r>
          </w:p>
          <w:p w14:paraId="0D442CCD" w14:textId="77777777" w:rsidR="008A720C" w:rsidRPr="008A720C" w:rsidRDefault="008A720C" w:rsidP="008A720C">
            <w:pPr>
              <w:pStyle w:val="ab"/>
              <w:numPr>
                <w:ilvl w:val="0"/>
                <w:numId w:val="29"/>
              </w:numPr>
              <w:ind w:firstLineChars="0"/>
              <w:rPr>
                <w:rFonts w:ascii="仿宋" w:eastAsia="仿宋" w:hAnsi="仿宋" w:hint="eastAsia"/>
                <w:sz w:val="28"/>
                <w:szCs w:val="24"/>
              </w:rPr>
            </w:pPr>
            <w:r w:rsidRPr="008A720C">
              <w:rPr>
                <w:rFonts w:ascii="仿宋" w:eastAsia="仿宋" w:hAnsi="仿宋" w:hint="eastAsia"/>
                <w:sz w:val="28"/>
                <w:szCs w:val="24"/>
              </w:rPr>
              <w:t>山东省：成武德润365服务续签；济南生态环境局驻地运维续签3年，这月招标。（王志文）</w:t>
            </w:r>
          </w:p>
          <w:p w14:paraId="593157D5" w14:textId="0B775F09" w:rsidR="00014C8F" w:rsidRPr="00ED5BF5" w:rsidRDefault="008A720C" w:rsidP="008A720C">
            <w:pPr>
              <w:pStyle w:val="ab"/>
              <w:numPr>
                <w:ilvl w:val="0"/>
                <w:numId w:val="29"/>
              </w:numPr>
              <w:ind w:firstLineChars="0"/>
              <w:rPr>
                <w:rFonts w:ascii="仿宋" w:eastAsia="仿宋" w:hAnsi="仿宋"/>
                <w:sz w:val="28"/>
                <w:szCs w:val="24"/>
              </w:rPr>
            </w:pPr>
            <w:r w:rsidRPr="008A720C">
              <w:rPr>
                <w:rFonts w:ascii="仿宋" w:eastAsia="仿宋" w:hAnsi="仿宋" w:hint="eastAsia"/>
                <w:sz w:val="28"/>
                <w:szCs w:val="24"/>
              </w:rPr>
              <w:t>天津：1家代理商跟进</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lastRenderedPageBreak/>
              <w:t>宁青甘新藏</w:t>
            </w:r>
          </w:p>
          <w:p w14:paraId="77B8B267" w14:textId="77777777" w:rsidR="00CE485D" w:rsidRPr="00CE485D" w:rsidRDefault="00CE485D" w:rsidP="00CE485D">
            <w:pPr>
              <w:pStyle w:val="ab"/>
              <w:numPr>
                <w:ilvl w:val="0"/>
                <w:numId w:val="28"/>
              </w:numPr>
              <w:ind w:firstLineChars="0"/>
              <w:rPr>
                <w:rFonts w:ascii="仿宋" w:eastAsia="仿宋" w:hAnsi="仿宋" w:hint="eastAsia"/>
                <w:sz w:val="28"/>
                <w:szCs w:val="24"/>
              </w:rPr>
            </w:pPr>
            <w:r w:rsidRPr="00CE485D">
              <w:rPr>
                <w:rFonts w:ascii="仿宋" w:eastAsia="仿宋" w:hAnsi="仿宋" w:hint="eastAsia"/>
                <w:sz w:val="28"/>
                <w:szCs w:val="24"/>
              </w:rPr>
              <w:t>银川中科环保电力值守续签走流程</w:t>
            </w:r>
          </w:p>
          <w:p w14:paraId="03A11727" w14:textId="77777777" w:rsidR="00CE485D" w:rsidRPr="00CE485D" w:rsidRDefault="00CE485D" w:rsidP="00CE485D">
            <w:pPr>
              <w:pStyle w:val="ab"/>
              <w:numPr>
                <w:ilvl w:val="0"/>
                <w:numId w:val="28"/>
              </w:numPr>
              <w:ind w:firstLineChars="0"/>
              <w:rPr>
                <w:rFonts w:ascii="仿宋" w:eastAsia="仿宋" w:hAnsi="仿宋" w:hint="eastAsia"/>
                <w:sz w:val="28"/>
                <w:szCs w:val="24"/>
              </w:rPr>
            </w:pPr>
            <w:r w:rsidRPr="00CE485D">
              <w:rPr>
                <w:rFonts w:ascii="仿宋" w:eastAsia="仿宋" w:hAnsi="仿宋" w:hint="eastAsia"/>
                <w:sz w:val="28"/>
                <w:szCs w:val="24"/>
              </w:rPr>
              <w:t>宁夏自治区自动监控手册事宜沟通</w:t>
            </w:r>
          </w:p>
          <w:p w14:paraId="4A7D6DC8" w14:textId="5601DEDA" w:rsidR="004D48EB" w:rsidRPr="0048459D" w:rsidRDefault="00CE485D" w:rsidP="00CE485D">
            <w:pPr>
              <w:pStyle w:val="ab"/>
              <w:numPr>
                <w:ilvl w:val="0"/>
                <w:numId w:val="28"/>
              </w:numPr>
              <w:ind w:firstLineChars="0"/>
              <w:rPr>
                <w:rFonts w:ascii="仿宋" w:eastAsia="仿宋" w:hAnsi="仿宋"/>
                <w:sz w:val="28"/>
                <w:szCs w:val="24"/>
              </w:rPr>
            </w:pPr>
            <w:r w:rsidRPr="00CE485D">
              <w:rPr>
                <w:rFonts w:ascii="仿宋" w:eastAsia="仿宋" w:hAnsi="仿宋" w:hint="eastAsia"/>
                <w:sz w:val="28"/>
                <w:szCs w:val="24"/>
              </w:rPr>
              <w:t>和田垃圾焚烧厂事宜沟通</w:t>
            </w:r>
            <w:r w:rsidR="00CC7746">
              <w:rPr>
                <w:rFonts w:ascii="仿宋" w:eastAsia="仿宋" w:hAnsi="仿宋" w:hint="eastAsia"/>
                <w:sz w:val="28"/>
                <w:szCs w:val="24"/>
              </w:rPr>
              <w:t>。</w:t>
            </w:r>
          </w:p>
          <w:p w14:paraId="48E96F51" w14:textId="77777777" w:rsidR="006D26F1" w:rsidRPr="0083671E" w:rsidRDefault="006D26F1" w:rsidP="00895FA0">
            <w:pPr>
              <w:numPr>
                <w:ilvl w:val="0"/>
                <w:numId w:val="15"/>
              </w:numPr>
              <w:rPr>
                <w:rFonts w:ascii="仿宋" w:eastAsia="仿宋" w:hAnsi="仿宋"/>
                <w:sz w:val="28"/>
                <w:szCs w:val="28"/>
              </w:rPr>
            </w:pPr>
            <w:r w:rsidRPr="0083671E">
              <w:rPr>
                <w:rFonts w:ascii="仿宋" w:eastAsia="仿宋" w:hAnsi="仿宋" w:hint="eastAsia"/>
                <w:sz w:val="28"/>
                <w:szCs w:val="28"/>
              </w:rPr>
              <w:t>苏</w:t>
            </w:r>
            <w:r w:rsidRPr="0083671E">
              <w:rPr>
                <w:rFonts w:ascii="仿宋" w:eastAsia="仿宋" w:hAnsi="仿宋"/>
                <w:sz w:val="28"/>
                <w:szCs w:val="28"/>
              </w:rPr>
              <w:t>皖沪：</w:t>
            </w:r>
          </w:p>
          <w:p w14:paraId="5498876C" w14:textId="7DD40951" w:rsidR="00655E8B" w:rsidRPr="00F23876" w:rsidRDefault="00633F3E" w:rsidP="009E6369">
            <w:pPr>
              <w:pStyle w:val="ab"/>
              <w:numPr>
                <w:ilvl w:val="0"/>
                <w:numId w:val="41"/>
              </w:numPr>
              <w:ind w:firstLineChars="0"/>
              <w:rPr>
                <w:rFonts w:ascii="仿宋" w:eastAsia="仿宋" w:hAnsi="仿宋"/>
                <w:sz w:val="28"/>
                <w:szCs w:val="24"/>
              </w:rPr>
            </w:pPr>
            <w:r>
              <w:rPr>
                <w:rFonts w:ascii="仿宋" w:eastAsia="仿宋" w:hAnsi="仿宋" w:hint="eastAsia"/>
                <w:sz w:val="28"/>
                <w:szCs w:val="24"/>
              </w:rPr>
              <w:t>未提交周报</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3B9841AF"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B12285">
              <w:rPr>
                <w:rFonts w:ascii="仿宋" w:eastAsia="仿宋" w:hAnsi="仿宋"/>
                <w:sz w:val="28"/>
                <w:szCs w:val="24"/>
              </w:rPr>
              <w:t>7</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333DF9">
              <w:rPr>
                <w:rFonts w:ascii="仿宋" w:eastAsia="仿宋" w:hAnsi="仿宋"/>
                <w:sz w:val="28"/>
                <w:szCs w:val="24"/>
              </w:rPr>
              <w:t>1</w:t>
            </w:r>
            <w:r w:rsidR="000D7CA8">
              <w:rPr>
                <w:rFonts w:ascii="仿宋" w:eastAsia="仿宋" w:hAnsi="仿宋"/>
                <w:sz w:val="28"/>
                <w:szCs w:val="24"/>
              </w:rPr>
              <w:t>3</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A1D21">
              <w:rPr>
                <w:rFonts w:ascii="仿宋" w:eastAsia="仿宋" w:hAnsi="仿宋"/>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24113C">
              <w:rPr>
                <w:rFonts w:ascii="仿宋" w:eastAsia="仿宋" w:hAnsi="仿宋"/>
                <w:sz w:val="28"/>
                <w:szCs w:val="24"/>
              </w:rPr>
              <w:t>124</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4E1FAD">
              <w:rPr>
                <w:rFonts w:ascii="仿宋" w:eastAsia="仿宋" w:hAnsi="仿宋" w:hint="eastAsia"/>
                <w:sz w:val="28"/>
                <w:szCs w:val="24"/>
              </w:rPr>
              <w:t>8</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5C516C56" w14:textId="2C8C9BEB" w:rsidR="004317D9" w:rsidRPr="00A00C04" w:rsidRDefault="00DF256D" w:rsidP="00B82184">
            <w:pPr>
              <w:pStyle w:val="ab"/>
              <w:numPr>
                <w:ilvl w:val="1"/>
                <w:numId w:val="22"/>
              </w:numPr>
              <w:autoSpaceDE w:val="0"/>
              <w:autoSpaceDN w:val="0"/>
              <w:adjustRightInd w:val="0"/>
              <w:ind w:firstLineChars="0"/>
              <w:jc w:val="left"/>
              <w:rPr>
                <w:rFonts w:ascii="仿宋" w:eastAsia="仿宋" w:hAnsi="仿宋"/>
                <w:sz w:val="28"/>
                <w:szCs w:val="24"/>
              </w:rPr>
            </w:pPr>
            <w:r w:rsidRPr="00DF256D">
              <w:rPr>
                <w:rFonts w:ascii="仿宋" w:eastAsia="仿宋" w:hAnsi="仿宋" w:hint="eastAsia"/>
                <w:sz w:val="28"/>
                <w:szCs w:val="24"/>
              </w:rPr>
              <w:t>长沙1人回绝</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5C513ACE" w:rsidR="006F1712" w:rsidRPr="006F1712" w:rsidRDefault="00B54153" w:rsidP="006F1712">
            <w:pPr>
              <w:pStyle w:val="ab"/>
              <w:numPr>
                <w:ilvl w:val="0"/>
                <w:numId w:val="47"/>
              </w:numPr>
              <w:autoSpaceDE w:val="0"/>
              <w:autoSpaceDN w:val="0"/>
              <w:adjustRightInd w:val="0"/>
              <w:ind w:firstLineChars="0"/>
              <w:jc w:val="left"/>
              <w:rPr>
                <w:rFonts w:ascii="仿宋" w:eastAsia="仿宋" w:hAnsi="仿宋"/>
                <w:sz w:val="28"/>
                <w:szCs w:val="24"/>
              </w:rPr>
            </w:pPr>
            <w:r>
              <w:rPr>
                <w:rFonts w:ascii="仿宋" w:eastAsia="仿宋" w:hAnsi="仿宋" w:hint="eastAsia"/>
                <w:sz w:val="28"/>
                <w:szCs w:val="24"/>
              </w:rPr>
              <w:t>无</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4547B3EF" w:rsidR="00364B9F" w:rsidRPr="000720CF" w:rsidRDefault="00B52AC9" w:rsidP="000720CF">
            <w:pPr>
              <w:ind w:left="456"/>
              <w:rPr>
                <w:rFonts w:ascii="仿宋" w:eastAsia="仿宋" w:hAnsi="仿宋"/>
                <w:sz w:val="28"/>
                <w:szCs w:val="24"/>
              </w:rPr>
            </w:pPr>
            <w:r w:rsidRPr="00B52AC9">
              <w:rPr>
                <w:rFonts w:ascii="仿宋" w:eastAsia="仿宋" w:hAnsi="仿宋" w:hint="eastAsia"/>
                <w:sz w:val="28"/>
                <w:szCs w:val="24"/>
              </w:rPr>
              <w:t>海北州恒尖才旦</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15F6CC40" w:rsidR="00425558" w:rsidRPr="0040031E" w:rsidRDefault="008F71CB" w:rsidP="0040031E">
            <w:pPr>
              <w:ind w:left="456"/>
              <w:rPr>
                <w:rFonts w:ascii="仿宋" w:eastAsia="仿宋" w:hAnsi="仿宋"/>
                <w:sz w:val="28"/>
                <w:szCs w:val="24"/>
              </w:rPr>
            </w:pPr>
            <w:r w:rsidRPr="008F71CB">
              <w:rPr>
                <w:rFonts w:ascii="仿宋" w:eastAsia="仿宋" w:hAnsi="仿宋" w:hint="eastAsia"/>
                <w:sz w:val="28"/>
                <w:szCs w:val="24"/>
              </w:rPr>
              <w:t>云浮驻地张良、珠海金湾区钟镇建提出离职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02CF05BA" w14:textId="77777777" w:rsidR="00146AB5" w:rsidRPr="00146AB5" w:rsidRDefault="00146AB5" w:rsidP="00146AB5">
            <w:pPr>
              <w:pStyle w:val="ab"/>
              <w:numPr>
                <w:ilvl w:val="0"/>
                <w:numId w:val="24"/>
              </w:numPr>
              <w:ind w:firstLineChars="0"/>
              <w:rPr>
                <w:rFonts w:ascii="仿宋" w:eastAsia="仿宋" w:hAnsi="仿宋"/>
                <w:sz w:val="28"/>
                <w:szCs w:val="24"/>
              </w:rPr>
            </w:pPr>
            <w:r w:rsidRPr="00146AB5">
              <w:rPr>
                <w:rFonts w:ascii="仿宋" w:eastAsia="仿宋" w:hAnsi="仿宋" w:hint="eastAsia"/>
                <w:sz w:val="28"/>
                <w:szCs w:val="24"/>
              </w:rPr>
              <w:t xml:space="preserve">自动监控数据报告修改：自动监控数据不同维度角度进行分析        </w:t>
            </w:r>
          </w:p>
          <w:p w14:paraId="5B1B54FC" w14:textId="067FE2A2" w:rsidR="00146AB5" w:rsidRPr="00146AB5" w:rsidRDefault="00146AB5" w:rsidP="00146AB5">
            <w:pPr>
              <w:pStyle w:val="ab"/>
              <w:numPr>
                <w:ilvl w:val="0"/>
                <w:numId w:val="24"/>
              </w:numPr>
              <w:ind w:firstLineChars="0"/>
              <w:rPr>
                <w:rFonts w:ascii="仿宋" w:eastAsia="仿宋" w:hAnsi="仿宋"/>
                <w:sz w:val="28"/>
                <w:szCs w:val="24"/>
              </w:rPr>
            </w:pPr>
            <w:r w:rsidRPr="00146AB5">
              <w:rPr>
                <w:rFonts w:ascii="仿宋" w:eastAsia="仿宋" w:hAnsi="仿宋" w:hint="eastAsia"/>
                <w:sz w:val="28"/>
                <w:szCs w:val="24"/>
              </w:rPr>
              <w:t xml:space="preserve">企业风控360服务的风险排查报告编写：1.完成《瀚蓝（廊坊）固废处理有限公司风险排查报告》和《瀚蓝（开平）固废处理有限公司风险排查报告》两份企业风控360项目的报告。2.完成《企业风控360项目现存问题》的编写   </w:t>
            </w:r>
          </w:p>
          <w:p w14:paraId="42982C07" w14:textId="16F22BAC" w:rsidR="00146AB5" w:rsidRPr="00146AB5" w:rsidRDefault="00146AB5" w:rsidP="00146AB5">
            <w:pPr>
              <w:pStyle w:val="ab"/>
              <w:numPr>
                <w:ilvl w:val="0"/>
                <w:numId w:val="24"/>
              </w:numPr>
              <w:ind w:firstLineChars="0"/>
              <w:rPr>
                <w:rFonts w:ascii="仿宋" w:eastAsia="仿宋" w:hAnsi="仿宋"/>
                <w:sz w:val="28"/>
                <w:szCs w:val="24"/>
              </w:rPr>
            </w:pPr>
            <w:r w:rsidRPr="00146AB5">
              <w:rPr>
                <w:rFonts w:ascii="仿宋" w:eastAsia="仿宋" w:hAnsi="仿宋" w:hint="eastAsia"/>
                <w:sz w:val="28"/>
                <w:szCs w:val="24"/>
              </w:rPr>
              <w:t xml:space="preserve">重点排污单位监控安装联网工作进展汇总：收集各地市关于重点排污单位自动监控安装联网工作进展情况进行汇总，统计各地市高架源、VOCs排放重点源、新增重点排污单位数量        </w:t>
            </w:r>
          </w:p>
          <w:p w14:paraId="62DDE946" w14:textId="77777777" w:rsidR="00146AB5" w:rsidRPr="00146AB5" w:rsidRDefault="00146AB5" w:rsidP="00146AB5">
            <w:pPr>
              <w:pStyle w:val="ab"/>
              <w:numPr>
                <w:ilvl w:val="0"/>
                <w:numId w:val="24"/>
              </w:numPr>
              <w:ind w:firstLineChars="0"/>
              <w:rPr>
                <w:rFonts w:ascii="仿宋" w:eastAsia="仿宋" w:hAnsi="仿宋"/>
                <w:sz w:val="28"/>
                <w:szCs w:val="24"/>
              </w:rPr>
            </w:pPr>
            <w:r w:rsidRPr="00146AB5">
              <w:rPr>
                <w:rFonts w:ascii="仿宋" w:eastAsia="仿宋" w:hAnsi="仿宋" w:hint="eastAsia"/>
                <w:sz w:val="28"/>
                <w:szCs w:val="24"/>
              </w:rPr>
              <w:t xml:space="preserve">zabbix监控系统缩短人工巡检：利用监控系统自动监控数据库作业、系统网页是否正常，缩短人工巡检时间       </w:t>
            </w:r>
          </w:p>
          <w:p w14:paraId="764B0F5F" w14:textId="144041CC" w:rsidR="00146AB5" w:rsidRPr="00146AB5" w:rsidRDefault="00146AB5" w:rsidP="00146AB5">
            <w:pPr>
              <w:pStyle w:val="ab"/>
              <w:numPr>
                <w:ilvl w:val="0"/>
                <w:numId w:val="24"/>
              </w:numPr>
              <w:ind w:firstLineChars="0"/>
              <w:rPr>
                <w:rFonts w:ascii="仿宋" w:eastAsia="仿宋" w:hAnsi="仿宋"/>
                <w:sz w:val="28"/>
                <w:szCs w:val="24"/>
              </w:rPr>
            </w:pPr>
            <w:r w:rsidRPr="00146AB5">
              <w:rPr>
                <w:rFonts w:ascii="仿宋" w:eastAsia="仿宋" w:hAnsi="仿宋" w:hint="eastAsia"/>
                <w:sz w:val="28"/>
                <w:szCs w:val="24"/>
              </w:rPr>
              <w:t xml:space="preserve">培养自动化统计能力（补录统计）：培养运维人员开发脚本自动化统计的能力，以垃圾焚烧每日需补录地市需求为契机       </w:t>
            </w:r>
          </w:p>
          <w:p w14:paraId="3899B3C3" w14:textId="0028E48A" w:rsidR="00146AB5" w:rsidRPr="00146AB5" w:rsidRDefault="00146AB5" w:rsidP="00146AB5">
            <w:pPr>
              <w:pStyle w:val="ab"/>
              <w:numPr>
                <w:ilvl w:val="0"/>
                <w:numId w:val="24"/>
              </w:numPr>
              <w:ind w:firstLineChars="0"/>
              <w:rPr>
                <w:rFonts w:ascii="仿宋" w:eastAsia="仿宋" w:hAnsi="仿宋"/>
                <w:sz w:val="28"/>
                <w:szCs w:val="24"/>
              </w:rPr>
            </w:pPr>
            <w:r w:rsidRPr="00146AB5">
              <w:rPr>
                <w:rFonts w:ascii="仿宋" w:eastAsia="仿宋" w:hAnsi="仿宋" w:hint="eastAsia"/>
                <w:sz w:val="28"/>
                <w:szCs w:val="24"/>
              </w:rPr>
              <w:t xml:space="preserve">监控中心服务器规整：1.梳理各主机上业务系统；2.清理无用文件，保障磁盘合理利用     </w:t>
            </w:r>
          </w:p>
          <w:p w14:paraId="7B920A3E" w14:textId="67610C30" w:rsidR="00146AB5" w:rsidRPr="00146AB5" w:rsidRDefault="00146AB5" w:rsidP="00146AB5">
            <w:pPr>
              <w:pStyle w:val="ab"/>
              <w:numPr>
                <w:ilvl w:val="0"/>
                <w:numId w:val="24"/>
              </w:numPr>
              <w:ind w:firstLineChars="0"/>
              <w:rPr>
                <w:rFonts w:ascii="仿宋" w:eastAsia="仿宋" w:hAnsi="仿宋"/>
                <w:sz w:val="28"/>
                <w:szCs w:val="24"/>
              </w:rPr>
            </w:pPr>
            <w:r w:rsidRPr="00146AB5">
              <w:rPr>
                <w:rFonts w:ascii="仿宋" w:eastAsia="仿宋" w:hAnsi="仿宋" w:hint="eastAsia"/>
                <w:sz w:val="28"/>
                <w:szCs w:val="24"/>
              </w:rPr>
              <w:t xml:space="preserve">丰富垃圾焚烧企业标记、督办规则及案例分析题库     </w:t>
            </w:r>
          </w:p>
          <w:p w14:paraId="2C9FD487" w14:textId="77777777" w:rsidR="00146AB5" w:rsidRPr="00146AB5" w:rsidRDefault="00146AB5" w:rsidP="00146AB5">
            <w:pPr>
              <w:pStyle w:val="ab"/>
              <w:numPr>
                <w:ilvl w:val="0"/>
                <w:numId w:val="24"/>
              </w:numPr>
              <w:ind w:firstLineChars="0"/>
              <w:rPr>
                <w:rFonts w:ascii="仿宋" w:eastAsia="仿宋" w:hAnsi="仿宋"/>
                <w:sz w:val="28"/>
                <w:szCs w:val="24"/>
              </w:rPr>
            </w:pPr>
            <w:r w:rsidRPr="00146AB5">
              <w:rPr>
                <w:rFonts w:ascii="仿宋" w:eastAsia="仿宋" w:hAnsi="仿宋" w:hint="eastAsia"/>
                <w:sz w:val="28"/>
                <w:szCs w:val="24"/>
              </w:rPr>
              <w:t xml:space="preserve">2017-2020国控重点污染源自动监控与基础数据库系统运行维护服务项目文件修改：根据审核意见对文件内容和格式进行修改        </w:t>
            </w:r>
          </w:p>
          <w:p w14:paraId="0AA8F705" w14:textId="77777777" w:rsidR="00146AB5" w:rsidRPr="00146AB5" w:rsidRDefault="00146AB5" w:rsidP="00146AB5">
            <w:pPr>
              <w:pStyle w:val="ab"/>
              <w:numPr>
                <w:ilvl w:val="0"/>
                <w:numId w:val="24"/>
              </w:numPr>
              <w:ind w:firstLineChars="0"/>
              <w:rPr>
                <w:rFonts w:ascii="仿宋" w:eastAsia="仿宋" w:hAnsi="仿宋"/>
                <w:sz w:val="28"/>
                <w:szCs w:val="24"/>
              </w:rPr>
            </w:pPr>
            <w:r w:rsidRPr="00146AB5">
              <w:rPr>
                <w:rFonts w:ascii="仿宋" w:eastAsia="仿宋" w:hAnsi="仿宋" w:hint="eastAsia"/>
                <w:sz w:val="28"/>
                <w:szCs w:val="24"/>
              </w:rPr>
              <w:lastRenderedPageBreak/>
              <w:t xml:space="preserve"> 升级监控中心通讯：实现记录真实ip        </w:t>
            </w:r>
          </w:p>
          <w:p w14:paraId="03969BF8" w14:textId="6B0B6E07" w:rsidR="005E6AB7" w:rsidRPr="008F1AE1" w:rsidRDefault="00146AB5" w:rsidP="00146AB5">
            <w:pPr>
              <w:pStyle w:val="ab"/>
              <w:numPr>
                <w:ilvl w:val="0"/>
                <w:numId w:val="24"/>
              </w:numPr>
              <w:ind w:firstLineChars="0"/>
              <w:rPr>
                <w:rFonts w:ascii="仿宋" w:eastAsia="仿宋" w:hAnsi="仿宋"/>
                <w:sz w:val="28"/>
                <w:szCs w:val="24"/>
              </w:rPr>
            </w:pPr>
            <w:r w:rsidRPr="00146AB5">
              <w:rPr>
                <w:rFonts w:ascii="仿宋" w:eastAsia="仿宋" w:hAnsi="仿宋" w:hint="eastAsia"/>
                <w:sz w:val="28"/>
                <w:szCs w:val="24"/>
              </w:rPr>
              <w:t xml:space="preserve"> 天长环保365公众号内容更新，完成第8期至第11期内容初稿并内部小组审稿：完成第8期至第11期内容初稿并内部小组审稿</w:t>
            </w:r>
            <w:r w:rsidR="00C051B1">
              <w:rPr>
                <w:rFonts w:ascii="仿宋" w:eastAsia="仿宋" w:hAnsi="仿宋" w:hint="eastAsia"/>
                <w:sz w:val="28"/>
                <w:szCs w:val="24"/>
              </w:rPr>
              <w:t>。</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28D3C1FD" w14:textId="3166D9C5" w:rsidR="00C44BAF" w:rsidRPr="00BE3B32" w:rsidRDefault="00F27B2C" w:rsidP="00BE3B32">
            <w:pPr>
              <w:ind w:left="360"/>
              <w:rPr>
                <w:rFonts w:ascii="仿宋" w:eastAsia="仿宋" w:hAnsi="仿宋"/>
                <w:b/>
                <w:bCs/>
                <w:sz w:val="28"/>
                <w:szCs w:val="24"/>
              </w:rPr>
            </w:pPr>
            <w:r w:rsidRPr="00F27B2C">
              <w:rPr>
                <w:rFonts w:ascii="仿宋" w:eastAsia="仿宋" w:hAnsi="仿宋" w:hint="eastAsia"/>
                <w:b/>
                <w:bCs/>
                <w:sz w:val="28"/>
                <w:szCs w:val="24"/>
              </w:rPr>
              <w:t>本周评审20份，其中服务运营部2G合同0份（0w），2B合同14份（103.19w）</w:t>
            </w:r>
            <w:r w:rsidR="00A52ABC">
              <w:rPr>
                <w:rFonts w:ascii="仿宋" w:eastAsia="仿宋" w:hAnsi="仿宋" w:hint="eastAsia"/>
                <w:b/>
                <w:bCs/>
                <w:sz w:val="28"/>
                <w:szCs w:val="24"/>
              </w:rPr>
              <w:t>,</w:t>
            </w:r>
            <w:r w:rsidR="008E282D">
              <w:rPr>
                <w:rFonts w:ascii="仿宋" w:eastAsia="仿宋" w:hAnsi="仿宋" w:hint="eastAsia"/>
                <w:b/>
                <w:sz w:val="28"/>
                <w:szCs w:val="32"/>
              </w:rPr>
              <w:t>本周服务运营部新增合同额</w:t>
            </w:r>
            <w:r w:rsidR="00674E30" w:rsidRPr="00674E30">
              <w:rPr>
                <w:rFonts w:ascii="仿宋" w:eastAsia="仿宋" w:hAnsi="仿宋"/>
                <w:b/>
                <w:sz w:val="28"/>
                <w:szCs w:val="32"/>
              </w:rPr>
              <w:t>77.22</w:t>
            </w:r>
            <w:r w:rsidR="008E282D">
              <w:rPr>
                <w:rFonts w:ascii="仿宋" w:eastAsia="仿宋" w:hAnsi="仿宋" w:hint="eastAsia"/>
                <w:b/>
                <w:sz w:val="28"/>
                <w:szCs w:val="32"/>
              </w:rPr>
              <w:t>元，累计合同额</w:t>
            </w:r>
            <w:r w:rsidR="00504B7F" w:rsidRPr="00504B7F">
              <w:rPr>
                <w:rFonts w:ascii="仿宋" w:eastAsia="仿宋" w:hAnsi="仿宋"/>
                <w:b/>
                <w:sz w:val="28"/>
                <w:szCs w:val="32"/>
              </w:rPr>
              <w:t>3556.70</w:t>
            </w:r>
            <w:r w:rsidR="008E282D">
              <w:rPr>
                <w:rFonts w:ascii="仿宋" w:eastAsia="仿宋" w:hAnsi="仿宋" w:hint="eastAsia"/>
                <w:b/>
                <w:sz w:val="28"/>
                <w:szCs w:val="32"/>
              </w:rPr>
              <w:t>万，目标完成度</w:t>
            </w:r>
            <w:r w:rsidR="00C46F49" w:rsidRPr="00C46F49">
              <w:rPr>
                <w:rFonts w:ascii="仿宋" w:eastAsia="仿宋" w:hAnsi="仿宋"/>
                <w:b/>
                <w:sz w:val="28"/>
                <w:szCs w:val="32"/>
              </w:rPr>
              <w:t>142.27</w:t>
            </w:r>
            <w:r w:rsidR="008E282D">
              <w:rPr>
                <w:rFonts w:ascii="仿宋" w:eastAsia="仿宋" w:hAnsi="仿宋" w:hint="eastAsia"/>
                <w:b/>
                <w:sz w:val="28"/>
                <w:szCs w:val="32"/>
              </w:rPr>
              <w:t>%</w:t>
            </w:r>
            <w:r w:rsidR="008E282D" w:rsidRPr="00FD5AD3">
              <w:rPr>
                <w:rFonts w:ascii="仿宋" w:eastAsia="仿宋" w:hAnsi="仿宋"/>
                <w:b/>
                <w:sz w:val="28"/>
                <w:szCs w:val="32"/>
              </w:rPr>
              <w:t>：</w:t>
            </w:r>
          </w:p>
          <w:p w14:paraId="5EC5C6F9"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庄丹凤2B一份</w:t>
            </w:r>
          </w:p>
          <w:p w14:paraId="646F23E8"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①上海布雄实业有限公司-数采仪销售1台2.2W</w:t>
            </w:r>
          </w:p>
          <w:p w14:paraId="16C1793D"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唐欢龙2B一份</w:t>
            </w:r>
          </w:p>
          <w:p w14:paraId="1754D99A"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①鸡西德普环境资源有限公司-数采仪采购2台4.2w</w:t>
            </w:r>
          </w:p>
          <w:p w14:paraId="2D2CA484"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刘跃2B一份</w:t>
            </w:r>
          </w:p>
          <w:p w14:paraId="24B01EF1"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①上海国赐智能科技有限公司-数采仪采购2台4.2w</w:t>
            </w:r>
          </w:p>
          <w:p w14:paraId="139FC5DE"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刘晋2B两份</w:t>
            </w:r>
          </w:p>
          <w:p w14:paraId="73767F9B"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①光大环保能源(邳州)有限公司-值守续签2.94w</w:t>
            </w:r>
          </w:p>
          <w:p w14:paraId="240A52B9"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②徐州协鑫环保能源有限公司-值守续签3.92w</w:t>
            </w:r>
          </w:p>
          <w:p w14:paraId="3B144EF6"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刘卓经销一份</w:t>
            </w:r>
          </w:p>
          <w:p w14:paraId="1525FF59"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①福建泉州环冠环保科技有限公司-数据采集仪陕西宝鸡区域经销协议（7500/台）</w:t>
            </w:r>
          </w:p>
          <w:p w14:paraId="6DC1B3D9"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马涛经销一份</w:t>
            </w:r>
          </w:p>
          <w:p w14:paraId="3B1D86B7"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①巴彦淖尔市广泽环保节能设备有限责任公司-在巴彦淖尔市区域经销甲方生产的山珍Ⅱ型数据采集仪（7500/台）</w:t>
            </w:r>
          </w:p>
          <w:p w14:paraId="76C5F01F"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唐欢龙代理一份</w:t>
            </w:r>
          </w:p>
          <w:p w14:paraId="2299C6B5"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①内蒙古凡动网络科技有限公司-数采仪内蒙古自治区代理协议（7500/台）</w:t>
            </w:r>
          </w:p>
          <w:p w14:paraId="0068C189"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陈磊1，2B一份</w:t>
            </w:r>
          </w:p>
          <w:p w14:paraId="4DD54596"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①光大城乡再生能源（萧县）有限公司-值守新签0.98w</w:t>
            </w:r>
          </w:p>
          <w:p w14:paraId="09DB7AC4"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王超2B一份</w:t>
            </w:r>
          </w:p>
          <w:p w14:paraId="440168F3"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①光大环保能源（海盐）有限公司-值守续签1.96w</w:t>
            </w:r>
          </w:p>
          <w:p w14:paraId="05241184"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李会珍2B一份</w:t>
            </w:r>
          </w:p>
          <w:p w14:paraId="53C0A342"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①湖南湘恩环境科技有限公司-数采仪销售1台2.2W</w:t>
            </w:r>
          </w:p>
          <w:p w14:paraId="2043FE8F"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段尧代理一份</w:t>
            </w:r>
          </w:p>
          <w:p w14:paraId="6B8976C8"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①西安长宇天成信息科技有限公司-数据采集仪山西吕梁区域代理协议（11980元/台）</w:t>
            </w:r>
          </w:p>
          <w:p w14:paraId="139ED7C3"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黄于明2B一份</w:t>
            </w:r>
          </w:p>
          <w:p w14:paraId="4FC8061E"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①光大绿色环保城乡再生能源（古田）有限公司-数据采销售1台2.17w</w:t>
            </w:r>
          </w:p>
          <w:p w14:paraId="479F822B"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何帮业经销一份</w:t>
            </w:r>
          </w:p>
          <w:p w14:paraId="4D517A38"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lastRenderedPageBreak/>
              <w:t>①重庆佰克曼环境科技有限公司-数采仪经销商协议（7000/台）</w:t>
            </w:r>
          </w:p>
          <w:p w14:paraId="49CAA4F0"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徐欣经销一份</w:t>
            </w:r>
          </w:p>
          <w:p w14:paraId="7E2668EB"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①中控海发环保装备（西安）有限公司-数采仪经销商协议（8000/台）</w:t>
            </w:r>
          </w:p>
          <w:p w14:paraId="2294087E"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李惠惠2B一份</w:t>
            </w:r>
          </w:p>
          <w:p w14:paraId="24168CD6"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①北京帕莫瑞科技有限公司-数据采集仪销售（36.62w）终版</w:t>
            </w:r>
          </w:p>
          <w:p w14:paraId="1025B706"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武彦勇2B一份</w:t>
            </w:r>
          </w:p>
          <w:p w14:paraId="11EB2D63"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①光大环保能源（富平）有限公司-值守新签1.96w</w:t>
            </w:r>
          </w:p>
          <w:p w14:paraId="0638D808"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郭攀2B一份</w:t>
            </w:r>
          </w:p>
          <w:p w14:paraId="4DC44CB3"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①银川中科环保电力有限公司-值守续签3.92w</w:t>
            </w:r>
          </w:p>
          <w:p w14:paraId="7EBF45CA"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刘希鑫2B一份</w:t>
            </w:r>
          </w:p>
          <w:p w14:paraId="0AE563A0"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①瀚蓝绿电固废处理（佛山）有限公司-自动监控管理风险防控技术服务32w</w:t>
            </w:r>
          </w:p>
          <w:p w14:paraId="1D2BB3BD" w14:textId="77777777" w:rsidR="00C44BAF" w:rsidRPr="00C44BAF" w:rsidRDefault="00C44BAF" w:rsidP="00C44BAF">
            <w:pPr>
              <w:ind w:leftChars="150" w:left="315" w:firstLine="1"/>
              <w:rPr>
                <w:rFonts w:ascii="仿宋" w:eastAsia="仿宋" w:hAnsi="仿宋"/>
                <w:bCs/>
                <w:sz w:val="28"/>
                <w:szCs w:val="32"/>
              </w:rPr>
            </w:pPr>
            <w:r w:rsidRPr="00C44BAF">
              <w:rPr>
                <w:rFonts w:ascii="仿宋" w:eastAsia="仿宋" w:hAnsi="仿宋" w:hint="eastAsia"/>
                <w:bCs/>
                <w:sz w:val="28"/>
                <w:szCs w:val="32"/>
              </w:rPr>
              <w:t>宋雪迎2B一份</w:t>
            </w:r>
          </w:p>
          <w:p w14:paraId="7DDB88AF" w14:textId="309B1F7F" w:rsidR="00341DBB" w:rsidRPr="00961A72" w:rsidRDefault="00C44BAF" w:rsidP="00C44BAF">
            <w:pPr>
              <w:ind w:leftChars="150" w:left="315" w:firstLine="1"/>
              <w:rPr>
                <w:rFonts w:ascii="仿宋" w:eastAsia="仿宋" w:hAnsi="仿宋"/>
                <w:bCs/>
                <w:sz w:val="52"/>
                <w:szCs w:val="48"/>
              </w:rPr>
            </w:pPr>
            <w:r w:rsidRPr="00C44BAF">
              <w:rPr>
                <w:rFonts w:ascii="仿宋" w:eastAsia="仿宋" w:hAnsi="仿宋" w:hint="eastAsia"/>
                <w:bCs/>
                <w:sz w:val="28"/>
                <w:szCs w:val="32"/>
              </w:rPr>
              <w:t>①郑州荥锦绿色环保能源有限公司-值守续签3.92w</w:t>
            </w:r>
          </w:p>
          <w:p w14:paraId="67024451" w14:textId="46BA8DB7" w:rsidR="008B03D0" w:rsidRPr="00DC3F0B" w:rsidRDefault="00B77C2C" w:rsidP="00BA0B26">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63D7A4D0" w14:textId="77777777" w:rsidR="008F7757" w:rsidRPr="008F7757" w:rsidRDefault="008F7757" w:rsidP="008F7757">
            <w:pPr>
              <w:pStyle w:val="ab"/>
              <w:numPr>
                <w:ilvl w:val="0"/>
                <w:numId w:val="17"/>
              </w:numPr>
              <w:ind w:firstLineChars="0"/>
              <w:rPr>
                <w:rFonts w:ascii="仿宋" w:eastAsia="仿宋" w:hAnsi="仿宋"/>
                <w:sz w:val="28"/>
                <w:szCs w:val="28"/>
              </w:rPr>
            </w:pPr>
            <w:r w:rsidRPr="008F7757">
              <w:rPr>
                <w:rFonts w:ascii="仿宋" w:eastAsia="仿宋" w:hAnsi="仿宋" w:hint="eastAsia"/>
                <w:sz w:val="28"/>
                <w:szCs w:val="28"/>
              </w:rPr>
              <w:t>部门开展售前技术支持方案编写</w:t>
            </w:r>
          </w:p>
          <w:p w14:paraId="62DAAFF4" w14:textId="1C06F6AD" w:rsidR="008F7757" w:rsidRPr="008F7757" w:rsidRDefault="008F7757" w:rsidP="008F7757">
            <w:pPr>
              <w:pStyle w:val="ab"/>
              <w:numPr>
                <w:ilvl w:val="0"/>
                <w:numId w:val="17"/>
              </w:numPr>
              <w:ind w:firstLineChars="0"/>
              <w:rPr>
                <w:rFonts w:ascii="仿宋" w:eastAsia="仿宋" w:hAnsi="仿宋"/>
                <w:sz w:val="28"/>
                <w:szCs w:val="28"/>
              </w:rPr>
            </w:pPr>
            <w:r w:rsidRPr="008F7757">
              <w:rPr>
                <w:rFonts w:ascii="仿宋" w:eastAsia="仿宋" w:hAnsi="仿宋" w:hint="eastAsia"/>
                <w:sz w:val="28"/>
                <w:szCs w:val="28"/>
              </w:rPr>
              <w:t>段尧污染源自动监控系统和GIS系统方案的编写</w:t>
            </w:r>
          </w:p>
          <w:p w14:paraId="7A9D0F29" w14:textId="6297AC17" w:rsidR="008F7757" w:rsidRPr="008F7757" w:rsidRDefault="008F7757" w:rsidP="008F7757">
            <w:pPr>
              <w:pStyle w:val="ab"/>
              <w:numPr>
                <w:ilvl w:val="0"/>
                <w:numId w:val="17"/>
              </w:numPr>
              <w:ind w:firstLineChars="0"/>
              <w:rPr>
                <w:rFonts w:ascii="仿宋" w:eastAsia="仿宋" w:hAnsi="仿宋"/>
                <w:sz w:val="28"/>
                <w:szCs w:val="28"/>
              </w:rPr>
            </w:pPr>
            <w:r w:rsidRPr="008F7757">
              <w:rPr>
                <w:rFonts w:ascii="仿宋" w:eastAsia="仿宋" w:hAnsi="仿宋" w:hint="eastAsia"/>
                <w:sz w:val="28"/>
                <w:szCs w:val="28"/>
              </w:rPr>
              <w:t>陈磊南通市自动监控的运维标书一拖二</w:t>
            </w:r>
          </w:p>
          <w:p w14:paraId="7599C27F" w14:textId="156AB488" w:rsidR="000D1F52" w:rsidRPr="004F51B4" w:rsidRDefault="008F7757" w:rsidP="008F7757">
            <w:pPr>
              <w:pStyle w:val="ab"/>
              <w:numPr>
                <w:ilvl w:val="0"/>
                <w:numId w:val="17"/>
              </w:numPr>
              <w:ind w:firstLineChars="0"/>
              <w:rPr>
                <w:rFonts w:ascii="仿宋" w:eastAsia="仿宋" w:hAnsi="仿宋"/>
                <w:sz w:val="28"/>
                <w:szCs w:val="28"/>
              </w:rPr>
            </w:pPr>
            <w:r w:rsidRPr="008F7757">
              <w:rPr>
                <w:rFonts w:ascii="仿宋" w:eastAsia="仿宋" w:hAnsi="仿宋" w:hint="eastAsia"/>
                <w:sz w:val="28"/>
                <w:szCs w:val="28"/>
              </w:rPr>
              <w:t>刘希鑫海南运维投标的相关事宜</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7DB76ED4" w14:textId="77777777" w:rsidR="008E1CB7" w:rsidRDefault="008E1CB7" w:rsidP="008E1CB7">
            <w:pPr>
              <w:numPr>
                <w:ilvl w:val="0"/>
                <w:numId w:val="23"/>
              </w:numPr>
              <w:rPr>
                <w:rFonts w:ascii="仿宋" w:eastAsia="仿宋" w:hAnsi="仿宋"/>
                <w:sz w:val="28"/>
                <w:szCs w:val="28"/>
              </w:rPr>
            </w:pPr>
            <w:r>
              <w:rPr>
                <w:rFonts w:ascii="仿宋" w:eastAsia="仿宋" w:hAnsi="仿宋" w:hint="eastAsia"/>
                <w:sz w:val="28"/>
                <w:szCs w:val="28"/>
              </w:rPr>
              <w:t>部门各业务</w:t>
            </w:r>
            <w:r w:rsidR="008D2B90">
              <w:rPr>
                <w:rFonts w:ascii="仿宋" w:eastAsia="仿宋" w:hAnsi="仿宋" w:hint="eastAsia"/>
                <w:sz w:val="28"/>
                <w:szCs w:val="28"/>
              </w:rPr>
              <w:t>组</w:t>
            </w:r>
            <w:r>
              <w:rPr>
                <w:rFonts w:ascii="仿宋" w:eastAsia="仿宋" w:hAnsi="仿宋" w:hint="eastAsia"/>
                <w:sz w:val="28"/>
                <w:szCs w:val="28"/>
              </w:rPr>
              <w:t>例会</w:t>
            </w:r>
            <w:r w:rsidR="004E734B">
              <w:rPr>
                <w:rFonts w:ascii="仿宋" w:eastAsia="仿宋" w:hAnsi="仿宋" w:hint="eastAsia"/>
                <w:sz w:val="28"/>
                <w:szCs w:val="28"/>
              </w:rPr>
              <w:t>；</w:t>
            </w:r>
          </w:p>
          <w:p w14:paraId="69A76C17" w14:textId="77777777" w:rsidR="00977B67" w:rsidRDefault="00F17267" w:rsidP="008E1CB7">
            <w:pPr>
              <w:numPr>
                <w:ilvl w:val="0"/>
                <w:numId w:val="23"/>
              </w:numPr>
              <w:rPr>
                <w:rFonts w:ascii="仿宋" w:eastAsia="仿宋" w:hAnsi="仿宋"/>
                <w:sz w:val="28"/>
                <w:szCs w:val="28"/>
              </w:rPr>
            </w:pPr>
            <w:r>
              <w:rPr>
                <w:rFonts w:ascii="仿宋" w:eastAsia="仿宋" w:hAnsi="仿宋" w:hint="eastAsia"/>
                <w:sz w:val="28"/>
                <w:szCs w:val="28"/>
              </w:rPr>
              <w:t>沟通</w:t>
            </w:r>
            <w:r w:rsidR="003E437D">
              <w:rPr>
                <w:rFonts w:ascii="仿宋" w:eastAsia="仿宋" w:hAnsi="仿宋" w:hint="eastAsia"/>
                <w:sz w:val="28"/>
                <w:szCs w:val="28"/>
              </w:rPr>
              <w:t>年中会上下半年工作重点和分工</w:t>
            </w:r>
          </w:p>
          <w:p w14:paraId="79D36979" w14:textId="77777777" w:rsidR="00562ECD" w:rsidRDefault="00AB5AA9" w:rsidP="008E1CB7">
            <w:pPr>
              <w:numPr>
                <w:ilvl w:val="0"/>
                <w:numId w:val="23"/>
              </w:numPr>
              <w:rPr>
                <w:rFonts w:ascii="仿宋" w:eastAsia="仿宋" w:hAnsi="仿宋"/>
                <w:sz w:val="28"/>
                <w:szCs w:val="28"/>
              </w:rPr>
            </w:pPr>
            <w:r>
              <w:rPr>
                <w:rFonts w:ascii="仿宋" w:eastAsia="仿宋" w:hAnsi="仿宋" w:hint="eastAsia"/>
                <w:sz w:val="28"/>
                <w:szCs w:val="28"/>
              </w:rPr>
              <w:t>沟通</w:t>
            </w:r>
            <w:r w:rsidR="00A736E8">
              <w:rPr>
                <w:rFonts w:ascii="仿宋" w:eastAsia="仿宋" w:hAnsi="仿宋" w:hint="eastAsia"/>
                <w:sz w:val="28"/>
                <w:szCs w:val="28"/>
              </w:rPr>
              <w:t>绿电的整改项目实施问题</w:t>
            </w:r>
          </w:p>
          <w:p w14:paraId="35B61724" w14:textId="0780BDF0" w:rsidR="000A50B5" w:rsidRPr="005B3EAC" w:rsidRDefault="00B15E89" w:rsidP="005B3EAC">
            <w:pPr>
              <w:numPr>
                <w:ilvl w:val="0"/>
                <w:numId w:val="23"/>
              </w:numPr>
              <w:rPr>
                <w:rFonts w:ascii="仿宋" w:eastAsia="仿宋" w:hAnsi="仿宋"/>
                <w:sz w:val="28"/>
                <w:szCs w:val="28"/>
              </w:rPr>
            </w:pPr>
            <w:r w:rsidRPr="00B15E89">
              <w:rPr>
                <w:rFonts w:ascii="仿宋" w:eastAsia="仿宋" w:hAnsi="仿宋" w:hint="eastAsia"/>
                <w:sz w:val="28"/>
                <w:szCs w:val="28"/>
              </w:rPr>
              <w:t>4.2自动监控本地部署验证</w:t>
            </w:r>
            <w:r>
              <w:rPr>
                <w:rFonts w:ascii="仿宋" w:eastAsia="仿宋" w:hAnsi="仿宋" w:hint="eastAsia"/>
                <w:sz w:val="28"/>
                <w:szCs w:val="28"/>
              </w:rPr>
              <w:t>：</w:t>
            </w:r>
            <w:r w:rsidRPr="00B15E89">
              <w:rPr>
                <w:rFonts w:ascii="仿宋" w:eastAsia="仿宋" w:hAnsi="仿宋" w:hint="eastAsia"/>
                <w:sz w:val="28"/>
                <w:szCs w:val="28"/>
              </w:rPr>
              <w:t>完成60%（管理端企业端通讯入库交换部署完成，管理端企业端验证完成，其余待验证）</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F6A624C" w14:textId="4C01BFB3" w:rsidR="002815D7" w:rsidRPr="0007385C" w:rsidRDefault="002815D7" w:rsidP="002815D7">
            <w:pPr>
              <w:pStyle w:val="ab"/>
              <w:numPr>
                <w:ilvl w:val="0"/>
                <w:numId w:val="32"/>
              </w:numPr>
              <w:ind w:firstLineChars="0"/>
              <w:rPr>
                <w:rFonts w:ascii="仿宋" w:eastAsia="仿宋" w:hAnsi="仿宋"/>
                <w:sz w:val="28"/>
                <w:szCs w:val="28"/>
              </w:rPr>
            </w:pPr>
            <w:r w:rsidRPr="0007385C">
              <w:rPr>
                <w:rFonts w:ascii="仿宋" w:eastAsia="仿宋" w:hAnsi="仿宋" w:hint="eastAsia"/>
                <w:sz w:val="28"/>
                <w:szCs w:val="28"/>
              </w:rPr>
              <w:t>基本情况：</w:t>
            </w:r>
            <w:r w:rsidR="009F3081" w:rsidRPr="0007385C">
              <w:rPr>
                <w:rFonts w:ascii="仿宋" w:eastAsia="仿宋" w:hAnsi="仿宋" w:hint="eastAsia"/>
                <w:sz w:val="28"/>
                <w:szCs w:val="28"/>
              </w:rPr>
              <w:t>截止9月3日企业云服务关注人数55376; 8月28日至9月3日新增关注用户154人</w:t>
            </w:r>
            <w:r w:rsidRPr="0007385C">
              <w:rPr>
                <w:rFonts w:ascii="仿宋" w:eastAsia="仿宋" w:hAnsi="仿宋" w:hint="eastAsia"/>
                <w:sz w:val="28"/>
                <w:szCs w:val="28"/>
              </w:rPr>
              <w:t>。</w:t>
            </w:r>
          </w:p>
          <w:p w14:paraId="5F49E502" w14:textId="330DF954" w:rsidR="002815D7" w:rsidRPr="0007385C" w:rsidRDefault="009F3081" w:rsidP="002815D7">
            <w:pPr>
              <w:pStyle w:val="ab"/>
              <w:numPr>
                <w:ilvl w:val="0"/>
                <w:numId w:val="32"/>
              </w:numPr>
              <w:ind w:firstLineChars="0"/>
              <w:rPr>
                <w:rFonts w:ascii="仿宋" w:eastAsia="仿宋" w:hAnsi="仿宋"/>
                <w:sz w:val="28"/>
                <w:szCs w:val="28"/>
              </w:rPr>
            </w:pPr>
            <w:r w:rsidRPr="0007385C">
              <w:rPr>
                <w:rFonts w:ascii="仿宋" w:eastAsia="仿宋" w:hAnsi="仿宋" w:hint="eastAsia"/>
                <w:sz w:val="28"/>
                <w:szCs w:val="28"/>
              </w:rPr>
              <w:t>本周处理环保云服务咨询100人次,回复消息总数384</w:t>
            </w:r>
            <w:r w:rsidR="002815D7" w:rsidRPr="0007385C">
              <w:rPr>
                <w:rFonts w:ascii="仿宋" w:eastAsia="仿宋" w:hAnsi="仿宋" w:hint="eastAsia"/>
                <w:sz w:val="28"/>
                <w:szCs w:val="28"/>
              </w:rPr>
              <w:t>。</w:t>
            </w:r>
          </w:p>
          <w:p w14:paraId="0811C55A" w14:textId="3D66B1AC" w:rsidR="00E67013" w:rsidRPr="008A4249" w:rsidRDefault="009F3081" w:rsidP="002815D7">
            <w:pPr>
              <w:pStyle w:val="ab"/>
              <w:numPr>
                <w:ilvl w:val="0"/>
                <w:numId w:val="32"/>
              </w:numPr>
              <w:ind w:firstLineChars="0"/>
              <w:rPr>
                <w:rFonts w:ascii="仿宋" w:eastAsia="仿宋" w:hAnsi="仿宋"/>
                <w:sz w:val="28"/>
                <w:szCs w:val="28"/>
              </w:rPr>
            </w:pPr>
            <w:r w:rsidRPr="0007385C">
              <w:rPr>
                <w:rFonts w:ascii="仿宋" w:eastAsia="仿宋" w:hAnsi="仿宋" w:hint="eastAsia"/>
                <w:sz w:val="28"/>
                <w:szCs w:val="28"/>
              </w:rPr>
              <w:t>共值守438企业,1076个监控点,本周新增企业1家</w:t>
            </w:r>
            <w:r w:rsidR="002815D7" w:rsidRPr="0007385C">
              <w:rPr>
                <w:rFonts w:ascii="仿宋" w:eastAsia="仿宋" w:hAnsi="仿宋" w:hint="eastAsia"/>
                <w:sz w:val="28"/>
                <w:szCs w:val="28"/>
              </w:rPr>
              <w:t>。</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F12EAF">
        <w:trPr>
          <w:trHeight w:val="1704"/>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36C1F76" w14:textId="77777777" w:rsidR="00B710BE" w:rsidRPr="00B710BE" w:rsidRDefault="00B710BE" w:rsidP="00B710BE">
            <w:pPr>
              <w:numPr>
                <w:ilvl w:val="0"/>
                <w:numId w:val="14"/>
              </w:numPr>
              <w:rPr>
                <w:rFonts w:ascii="仿宋" w:eastAsia="仿宋" w:hAnsi="仿宋"/>
                <w:sz w:val="28"/>
                <w:szCs w:val="24"/>
              </w:rPr>
            </w:pPr>
            <w:r w:rsidRPr="00B710BE">
              <w:rPr>
                <w:rFonts w:ascii="仿宋" w:eastAsia="仿宋" w:hAnsi="仿宋" w:hint="eastAsia"/>
                <w:sz w:val="28"/>
                <w:szCs w:val="24"/>
              </w:rPr>
              <w:lastRenderedPageBreak/>
              <w:t>招聘沟通：广州巡检、青海省厅招聘沟通</w:t>
            </w:r>
          </w:p>
          <w:p w14:paraId="05FFBB60" w14:textId="77777777" w:rsidR="00B710BE" w:rsidRPr="00B710BE" w:rsidRDefault="00B710BE" w:rsidP="00B710BE">
            <w:pPr>
              <w:numPr>
                <w:ilvl w:val="0"/>
                <w:numId w:val="14"/>
              </w:numPr>
              <w:rPr>
                <w:rFonts w:ascii="仿宋" w:eastAsia="仿宋" w:hAnsi="仿宋"/>
                <w:sz w:val="28"/>
                <w:szCs w:val="24"/>
              </w:rPr>
            </w:pPr>
            <w:r w:rsidRPr="00B710BE">
              <w:rPr>
                <w:rFonts w:ascii="仿宋" w:eastAsia="仿宋" w:hAnsi="仿宋" w:hint="eastAsia"/>
                <w:sz w:val="28"/>
                <w:szCs w:val="24"/>
              </w:rPr>
              <w:t>企业服务组服务质量管理方案二次讨论</w:t>
            </w:r>
          </w:p>
          <w:p w14:paraId="3EC40C9F" w14:textId="77777777" w:rsidR="00B710BE" w:rsidRPr="00B710BE" w:rsidRDefault="00B710BE" w:rsidP="00B710BE">
            <w:pPr>
              <w:numPr>
                <w:ilvl w:val="0"/>
                <w:numId w:val="14"/>
              </w:numPr>
              <w:rPr>
                <w:rFonts w:ascii="仿宋" w:eastAsia="仿宋" w:hAnsi="仿宋"/>
                <w:sz w:val="28"/>
                <w:szCs w:val="24"/>
              </w:rPr>
            </w:pPr>
            <w:r w:rsidRPr="00B710BE">
              <w:rPr>
                <w:rFonts w:ascii="仿宋" w:eastAsia="仿宋" w:hAnsi="仿宋" w:hint="eastAsia"/>
                <w:sz w:val="28"/>
                <w:szCs w:val="24"/>
              </w:rPr>
              <w:t>人力成本跟进汇报同步部门、M1</w:t>
            </w:r>
          </w:p>
          <w:p w14:paraId="6172B59A" w14:textId="38E83F7A" w:rsidR="00F075F3" w:rsidRDefault="00B710BE" w:rsidP="008A121A">
            <w:pPr>
              <w:numPr>
                <w:ilvl w:val="0"/>
                <w:numId w:val="14"/>
              </w:numPr>
              <w:rPr>
                <w:rFonts w:ascii="仿宋" w:eastAsia="仿宋" w:hAnsi="仿宋"/>
                <w:sz w:val="28"/>
                <w:szCs w:val="24"/>
              </w:rPr>
            </w:pPr>
            <w:r w:rsidRPr="00B710BE">
              <w:rPr>
                <w:rFonts w:ascii="仿宋" w:eastAsia="仿宋" w:hAnsi="仿宋" w:hint="eastAsia"/>
                <w:sz w:val="28"/>
                <w:szCs w:val="24"/>
              </w:rPr>
              <w:t>人员招聘、空缺报表</w:t>
            </w:r>
          </w:p>
          <w:p w14:paraId="4CF92B38" w14:textId="2442FCC8" w:rsidR="008A121A" w:rsidRDefault="008A121A" w:rsidP="008A121A">
            <w:pPr>
              <w:numPr>
                <w:ilvl w:val="0"/>
                <w:numId w:val="14"/>
              </w:numPr>
              <w:rPr>
                <w:rFonts w:ascii="仿宋" w:eastAsia="仿宋" w:hAnsi="仿宋"/>
                <w:sz w:val="28"/>
                <w:szCs w:val="24"/>
              </w:rPr>
            </w:pPr>
            <w:r>
              <w:rPr>
                <w:rFonts w:ascii="仿宋" w:eastAsia="仿宋" w:hAnsi="仿宋" w:hint="eastAsia"/>
                <w:sz w:val="28"/>
                <w:szCs w:val="24"/>
              </w:rPr>
              <w:t>沟通绿电的实施问题</w:t>
            </w:r>
          </w:p>
          <w:p w14:paraId="51AB7C50" w14:textId="00D270EE" w:rsidR="00000E8B" w:rsidRPr="00000E8B" w:rsidRDefault="00000E8B" w:rsidP="00000E8B">
            <w:pPr>
              <w:numPr>
                <w:ilvl w:val="0"/>
                <w:numId w:val="14"/>
              </w:numPr>
              <w:rPr>
                <w:rFonts w:ascii="仿宋" w:eastAsia="仿宋" w:hAnsi="仿宋" w:hint="eastAsia"/>
                <w:sz w:val="28"/>
                <w:szCs w:val="24"/>
              </w:rPr>
            </w:pPr>
            <w:r w:rsidRPr="00000E8B">
              <w:rPr>
                <w:rFonts w:ascii="仿宋" w:eastAsia="仿宋" w:hAnsi="仿宋" w:hint="eastAsia"/>
                <w:sz w:val="28"/>
                <w:szCs w:val="24"/>
              </w:rPr>
              <w:t>王萨企业级开发的方案</w:t>
            </w:r>
          </w:p>
          <w:p w14:paraId="09591D75" w14:textId="6A34A608" w:rsidR="00000E8B" w:rsidRDefault="00000E8B" w:rsidP="00000E8B">
            <w:pPr>
              <w:numPr>
                <w:ilvl w:val="0"/>
                <w:numId w:val="14"/>
              </w:numPr>
              <w:rPr>
                <w:rFonts w:ascii="仿宋" w:eastAsia="仿宋" w:hAnsi="仿宋"/>
                <w:sz w:val="28"/>
                <w:szCs w:val="24"/>
              </w:rPr>
            </w:pPr>
            <w:r w:rsidRPr="00000E8B">
              <w:rPr>
                <w:rFonts w:ascii="仿宋" w:eastAsia="仿宋" w:hAnsi="仿宋" w:hint="eastAsia"/>
                <w:sz w:val="28"/>
                <w:szCs w:val="24"/>
              </w:rPr>
              <w:t>4.2部署手册验证完善</w:t>
            </w:r>
          </w:p>
          <w:p w14:paraId="567124CC" w14:textId="77777777" w:rsidR="00000E8B" w:rsidRDefault="00000E8B" w:rsidP="00000E8B">
            <w:pPr>
              <w:numPr>
                <w:ilvl w:val="0"/>
                <w:numId w:val="14"/>
              </w:numPr>
              <w:rPr>
                <w:rFonts w:ascii="仿宋" w:eastAsia="仿宋" w:hAnsi="仿宋"/>
                <w:sz w:val="28"/>
                <w:szCs w:val="24"/>
              </w:rPr>
            </w:pPr>
            <w:r w:rsidRPr="00000E8B">
              <w:rPr>
                <w:rFonts w:ascii="仿宋" w:eastAsia="仿宋" w:hAnsi="仿宋" w:hint="eastAsia"/>
                <w:sz w:val="28"/>
                <w:szCs w:val="24"/>
              </w:rPr>
              <w:t>人力成本跟进商务情况，并汇报魏总，同步人力行政部</w:t>
            </w:r>
          </w:p>
          <w:p w14:paraId="1068F022" w14:textId="77777777" w:rsidR="00102E2E" w:rsidRDefault="00102E2E" w:rsidP="00000E8B">
            <w:pPr>
              <w:numPr>
                <w:ilvl w:val="0"/>
                <w:numId w:val="14"/>
              </w:numPr>
              <w:rPr>
                <w:rFonts w:ascii="仿宋" w:eastAsia="仿宋" w:hAnsi="仿宋"/>
                <w:sz w:val="28"/>
                <w:szCs w:val="24"/>
              </w:rPr>
            </w:pPr>
            <w:r w:rsidRPr="00102E2E">
              <w:rPr>
                <w:rFonts w:ascii="仿宋" w:eastAsia="仿宋" w:hAnsi="仿宋" w:hint="eastAsia"/>
                <w:sz w:val="28"/>
                <w:szCs w:val="24"/>
              </w:rPr>
              <w:t>刘希鑫海南运维投标一拖二</w:t>
            </w:r>
          </w:p>
          <w:p w14:paraId="149B16F1" w14:textId="6DDAA395" w:rsidR="00707927" w:rsidRPr="008A121A" w:rsidRDefault="00707927" w:rsidP="00000E8B">
            <w:pPr>
              <w:numPr>
                <w:ilvl w:val="0"/>
                <w:numId w:val="14"/>
              </w:numPr>
              <w:rPr>
                <w:rFonts w:ascii="仿宋" w:eastAsia="仿宋" w:hAnsi="仿宋"/>
                <w:sz w:val="28"/>
                <w:szCs w:val="24"/>
              </w:rPr>
            </w:pPr>
            <w:r w:rsidRPr="00707927">
              <w:rPr>
                <w:rFonts w:ascii="仿宋" w:eastAsia="仿宋" w:hAnsi="仿宋" w:hint="eastAsia"/>
                <w:sz w:val="28"/>
                <w:szCs w:val="24"/>
              </w:rPr>
              <w:t>修改部门开展售前技术支持方案并汇报</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3309EA7A"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6122AB">
        <w:rPr>
          <w:rFonts w:ascii="仿宋" w:eastAsia="仿宋" w:hAnsi="仿宋"/>
          <w:sz w:val="28"/>
          <w:szCs w:val="28"/>
          <w:u w:val="single"/>
        </w:rPr>
        <w:t>9</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6122AB">
        <w:rPr>
          <w:rFonts w:ascii="仿宋" w:eastAsia="仿宋" w:hAnsi="仿宋"/>
          <w:sz w:val="28"/>
          <w:szCs w:val="28"/>
          <w:u w:val="single"/>
        </w:rPr>
        <w:t>5</w:t>
      </w:r>
      <w:r w:rsidRPr="000974FF">
        <w:rPr>
          <w:rFonts w:ascii="仿宋" w:eastAsia="仿宋" w:hAnsi="仿宋" w:hint="eastAsia"/>
          <w:sz w:val="28"/>
          <w:szCs w:val="28"/>
        </w:rPr>
        <w:t>日</w:t>
      </w:r>
    </w:p>
    <w:p w14:paraId="2689D9D8" w14:textId="796FAF0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5054" w:type="dxa"/>
        <w:tblLook w:val="04A0" w:firstRow="1" w:lastRow="0" w:firstColumn="1" w:lastColumn="0" w:noHBand="0" w:noVBand="1"/>
      </w:tblPr>
      <w:tblGrid>
        <w:gridCol w:w="1129"/>
        <w:gridCol w:w="2552"/>
        <w:gridCol w:w="5953"/>
        <w:gridCol w:w="1420"/>
        <w:gridCol w:w="4000"/>
      </w:tblGrid>
      <w:tr w:rsidR="00D05B31" w:rsidRPr="00D05B31" w14:paraId="62F7B043" w14:textId="77777777" w:rsidTr="00D05B31">
        <w:trPr>
          <w:trHeight w:val="7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50165" w14:textId="77777777" w:rsidR="00D05B31" w:rsidRPr="00D05B31" w:rsidRDefault="00D05B31" w:rsidP="00D05B31">
            <w:pPr>
              <w:widowControl/>
              <w:jc w:val="center"/>
              <w:rPr>
                <w:rFonts w:ascii="微软雅黑" w:eastAsia="微软雅黑" w:hAnsi="微软雅黑" w:cs="宋体"/>
                <w:b/>
                <w:bCs/>
                <w:color w:val="000000"/>
                <w:kern w:val="0"/>
                <w:sz w:val="22"/>
              </w:rPr>
            </w:pPr>
            <w:r w:rsidRPr="00D05B31">
              <w:rPr>
                <w:rFonts w:ascii="微软雅黑" w:eastAsia="微软雅黑" w:hAnsi="微软雅黑" w:cs="宋体" w:hint="eastAsia"/>
                <w:b/>
                <w:bCs/>
                <w:color w:val="000000"/>
                <w:kern w:val="0"/>
                <w:sz w:val="22"/>
              </w:rPr>
              <w:t>本月重点工作总结</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B934692" w14:textId="77777777" w:rsidR="00D05B31" w:rsidRPr="00D05B31" w:rsidRDefault="00D05B31" w:rsidP="00D05B31">
            <w:pPr>
              <w:widowControl/>
              <w:jc w:val="center"/>
              <w:rPr>
                <w:rFonts w:ascii="微软雅黑" w:eastAsia="微软雅黑" w:hAnsi="微软雅黑" w:cs="宋体"/>
                <w:b/>
                <w:bCs/>
                <w:color w:val="000000"/>
                <w:kern w:val="0"/>
                <w:sz w:val="22"/>
              </w:rPr>
            </w:pPr>
            <w:r w:rsidRPr="00D05B31">
              <w:rPr>
                <w:rFonts w:ascii="微软雅黑" w:eastAsia="微软雅黑" w:hAnsi="微软雅黑" w:cs="宋体" w:hint="eastAsia"/>
                <w:b/>
                <w:bCs/>
                <w:color w:val="000000"/>
                <w:kern w:val="0"/>
                <w:sz w:val="22"/>
              </w:rPr>
              <w:t>重点事项</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5C0748CC" w14:textId="77777777" w:rsidR="00D05B31" w:rsidRPr="00D05B31" w:rsidRDefault="00D05B31" w:rsidP="00D05B31">
            <w:pPr>
              <w:widowControl/>
              <w:jc w:val="center"/>
              <w:rPr>
                <w:rFonts w:ascii="微软雅黑" w:eastAsia="微软雅黑" w:hAnsi="微软雅黑" w:cs="宋体"/>
                <w:b/>
                <w:bCs/>
                <w:color w:val="000000"/>
                <w:kern w:val="0"/>
                <w:sz w:val="22"/>
              </w:rPr>
            </w:pPr>
            <w:r w:rsidRPr="00D05B31">
              <w:rPr>
                <w:rFonts w:ascii="微软雅黑" w:eastAsia="微软雅黑" w:hAnsi="微软雅黑" w:cs="宋体" w:hint="eastAsia"/>
                <w:b/>
                <w:bCs/>
                <w:color w:val="000000"/>
                <w:kern w:val="0"/>
                <w:sz w:val="22"/>
              </w:rPr>
              <w:t>详细内容</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1E809A65" w14:textId="77777777" w:rsidR="00D05B31" w:rsidRPr="00D05B31" w:rsidRDefault="00D05B31" w:rsidP="00D05B31">
            <w:pPr>
              <w:widowControl/>
              <w:jc w:val="center"/>
              <w:rPr>
                <w:rFonts w:ascii="微软雅黑" w:eastAsia="微软雅黑" w:hAnsi="微软雅黑" w:cs="宋体"/>
                <w:b/>
                <w:bCs/>
                <w:color w:val="000000"/>
                <w:kern w:val="0"/>
                <w:sz w:val="22"/>
              </w:rPr>
            </w:pPr>
            <w:r w:rsidRPr="00D05B31">
              <w:rPr>
                <w:rFonts w:ascii="微软雅黑" w:eastAsia="微软雅黑" w:hAnsi="微软雅黑" w:cs="宋体" w:hint="eastAsia"/>
                <w:b/>
                <w:bCs/>
                <w:color w:val="000000"/>
                <w:kern w:val="0"/>
                <w:sz w:val="22"/>
              </w:rPr>
              <w:t>完成进度</w:t>
            </w:r>
          </w:p>
        </w:tc>
        <w:tc>
          <w:tcPr>
            <w:tcW w:w="4000" w:type="dxa"/>
            <w:tcBorders>
              <w:top w:val="single" w:sz="4" w:space="0" w:color="auto"/>
              <w:left w:val="nil"/>
              <w:bottom w:val="single" w:sz="4" w:space="0" w:color="auto"/>
              <w:right w:val="single" w:sz="4" w:space="0" w:color="auto"/>
            </w:tcBorders>
            <w:shd w:val="clear" w:color="auto" w:fill="auto"/>
            <w:noWrap/>
            <w:vAlign w:val="center"/>
            <w:hideMark/>
          </w:tcPr>
          <w:p w14:paraId="46AFD7D4" w14:textId="77777777" w:rsidR="00D05B31" w:rsidRPr="00D05B31" w:rsidRDefault="00D05B31" w:rsidP="00D05B31">
            <w:pPr>
              <w:widowControl/>
              <w:jc w:val="center"/>
              <w:rPr>
                <w:rFonts w:ascii="微软雅黑" w:eastAsia="微软雅黑" w:hAnsi="微软雅黑" w:cs="宋体"/>
                <w:b/>
                <w:bCs/>
                <w:color w:val="000000"/>
                <w:kern w:val="0"/>
                <w:sz w:val="22"/>
              </w:rPr>
            </w:pPr>
            <w:r w:rsidRPr="00D05B31">
              <w:rPr>
                <w:rFonts w:ascii="微软雅黑" w:eastAsia="微软雅黑" w:hAnsi="微软雅黑" w:cs="宋体" w:hint="eastAsia"/>
                <w:b/>
                <w:bCs/>
                <w:color w:val="000000"/>
                <w:kern w:val="0"/>
                <w:sz w:val="22"/>
              </w:rPr>
              <w:t>下周工作计划</w:t>
            </w:r>
          </w:p>
        </w:tc>
      </w:tr>
      <w:tr w:rsidR="00D05B31" w:rsidRPr="00D05B31" w14:paraId="256D0B03" w14:textId="77777777" w:rsidTr="00D05B31">
        <w:trPr>
          <w:trHeight w:val="312"/>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5331E8C9" w14:textId="77777777" w:rsidR="00D05B31" w:rsidRPr="00D05B31" w:rsidRDefault="00D05B31" w:rsidP="00D05B31">
            <w:pPr>
              <w:widowControl/>
              <w:jc w:val="center"/>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员工培训</w:t>
            </w:r>
          </w:p>
        </w:tc>
        <w:tc>
          <w:tcPr>
            <w:tcW w:w="2552" w:type="dxa"/>
            <w:tcBorders>
              <w:top w:val="single" w:sz="4" w:space="0" w:color="auto"/>
              <w:left w:val="nil"/>
              <w:bottom w:val="nil"/>
              <w:right w:val="single" w:sz="4" w:space="0" w:color="000000"/>
            </w:tcBorders>
            <w:shd w:val="clear" w:color="auto" w:fill="auto"/>
            <w:vAlign w:val="center"/>
            <w:hideMark/>
          </w:tcPr>
          <w:p w14:paraId="3CBC36D2" w14:textId="77777777" w:rsidR="00D05B31" w:rsidRPr="00D05B31" w:rsidRDefault="00D05B31" w:rsidP="00D05B31">
            <w:pPr>
              <w:widowControl/>
              <w:jc w:val="center"/>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新员工培训</w:t>
            </w:r>
          </w:p>
        </w:tc>
        <w:tc>
          <w:tcPr>
            <w:tcW w:w="5953" w:type="dxa"/>
            <w:tcBorders>
              <w:top w:val="nil"/>
              <w:left w:val="nil"/>
              <w:bottom w:val="single" w:sz="4" w:space="0" w:color="auto"/>
              <w:right w:val="single" w:sz="4" w:space="0" w:color="auto"/>
            </w:tcBorders>
            <w:shd w:val="clear" w:color="auto" w:fill="auto"/>
            <w:vAlign w:val="center"/>
            <w:hideMark/>
          </w:tcPr>
          <w:p w14:paraId="1B8FDAED" w14:textId="77777777" w:rsidR="00D05B31" w:rsidRPr="00D05B31" w:rsidRDefault="00D05B31" w:rsidP="00D05B31">
            <w:pPr>
              <w:widowControl/>
              <w:jc w:val="left"/>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 xml:space="preserve">赵晓东：政策了解、邮件处理，4.2部署测试 </w:t>
            </w:r>
          </w:p>
        </w:tc>
        <w:tc>
          <w:tcPr>
            <w:tcW w:w="1420" w:type="dxa"/>
            <w:tcBorders>
              <w:top w:val="nil"/>
              <w:left w:val="nil"/>
              <w:bottom w:val="single" w:sz="4" w:space="0" w:color="auto"/>
              <w:right w:val="single" w:sz="4" w:space="0" w:color="auto"/>
            </w:tcBorders>
            <w:shd w:val="clear" w:color="auto" w:fill="auto"/>
            <w:vAlign w:val="center"/>
            <w:hideMark/>
          </w:tcPr>
          <w:p w14:paraId="78CE7842" w14:textId="77777777" w:rsidR="00D05B31" w:rsidRPr="00D05B31" w:rsidRDefault="00D05B31" w:rsidP="00D05B31">
            <w:pPr>
              <w:widowControl/>
              <w:jc w:val="left"/>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完成</w:t>
            </w:r>
          </w:p>
        </w:tc>
        <w:tc>
          <w:tcPr>
            <w:tcW w:w="4000" w:type="dxa"/>
            <w:tcBorders>
              <w:top w:val="nil"/>
              <w:left w:val="nil"/>
              <w:bottom w:val="single" w:sz="4" w:space="0" w:color="auto"/>
              <w:right w:val="single" w:sz="4" w:space="0" w:color="auto"/>
            </w:tcBorders>
            <w:shd w:val="clear" w:color="auto" w:fill="auto"/>
            <w:vAlign w:val="center"/>
            <w:hideMark/>
          </w:tcPr>
          <w:p w14:paraId="23E864BA" w14:textId="77777777" w:rsidR="00D05B31" w:rsidRPr="00D05B31" w:rsidRDefault="00D05B31" w:rsidP="00D05B31">
            <w:pPr>
              <w:widowControl/>
              <w:jc w:val="left"/>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 xml:space="preserve">　</w:t>
            </w:r>
          </w:p>
        </w:tc>
      </w:tr>
      <w:tr w:rsidR="00D05B31" w:rsidRPr="00D05B31" w14:paraId="310B6ED9" w14:textId="77777777" w:rsidTr="00D05B31">
        <w:trPr>
          <w:trHeight w:val="312"/>
        </w:trPr>
        <w:tc>
          <w:tcPr>
            <w:tcW w:w="1129" w:type="dxa"/>
            <w:vMerge/>
            <w:tcBorders>
              <w:top w:val="nil"/>
              <w:left w:val="single" w:sz="4" w:space="0" w:color="auto"/>
              <w:bottom w:val="single" w:sz="4" w:space="0" w:color="000000"/>
              <w:right w:val="single" w:sz="4" w:space="0" w:color="auto"/>
            </w:tcBorders>
            <w:vAlign w:val="center"/>
            <w:hideMark/>
          </w:tcPr>
          <w:p w14:paraId="634C4AF4" w14:textId="77777777" w:rsidR="00D05B31" w:rsidRPr="00D05B31" w:rsidRDefault="00D05B31" w:rsidP="00D05B31">
            <w:pPr>
              <w:widowControl/>
              <w:jc w:val="left"/>
              <w:rPr>
                <w:rFonts w:ascii="微软雅黑" w:eastAsia="微软雅黑" w:hAnsi="微软雅黑" w:cs="宋体"/>
                <w:color w:val="000000"/>
                <w:kern w:val="0"/>
                <w:sz w:val="22"/>
              </w:rPr>
            </w:pPr>
          </w:p>
        </w:tc>
        <w:tc>
          <w:tcPr>
            <w:tcW w:w="2552" w:type="dxa"/>
            <w:tcBorders>
              <w:top w:val="single" w:sz="4" w:space="0" w:color="auto"/>
              <w:left w:val="nil"/>
              <w:bottom w:val="single" w:sz="4" w:space="0" w:color="auto"/>
              <w:right w:val="single" w:sz="4" w:space="0" w:color="000000"/>
            </w:tcBorders>
            <w:shd w:val="clear" w:color="auto" w:fill="auto"/>
            <w:vAlign w:val="center"/>
            <w:hideMark/>
          </w:tcPr>
          <w:p w14:paraId="00E45CD1" w14:textId="77777777" w:rsidR="00D05B31" w:rsidRPr="00D05B31" w:rsidRDefault="00D05B31" w:rsidP="00D05B31">
            <w:pPr>
              <w:widowControl/>
              <w:jc w:val="center"/>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驻地运维工程师培训</w:t>
            </w:r>
          </w:p>
        </w:tc>
        <w:tc>
          <w:tcPr>
            <w:tcW w:w="5953" w:type="dxa"/>
            <w:tcBorders>
              <w:top w:val="nil"/>
              <w:left w:val="nil"/>
              <w:bottom w:val="single" w:sz="4" w:space="0" w:color="auto"/>
              <w:right w:val="single" w:sz="4" w:space="0" w:color="auto"/>
            </w:tcBorders>
            <w:shd w:val="clear" w:color="auto" w:fill="auto"/>
            <w:vAlign w:val="center"/>
            <w:hideMark/>
          </w:tcPr>
          <w:p w14:paraId="53C98029" w14:textId="77777777" w:rsidR="00D05B31" w:rsidRPr="00D05B31" w:rsidRDefault="00D05B31" w:rsidP="00D05B31">
            <w:pPr>
              <w:widowControl/>
              <w:jc w:val="left"/>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排查系统培训</w:t>
            </w:r>
          </w:p>
        </w:tc>
        <w:tc>
          <w:tcPr>
            <w:tcW w:w="1420" w:type="dxa"/>
            <w:tcBorders>
              <w:top w:val="nil"/>
              <w:left w:val="nil"/>
              <w:bottom w:val="single" w:sz="4" w:space="0" w:color="auto"/>
              <w:right w:val="single" w:sz="4" w:space="0" w:color="auto"/>
            </w:tcBorders>
            <w:shd w:val="clear" w:color="auto" w:fill="auto"/>
            <w:vAlign w:val="center"/>
            <w:hideMark/>
          </w:tcPr>
          <w:p w14:paraId="7446949C" w14:textId="77777777" w:rsidR="00D05B31" w:rsidRPr="00D05B31" w:rsidRDefault="00D05B31" w:rsidP="00D05B31">
            <w:pPr>
              <w:widowControl/>
              <w:jc w:val="left"/>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完成</w:t>
            </w:r>
          </w:p>
        </w:tc>
        <w:tc>
          <w:tcPr>
            <w:tcW w:w="4000" w:type="dxa"/>
            <w:tcBorders>
              <w:top w:val="nil"/>
              <w:left w:val="nil"/>
              <w:bottom w:val="single" w:sz="4" w:space="0" w:color="auto"/>
              <w:right w:val="single" w:sz="4" w:space="0" w:color="auto"/>
            </w:tcBorders>
            <w:shd w:val="clear" w:color="auto" w:fill="auto"/>
            <w:vAlign w:val="center"/>
            <w:hideMark/>
          </w:tcPr>
          <w:p w14:paraId="52C029AB" w14:textId="77777777" w:rsidR="00D05B31" w:rsidRPr="00D05B31" w:rsidRDefault="00D05B31" w:rsidP="00D05B31">
            <w:pPr>
              <w:widowControl/>
              <w:jc w:val="left"/>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下周安排问题解答（与强浩东沟通）</w:t>
            </w:r>
          </w:p>
        </w:tc>
      </w:tr>
      <w:tr w:rsidR="00D05B31" w:rsidRPr="00D05B31" w14:paraId="7E144F03" w14:textId="77777777" w:rsidTr="00D05B31">
        <w:trPr>
          <w:trHeight w:val="624"/>
        </w:trPr>
        <w:tc>
          <w:tcPr>
            <w:tcW w:w="1129" w:type="dxa"/>
            <w:vMerge/>
            <w:tcBorders>
              <w:top w:val="nil"/>
              <w:left w:val="single" w:sz="4" w:space="0" w:color="auto"/>
              <w:bottom w:val="single" w:sz="4" w:space="0" w:color="000000"/>
              <w:right w:val="single" w:sz="4" w:space="0" w:color="auto"/>
            </w:tcBorders>
            <w:vAlign w:val="center"/>
            <w:hideMark/>
          </w:tcPr>
          <w:p w14:paraId="1EA839A0" w14:textId="77777777" w:rsidR="00D05B31" w:rsidRPr="00D05B31" w:rsidRDefault="00D05B31" w:rsidP="00D05B31">
            <w:pPr>
              <w:widowControl/>
              <w:jc w:val="left"/>
              <w:rPr>
                <w:rFonts w:ascii="微软雅黑" w:eastAsia="微软雅黑" w:hAnsi="微软雅黑" w:cs="宋体"/>
                <w:color w:val="000000"/>
                <w:kern w:val="0"/>
                <w:sz w:val="22"/>
              </w:rPr>
            </w:pPr>
          </w:p>
        </w:tc>
        <w:tc>
          <w:tcPr>
            <w:tcW w:w="2552" w:type="dxa"/>
            <w:tcBorders>
              <w:top w:val="single" w:sz="4" w:space="0" w:color="auto"/>
              <w:left w:val="nil"/>
              <w:bottom w:val="single" w:sz="4" w:space="0" w:color="auto"/>
              <w:right w:val="single" w:sz="4" w:space="0" w:color="000000"/>
            </w:tcBorders>
            <w:shd w:val="clear" w:color="auto" w:fill="auto"/>
            <w:vAlign w:val="center"/>
            <w:hideMark/>
          </w:tcPr>
          <w:p w14:paraId="36B76AD8" w14:textId="77777777" w:rsidR="00D05B31" w:rsidRPr="00D05B31" w:rsidRDefault="00D05B31" w:rsidP="00D05B31">
            <w:pPr>
              <w:widowControl/>
              <w:jc w:val="center"/>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培训考核</w:t>
            </w:r>
          </w:p>
        </w:tc>
        <w:tc>
          <w:tcPr>
            <w:tcW w:w="5953" w:type="dxa"/>
            <w:tcBorders>
              <w:top w:val="nil"/>
              <w:left w:val="nil"/>
              <w:bottom w:val="single" w:sz="4" w:space="0" w:color="auto"/>
              <w:right w:val="single" w:sz="4" w:space="0" w:color="auto"/>
            </w:tcBorders>
            <w:shd w:val="clear" w:color="auto" w:fill="auto"/>
            <w:vAlign w:val="center"/>
            <w:hideMark/>
          </w:tcPr>
          <w:p w14:paraId="358AB164" w14:textId="77777777" w:rsidR="00D05B31" w:rsidRPr="00D05B31" w:rsidRDefault="00D05B31" w:rsidP="00D05B31">
            <w:pPr>
              <w:widowControl/>
              <w:jc w:val="left"/>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4.2 培训考核汇总与反馈：12人未参与考核，了解情况，重新安排考试</w:t>
            </w:r>
          </w:p>
        </w:tc>
        <w:tc>
          <w:tcPr>
            <w:tcW w:w="1420" w:type="dxa"/>
            <w:tcBorders>
              <w:top w:val="nil"/>
              <w:left w:val="nil"/>
              <w:bottom w:val="single" w:sz="4" w:space="0" w:color="auto"/>
              <w:right w:val="single" w:sz="4" w:space="0" w:color="auto"/>
            </w:tcBorders>
            <w:shd w:val="clear" w:color="auto" w:fill="auto"/>
            <w:vAlign w:val="center"/>
            <w:hideMark/>
          </w:tcPr>
          <w:p w14:paraId="24C429C3" w14:textId="77777777" w:rsidR="00D05B31" w:rsidRPr="00D05B31" w:rsidRDefault="00D05B31" w:rsidP="00D05B31">
            <w:pPr>
              <w:widowControl/>
              <w:jc w:val="left"/>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正在进行</w:t>
            </w:r>
          </w:p>
        </w:tc>
        <w:tc>
          <w:tcPr>
            <w:tcW w:w="4000" w:type="dxa"/>
            <w:tcBorders>
              <w:top w:val="nil"/>
              <w:left w:val="nil"/>
              <w:bottom w:val="single" w:sz="4" w:space="0" w:color="auto"/>
              <w:right w:val="single" w:sz="4" w:space="0" w:color="auto"/>
            </w:tcBorders>
            <w:shd w:val="clear" w:color="auto" w:fill="auto"/>
            <w:vAlign w:val="center"/>
            <w:hideMark/>
          </w:tcPr>
          <w:p w14:paraId="1482EEEA" w14:textId="77777777" w:rsidR="00D05B31" w:rsidRPr="00D05B31" w:rsidRDefault="00D05B31" w:rsidP="00D05B31">
            <w:pPr>
              <w:widowControl/>
              <w:jc w:val="left"/>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下周公布考核情况</w:t>
            </w:r>
          </w:p>
        </w:tc>
      </w:tr>
      <w:tr w:rsidR="00D05B31" w:rsidRPr="00D05B31" w14:paraId="5D3F78F4" w14:textId="77777777" w:rsidTr="00D05B31">
        <w:trPr>
          <w:trHeight w:val="312"/>
        </w:trPr>
        <w:tc>
          <w:tcPr>
            <w:tcW w:w="1129" w:type="dxa"/>
            <w:vMerge/>
            <w:tcBorders>
              <w:top w:val="nil"/>
              <w:left w:val="single" w:sz="4" w:space="0" w:color="auto"/>
              <w:bottom w:val="single" w:sz="4" w:space="0" w:color="000000"/>
              <w:right w:val="single" w:sz="4" w:space="0" w:color="auto"/>
            </w:tcBorders>
            <w:vAlign w:val="center"/>
            <w:hideMark/>
          </w:tcPr>
          <w:p w14:paraId="6C281548" w14:textId="77777777" w:rsidR="00D05B31" w:rsidRPr="00D05B31" w:rsidRDefault="00D05B31" w:rsidP="00D05B31">
            <w:pPr>
              <w:widowControl/>
              <w:jc w:val="left"/>
              <w:rPr>
                <w:rFonts w:ascii="微软雅黑" w:eastAsia="微软雅黑" w:hAnsi="微软雅黑" w:cs="宋体"/>
                <w:color w:val="000000"/>
                <w:kern w:val="0"/>
                <w:sz w:val="22"/>
              </w:rPr>
            </w:pPr>
          </w:p>
        </w:tc>
        <w:tc>
          <w:tcPr>
            <w:tcW w:w="2552" w:type="dxa"/>
            <w:tcBorders>
              <w:top w:val="single" w:sz="4" w:space="0" w:color="auto"/>
              <w:left w:val="nil"/>
              <w:bottom w:val="single" w:sz="4" w:space="0" w:color="auto"/>
              <w:right w:val="single" w:sz="4" w:space="0" w:color="000000"/>
            </w:tcBorders>
            <w:shd w:val="clear" w:color="auto" w:fill="auto"/>
            <w:vAlign w:val="center"/>
            <w:hideMark/>
          </w:tcPr>
          <w:p w14:paraId="58C55A46" w14:textId="77777777" w:rsidR="00D05B31" w:rsidRPr="00D05B31" w:rsidRDefault="00D05B31" w:rsidP="00D05B31">
            <w:pPr>
              <w:widowControl/>
              <w:jc w:val="center"/>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主管培训</w:t>
            </w:r>
          </w:p>
        </w:tc>
        <w:tc>
          <w:tcPr>
            <w:tcW w:w="5953" w:type="dxa"/>
            <w:tcBorders>
              <w:top w:val="nil"/>
              <w:left w:val="nil"/>
              <w:bottom w:val="single" w:sz="4" w:space="0" w:color="auto"/>
              <w:right w:val="single" w:sz="4" w:space="0" w:color="auto"/>
            </w:tcBorders>
            <w:shd w:val="clear" w:color="auto" w:fill="auto"/>
            <w:vAlign w:val="center"/>
            <w:hideMark/>
          </w:tcPr>
          <w:p w14:paraId="262517A8" w14:textId="77777777" w:rsidR="00D05B31" w:rsidRPr="00D05B31" w:rsidRDefault="00D05B31" w:rsidP="00D05B31">
            <w:pPr>
              <w:widowControl/>
              <w:jc w:val="left"/>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主管读书分享的安排：每周3人，9月底分享完成</w:t>
            </w:r>
          </w:p>
        </w:tc>
        <w:tc>
          <w:tcPr>
            <w:tcW w:w="1420" w:type="dxa"/>
            <w:tcBorders>
              <w:top w:val="nil"/>
              <w:left w:val="nil"/>
              <w:bottom w:val="single" w:sz="4" w:space="0" w:color="auto"/>
              <w:right w:val="single" w:sz="4" w:space="0" w:color="auto"/>
            </w:tcBorders>
            <w:shd w:val="clear" w:color="auto" w:fill="auto"/>
            <w:vAlign w:val="center"/>
            <w:hideMark/>
          </w:tcPr>
          <w:p w14:paraId="780954E8" w14:textId="77777777" w:rsidR="00D05B31" w:rsidRPr="00D05B31" w:rsidRDefault="00D05B31" w:rsidP="00D05B31">
            <w:pPr>
              <w:widowControl/>
              <w:jc w:val="left"/>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正在进行</w:t>
            </w:r>
          </w:p>
        </w:tc>
        <w:tc>
          <w:tcPr>
            <w:tcW w:w="4000" w:type="dxa"/>
            <w:tcBorders>
              <w:top w:val="nil"/>
              <w:left w:val="nil"/>
              <w:bottom w:val="single" w:sz="4" w:space="0" w:color="auto"/>
              <w:right w:val="single" w:sz="4" w:space="0" w:color="auto"/>
            </w:tcBorders>
            <w:shd w:val="clear" w:color="auto" w:fill="auto"/>
            <w:vAlign w:val="center"/>
            <w:hideMark/>
          </w:tcPr>
          <w:p w14:paraId="190B300F" w14:textId="77777777" w:rsidR="00D05B31" w:rsidRPr="00D05B31" w:rsidRDefault="00D05B31" w:rsidP="00D05B31">
            <w:pPr>
              <w:widowControl/>
              <w:jc w:val="left"/>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月度贡献表的收集和反馈（案例收集）</w:t>
            </w:r>
          </w:p>
        </w:tc>
      </w:tr>
      <w:tr w:rsidR="00D05B31" w:rsidRPr="00D05B31" w14:paraId="3EE6C295" w14:textId="77777777" w:rsidTr="00D05B31">
        <w:trPr>
          <w:trHeight w:val="312"/>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671009BF" w14:textId="77777777" w:rsidR="00D05B31" w:rsidRPr="00D05B31" w:rsidRDefault="00D05B31" w:rsidP="00D05B31">
            <w:pPr>
              <w:widowControl/>
              <w:jc w:val="center"/>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推广协助</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14:paraId="6D52CDCF" w14:textId="77777777" w:rsidR="00D05B31" w:rsidRPr="00D05B31" w:rsidRDefault="00D05B31" w:rsidP="00D05B31">
            <w:pPr>
              <w:widowControl/>
              <w:jc w:val="center"/>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推广协助</w:t>
            </w:r>
          </w:p>
        </w:tc>
        <w:tc>
          <w:tcPr>
            <w:tcW w:w="5953" w:type="dxa"/>
            <w:tcBorders>
              <w:top w:val="nil"/>
              <w:left w:val="nil"/>
              <w:bottom w:val="single" w:sz="4" w:space="0" w:color="auto"/>
              <w:right w:val="single" w:sz="4" w:space="0" w:color="auto"/>
            </w:tcBorders>
            <w:shd w:val="clear" w:color="auto" w:fill="auto"/>
            <w:vAlign w:val="center"/>
            <w:hideMark/>
          </w:tcPr>
          <w:p w14:paraId="1CAE6DD8" w14:textId="77777777" w:rsidR="00D05B31" w:rsidRPr="00D05B31" w:rsidRDefault="00D05B31" w:rsidP="00D05B31">
            <w:pPr>
              <w:widowControl/>
              <w:jc w:val="left"/>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黄石，宣城垃圾焚烧项目风控排查</w:t>
            </w:r>
          </w:p>
        </w:tc>
        <w:tc>
          <w:tcPr>
            <w:tcW w:w="1420" w:type="dxa"/>
            <w:tcBorders>
              <w:top w:val="nil"/>
              <w:left w:val="nil"/>
              <w:bottom w:val="single" w:sz="4" w:space="0" w:color="auto"/>
              <w:right w:val="single" w:sz="4" w:space="0" w:color="auto"/>
            </w:tcBorders>
            <w:shd w:val="clear" w:color="auto" w:fill="auto"/>
            <w:vAlign w:val="center"/>
            <w:hideMark/>
          </w:tcPr>
          <w:p w14:paraId="6AB8C3D2" w14:textId="77777777" w:rsidR="00D05B31" w:rsidRPr="00D05B31" w:rsidRDefault="00D05B31" w:rsidP="00D05B31">
            <w:pPr>
              <w:widowControl/>
              <w:jc w:val="left"/>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正在进行</w:t>
            </w:r>
          </w:p>
        </w:tc>
        <w:tc>
          <w:tcPr>
            <w:tcW w:w="4000" w:type="dxa"/>
            <w:tcBorders>
              <w:top w:val="nil"/>
              <w:left w:val="nil"/>
              <w:bottom w:val="single" w:sz="4" w:space="0" w:color="auto"/>
              <w:right w:val="single" w:sz="4" w:space="0" w:color="auto"/>
            </w:tcBorders>
            <w:shd w:val="clear" w:color="auto" w:fill="auto"/>
            <w:vAlign w:val="center"/>
            <w:hideMark/>
          </w:tcPr>
          <w:p w14:paraId="4D3D2CA6" w14:textId="77777777" w:rsidR="00D05B31" w:rsidRPr="00D05B31" w:rsidRDefault="00D05B31" w:rsidP="00D05B31">
            <w:pPr>
              <w:widowControl/>
              <w:jc w:val="left"/>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 xml:space="preserve">　</w:t>
            </w:r>
          </w:p>
        </w:tc>
      </w:tr>
      <w:tr w:rsidR="00D05B31" w:rsidRPr="00D05B31" w14:paraId="31067B80" w14:textId="77777777" w:rsidTr="00D05B31">
        <w:trPr>
          <w:trHeight w:val="624"/>
        </w:trPr>
        <w:tc>
          <w:tcPr>
            <w:tcW w:w="1129" w:type="dxa"/>
            <w:vMerge/>
            <w:tcBorders>
              <w:top w:val="nil"/>
              <w:left w:val="single" w:sz="4" w:space="0" w:color="auto"/>
              <w:bottom w:val="single" w:sz="4" w:space="0" w:color="000000"/>
              <w:right w:val="single" w:sz="4" w:space="0" w:color="auto"/>
            </w:tcBorders>
            <w:vAlign w:val="center"/>
            <w:hideMark/>
          </w:tcPr>
          <w:p w14:paraId="35C3A5A5" w14:textId="77777777" w:rsidR="00D05B31" w:rsidRPr="00D05B31" w:rsidRDefault="00D05B31" w:rsidP="00D05B31">
            <w:pPr>
              <w:widowControl/>
              <w:jc w:val="left"/>
              <w:rPr>
                <w:rFonts w:ascii="微软雅黑" w:eastAsia="微软雅黑" w:hAnsi="微软雅黑" w:cs="宋体"/>
                <w:color w:val="000000"/>
                <w:kern w:val="0"/>
                <w:sz w:val="22"/>
              </w:rPr>
            </w:pPr>
          </w:p>
        </w:tc>
        <w:tc>
          <w:tcPr>
            <w:tcW w:w="2552" w:type="dxa"/>
            <w:tcBorders>
              <w:top w:val="single" w:sz="4" w:space="0" w:color="auto"/>
              <w:left w:val="nil"/>
              <w:bottom w:val="single" w:sz="4" w:space="0" w:color="auto"/>
              <w:right w:val="single" w:sz="4" w:space="0" w:color="000000"/>
            </w:tcBorders>
            <w:shd w:val="clear" w:color="auto" w:fill="auto"/>
            <w:vAlign w:val="center"/>
            <w:hideMark/>
          </w:tcPr>
          <w:p w14:paraId="2DB68AC7" w14:textId="77777777" w:rsidR="00D05B31" w:rsidRPr="00D05B31" w:rsidRDefault="00D05B31" w:rsidP="00D05B31">
            <w:pPr>
              <w:widowControl/>
              <w:jc w:val="center"/>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高校合作</w:t>
            </w:r>
          </w:p>
        </w:tc>
        <w:tc>
          <w:tcPr>
            <w:tcW w:w="5953" w:type="dxa"/>
            <w:tcBorders>
              <w:top w:val="nil"/>
              <w:left w:val="nil"/>
              <w:bottom w:val="single" w:sz="4" w:space="0" w:color="auto"/>
              <w:right w:val="single" w:sz="4" w:space="0" w:color="auto"/>
            </w:tcBorders>
            <w:shd w:val="clear" w:color="auto" w:fill="auto"/>
            <w:vAlign w:val="center"/>
            <w:hideMark/>
          </w:tcPr>
          <w:p w14:paraId="4EF6B3FB" w14:textId="77777777" w:rsidR="00D05B31" w:rsidRPr="00D05B31" w:rsidRDefault="00D05B31" w:rsidP="00D05B31">
            <w:pPr>
              <w:widowControl/>
              <w:jc w:val="left"/>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外事学院社团负责人的沟通：安排接下来的发展团员工作与具体规划</w:t>
            </w:r>
          </w:p>
        </w:tc>
        <w:tc>
          <w:tcPr>
            <w:tcW w:w="1420" w:type="dxa"/>
            <w:tcBorders>
              <w:top w:val="nil"/>
              <w:left w:val="nil"/>
              <w:bottom w:val="single" w:sz="4" w:space="0" w:color="auto"/>
              <w:right w:val="single" w:sz="4" w:space="0" w:color="auto"/>
            </w:tcBorders>
            <w:shd w:val="clear" w:color="auto" w:fill="auto"/>
            <w:vAlign w:val="center"/>
            <w:hideMark/>
          </w:tcPr>
          <w:p w14:paraId="69638D28" w14:textId="77777777" w:rsidR="00D05B31" w:rsidRPr="00D05B31" w:rsidRDefault="00D05B31" w:rsidP="00D05B31">
            <w:pPr>
              <w:widowControl/>
              <w:jc w:val="left"/>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正在进行</w:t>
            </w:r>
          </w:p>
        </w:tc>
        <w:tc>
          <w:tcPr>
            <w:tcW w:w="4000" w:type="dxa"/>
            <w:tcBorders>
              <w:top w:val="nil"/>
              <w:left w:val="nil"/>
              <w:bottom w:val="single" w:sz="4" w:space="0" w:color="auto"/>
              <w:right w:val="single" w:sz="4" w:space="0" w:color="auto"/>
            </w:tcBorders>
            <w:shd w:val="clear" w:color="auto" w:fill="auto"/>
            <w:vAlign w:val="center"/>
            <w:hideMark/>
          </w:tcPr>
          <w:p w14:paraId="2B2B23BB" w14:textId="77777777" w:rsidR="00D05B31" w:rsidRPr="00D05B31" w:rsidRDefault="00D05B31" w:rsidP="00D05B31">
            <w:pPr>
              <w:widowControl/>
              <w:jc w:val="left"/>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下周跟进发展情况，并制定小课堂的课程安排</w:t>
            </w:r>
          </w:p>
        </w:tc>
      </w:tr>
      <w:tr w:rsidR="00D05B31" w:rsidRPr="00D05B31" w14:paraId="6B55695B" w14:textId="77777777" w:rsidTr="00D05B31">
        <w:trPr>
          <w:trHeight w:val="31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0BCAAAD" w14:textId="77777777" w:rsidR="00D05B31" w:rsidRPr="00D05B31" w:rsidRDefault="00D05B31" w:rsidP="00D05B31">
            <w:pPr>
              <w:widowControl/>
              <w:jc w:val="center"/>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 xml:space="preserve">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0EC8C22" w14:textId="77777777" w:rsidR="00D05B31" w:rsidRPr="00D05B31" w:rsidRDefault="00D05B31" w:rsidP="00D05B31">
            <w:pPr>
              <w:widowControl/>
              <w:jc w:val="center"/>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年中会</w:t>
            </w:r>
          </w:p>
        </w:tc>
        <w:tc>
          <w:tcPr>
            <w:tcW w:w="5953" w:type="dxa"/>
            <w:tcBorders>
              <w:top w:val="nil"/>
              <w:left w:val="nil"/>
              <w:bottom w:val="single" w:sz="4" w:space="0" w:color="auto"/>
              <w:right w:val="single" w:sz="4" w:space="0" w:color="auto"/>
            </w:tcBorders>
            <w:shd w:val="clear" w:color="auto" w:fill="auto"/>
            <w:noWrap/>
            <w:vAlign w:val="center"/>
            <w:hideMark/>
          </w:tcPr>
          <w:p w14:paraId="4DC8D3A9" w14:textId="77777777" w:rsidR="00D05B31" w:rsidRPr="00D05B31" w:rsidRDefault="00D05B31" w:rsidP="00D05B31">
            <w:pPr>
              <w:widowControl/>
              <w:jc w:val="left"/>
              <w:rPr>
                <w:rFonts w:ascii="微软雅黑" w:eastAsia="微软雅黑" w:hAnsi="微软雅黑" w:cs="宋体"/>
                <w:color w:val="000000"/>
                <w:kern w:val="0"/>
                <w:sz w:val="22"/>
              </w:rPr>
            </w:pPr>
            <w:r w:rsidRPr="00D05B31">
              <w:rPr>
                <w:rFonts w:ascii="微软雅黑" w:eastAsia="微软雅黑" w:hAnsi="微软雅黑" w:cs="宋体" w:hint="eastAsia"/>
                <w:kern w:val="0"/>
                <w:sz w:val="22"/>
              </w:rPr>
              <w:t>年中会内容的报道，与年中会费用的报</w:t>
            </w:r>
            <w:r w:rsidRPr="00D05B31">
              <w:rPr>
                <w:rFonts w:ascii="微软雅黑" w:eastAsia="微软雅黑" w:hAnsi="微软雅黑" w:cs="宋体" w:hint="eastAsia"/>
                <w:color w:val="000000"/>
                <w:kern w:val="0"/>
                <w:sz w:val="22"/>
              </w:rPr>
              <w:t>销</w:t>
            </w:r>
          </w:p>
        </w:tc>
        <w:tc>
          <w:tcPr>
            <w:tcW w:w="1420" w:type="dxa"/>
            <w:tcBorders>
              <w:top w:val="nil"/>
              <w:left w:val="nil"/>
              <w:bottom w:val="single" w:sz="4" w:space="0" w:color="auto"/>
              <w:right w:val="single" w:sz="4" w:space="0" w:color="auto"/>
            </w:tcBorders>
            <w:shd w:val="clear" w:color="auto" w:fill="auto"/>
            <w:noWrap/>
            <w:vAlign w:val="center"/>
            <w:hideMark/>
          </w:tcPr>
          <w:p w14:paraId="2C6CD609" w14:textId="77777777" w:rsidR="00D05B31" w:rsidRPr="00D05B31" w:rsidRDefault="00D05B31" w:rsidP="00D05B31">
            <w:pPr>
              <w:widowControl/>
              <w:jc w:val="left"/>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正在进行</w:t>
            </w:r>
          </w:p>
        </w:tc>
        <w:tc>
          <w:tcPr>
            <w:tcW w:w="4000" w:type="dxa"/>
            <w:tcBorders>
              <w:top w:val="nil"/>
              <w:left w:val="nil"/>
              <w:bottom w:val="single" w:sz="4" w:space="0" w:color="auto"/>
              <w:right w:val="single" w:sz="4" w:space="0" w:color="auto"/>
            </w:tcBorders>
            <w:shd w:val="clear" w:color="auto" w:fill="auto"/>
            <w:vAlign w:val="center"/>
            <w:hideMark/>
          </w:tcPr>
          <w:p w14:paraId="665BD05D" w14:textId="77777777" w:rsidR="00D05B31" w:rsidRPr="00D05B31" w:rsidRDefault="00D05B31" w:rsidP="00D05B31">
            <w:pPr>
              <w:widowControl/>
              <w:jc w:val="left"/>
              <w:rPr>
                <w:rFonts w:ascii="微软雅黑" w:eastAsia="微软雅黑" w:hAnsi="微软雅黑" w:cs="宋体"/>
                <w:color w:val="000000"/>
                <w:kern w:val="0"/>
                <w:sz w:val="22"/>
              </w:rPr>
            </w:pPr>
            <w:r w:rsidRPr="00D05B31">
              <w:rPr>
                <w:rFonts w:ascii="微软雅黑" w:eastAsia="微软雅黑" w:hAnsi="微软雅黑" w:cs="宋体" w:hint="eastAsia"/>
                <w:color w:val="000000"/>
                <w:kern w:val="0"/>
                <w:sz w:val="22"/>
              </w:rPr>
              <w:t xml:space="preserve">　</w:t>
            </w:r>
          </w:p>
        </w:tc>
      </w:tr>
    </w:tbl>
    <w:p w14:paraId="60932F77" w14:textId="527E1119" w:rsidR="00361E36" w:rsidRPr="00DD2D72" w:rsidRDefault="00361E36" w:rsidP="001D2A90">
      <w:pPr>
        <w:widowControl/>
        <w:jc w:val="left"/>
        <w:rPr>
          <w:rFonts w:ascii="仿宋" w:eastAsia="仿宋" w:hAnsi="仿宋"/>
          <w:b/>
          <w:sz w:val="28"/>
          <w:szCs w:val="28"/>
        </w:rPr>
      </w:pPr>
    </w:p>
    <w:p w14:paraId="4962D355" w14:textId="77E82CD5" w:rsidR="005B523E" w:rsidRDefault="005B523E" w:rsidP="001D2A90">
      <w:pPr>
        <w:widowControl/>
        <w:jc w:val="left"/>
        <w:rPr>
          <w:rFonts w:ascii="仿宋" w:eastAsia="仿宋" w:hAnsi="仿宋"/>
          <w:b/>
          <w:sz w:val="28"/>
          <w:szCs w:val="28"/>
        </w:rPr>
      </w:pPr>
    </w:p>
    <w:p w14:paraId="210CD766" w14:textId="04B02CD0" w:rsidR="00D26D9D" w:rsidRDefault="00D26D9D" w:rsidP="001D2A90">
      <w:pPr>
        <w:widowControl/>
        <w:jc w:val="left"/>
        <w:rPr>
          <w:rFonts w:ascii="仿宋" w:eastAsia="仿宋" w:hAnsi="仿宋"/>
          <w:b/>
          <w:sz w:val="28"/>
          <w:szCs w:val="28"/>
        </w:rPr>
      </w:pPr>
    </w:p>
    <w:p w14:paraId="0990DDF2" w14:textId="359DBF65"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E95EBA">
        <w:rPr>
          <w:rFonts w:ascii="仿宋" w:eastAsia="仿宋" w:hAnsi="仿宋" w:hint="eastAsia"/>
          <w:b/>
          <w:sz w:val="28"/>
          <w:szCs w:val="28"/>
        </w:rPr>
        <w:t>（未更新）</w:t>
      </w:r>
    </w:p>
    <w:tbl>
      <w:tblPr>
        <w:tblW w:w="14911" w:type="dxa"/>
        <w:tblLook w:val="04A0" w:firstRow="1" w:lastRow="0" w:firstColumn="1" w:lastColumn="0" w:noHBand="0" w:noVBand="1"/>
      </w:tblPr>
      <w:tblGrid>
        <w:gridCol w:w="1320"/>
        <w:gridCol w:w="1060"/>
        <w:gridCol w:w="1060"/>
        <w:gridCol w:w="1375"/>
        <w:gridCol w:w="1560"/>
        <w:gridCol w:w="1842"/>
        <w:gridCol w:w="1276"/>
        <w:gridCol w:w="3858"/>
        <w:gridCol w:w="1560"/>
      </w:tblGrid>
      <w:tr w:rsidR="00D26D9D" w:rsidRPr="00D26D9D" w14:paraId="3A903124" w14:textId="77777777" w:rsidTr="00D26D9D">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6415D68"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区域</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54A94177"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姓名</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7C41452C"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6F07AC1B"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入职时间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14628338"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学习结束时间</w:t>
            </w:r>
          </w:p>
        </w:tc>
        <w:tc>
          <w:tcPr>
            <w:tcW w:w="1842" w:type="dxa"/>
            <w:tcBorders>
              <w:top w:val="single" w:sz="4" w:space="0" w:color="auto"/>
              <w:left w:val="nil"/>
              <w:bottom w:val="single" w:sz="4" w:space="0" w:color="auto"/>
              <w:right w:val="single" w:sz="4" w:space="0" w:color="auto"/>
            </w:tcBorders>
            <w:shd w:val="clear" w:color="000000" w:fill="92D050"/>
            <w:noWrap/>
            <w:vAlign w:val="center"/>
            <w:hideMark/>
          </w:tcPr>
          <w:p w14:paraId="2250B51E"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学习进度</w:t>
            </w:r>
          </w:p>
        </w:tc>
        <w:tc>
          <w:tcPr>
            <w:tcW w:w="1276" w:type="dxa"/>
            <w:tcBorders>
              <w:top w:val="single" w:sz="4" w:space="0" w:color="auto"/>
              <w:left w:val="nil"/>
              <w:bottom w:val="single" w:sz="4" w:space="0" w:color="auto"/>
              <w:right w:val="single" w:sz="4" w:space="0" w:color="auto"/>
            </w:tcBorders>
            <w:shd w:val="clear" w:color="000000" w:fill="92D050"/>
            <w:noWrap/>
            <w:vAlign w:val="center"/>
            <w:hideMark/>
          </w:tcPr>
          <w:p w14:paraId="0D40F51A"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学习状态</w:t>
            </w:r>
          </w:p>
        </w:tc>
        <w:tc>
          <w:tcPr>
            <w:tcW w:w="3858" w:type="dxa"/>
            <w:tcBorders>
              <w:top w:val="single" w:sz="4" w:space="0" w:color="auto"/>
              <w:left w:val="nil"/>
              <w:bottom w:val="single" w:sz="4" w:space="0" w:color="auto"/>
              <w:right w:val="single" w:sz="4" w:space="0" w:color="auto"/>
            </w:tcBorders>
            <w:shd w:val="clear" w:color="000000" w:fill="92D050"/>
            <w:vAlign w:val="center"/>
            <w:hideMark/>
          </w:tcPr>
          <w:p w14:paraId="10079893"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0E7506BD"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方向</w:t>
            </w:r>
          </w:p>
        </w:tc>
      </w:tr>
      <w:tr w:rsidR="00855198" w:rsidRPr="00855198" w14:paraId="4CB52761" w14:textId="77777777" w:rsidTr="00855198">
        <w:trPr>
          <w:trHeight w:val="28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7FB05D7"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苏皖沪</w:t>
            </w:r>
          </w:p>
        </w:tc>
        <w:tc>
          <w:tcPr>
            <w:tcW w:w="1060" w:type="dxa"/>
            <w:tcBorders>
              <w:top w:val="nil"/>
              <w:left w:val="nil"/>
              <w:bottom w:val="single" w:sz="4" w:space="0" w:color="auto"/>
              <w:right w:val="single" w:sz="4" w:space="0" w:color="auto"/>
            </w:tcBorders>
            <w:shd w:val="clear" w:color="auto" w:fill="auto"/>
            <w:noWrap/>
            <w:vAlign w:val="center"/>
            <w:hideMark/>
          </w:tcPr>
          <w:p w14:paraId="041BDD7B"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焦晓东</w:t>
            </w:r>
          </w:p>
        </w:tc>
        <w:tc>
          <w:tcPr>
            <w:tcW w:w="1060" w:type="dxa"/>
            <w:tcBorders>
              <w:top w:val="nil"/>
              <w:left w:val="nil"/>
              <w:bottom w:val="single" w:sz="4" w:space="0" w:color="auto"/>
              <w:right w:val="single" w:sz="4" w:space="0" w:color="auto"/>
            </w:tcBorders>
            <w:shd w:val="clear" w:color="auto" w:fill="auto"/>
            <w:noWrap/>
            <w:vAlign w:val="center"/>
            <w:hideMark/>
          </w:tcPr>
          <w:p w14:paraId="3C0C5907"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40C034DD"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8月10日</w:t>
            </w:r>
          </w:p>
        </w:tc>
        <w:tc>
          <w:tcPr>
            <w:tcW w:w="1560" w:type="dxa"/>
            <w:tcBorders>
              <w:top w:val="nil"/>
              <w:left w:val="nil"/>
              <w:bottom w:val="single" w:sz="4" w:space="0" w:color="auto"/>
              <w:right w:val="single" w:sz="4" w:space="0" w:color="auto"/>
            </w:tcBorders>
            <w:shd w:val="clear" w:color="auto" w:fill="auto"/>
            <w:noWrap/>
            <w:vAlign w:val="center"/>
            <w:hideMark/>
          </w:tcPr>
          <w:p w14:paraId="28B8DB87"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8月28日</w:t>
            </w:r>
          </w:p>
        </w:tc>
        <w:tc>
          <w:tcPr>
            <w:tcW w:w="1842" w:type="dxa"/>
            <w:tcBorders>
              <w:top w:val="nil"/>
              <w:left w:val="nil"/>
              <w:bottom w:val="single" w:sz="4" w:space="0" w:color="auto"/>
              <w:right w:val="single" w:sz="4" w:space="0" w:color="auto"/>
            </w:tcBorders>
            <w:shd w:val="clear" w:color="auto" w:fill="auto"/>
            <w:noWrap/>
            <w:vAlign w:val="center"/>
            <w:hideMark/>
          </w:tcPr>
          <w:p w14:paraId="56CA8A55" w14:textId="582D5A00" w:rsidR="00855198" w:rsidRPr="00855198" w:rsidRDefault="006D16B6" w:rsidP="00855198">
            <w:pPr>
              <w:widowControl/>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4</w:t>
            </w:r>
            <w:r>
              <w:rPr>
                <w:rFonts w:ascii="微软雅黑" w:eastAsia="微软雅黑" w:hAnsi="微软雅黑" w:cs="宋体"/>
                <w:color w:val="000000"/>
                <w:kern w:val="0"/>
                <w:sz w:val="22"/>
              </w:rPr>
              <w:t>.2</w:t>
            </w:r>
            <w:r>
              <w:rPr>
                <w:rFonts w:ascii="微软雅黑" w:eastAsia="微软雅黑" w:hAnsi="微软雅黑" w:cs="宋体" w:hint="eastAsia"/>
                <w:color w:val="000000"/>
                <w:kern w:val="0"/>
                <w:sz w:val="22"/>
              </w:rPr>
              <w:t>的练习部署</w:t>
            </w:r>
          </w:p>
        </w:tc>
        <w:tc>
          <w:tcPr>
            <w:tcW w:w="1276" w:type="dxa"/>
            <w:tcBorders>
              <w:top w:val="nil"/>
              <w:left w:val="nil"/>
              <w:bottom w:val="single" w:sz="4" w:space="0" w:color="auto"/>
              <w:right w:val="single" w:sz="4" w:space="0" w:color="auto"/>
            </w:tcBorders>
            <w:shd w:val="clear" w:color="auto" w:fill="auto"/>
            <w:noWrap/>
            <w:vAlign w:val="center"/>
            <w:hideMark/>
          </w:tcPr>
          <w:p w14:paraId="3329B2E0"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良好</w:t>
            </w:r>
          </w:p>
        </w:tc>
        <w:tc>
          <w:tcPr>
            <w:tcW w:w="3858" w:type="dxa"/>
            <w:tcBorders>
              <w:top w:val="nil"/>
              <w:left w:val="nil"/>
              <w:bottom w:val="single" w:sz="4" w:space="0" w:color="auto"/>
              <w:right w:val="single" w:sz="4" w:space="0" w:color="auto"/>
            </w:tcBorders>
            <w:shd w:val="clear" w:color="auto" w:fill="auto"/>
            <w:vAlign w:val="center"/>
            <w:hideMark/>
          </w:tcPr>
          <w:p w14:paraId="61C0069A"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理解力较好、善于提问、善于思考、善于沟通</w:t>
            </w:r>
          </w:p>
        </w:tc>
        <w:tc>
          <w:tcPr>
            <w:tcW w:w="1560" w:type="dxa"/>
            <w:tcBorders>
              <w:top w:val="nil"/>
              <w:left w:val="nil"/>
              <w:bottom w:val="single" w:sz="4" w:space="0" w:color="auto"/>
              <w:right w:val="single" w:sz="4" w:space="0" w:color="auto"/>
            </w:tcBorders>
            <w:shd w:val="clear" w:color="auto" w:fill="auto"/>
            <w:noWrap/>
            <w:vAlign w:val="center"/>
            <w:hideMark/>
          </w:tcPr>
          <w:p w14:paraId="1ECA29E0" w14:textId="77777777" w:rsidR="00855198" w:rsidRPr="00855198" w:rsidRDefault="00855198" w:rsidP="00855198">
            <w:pPr>
              <w:widowControl/>
              <w:jc w:val="center"/>
              <w:rPr>
                <w:rFonts w:ascii="微软雅黑" w:eastAsia="微软雅黑" w:hAnsi="微软雅黑" w:cs="宋体"/>
                <w:color w:val="000000"/>
                <w:kern w:val="0"/>
                <w:sz w:val="22"/>
              </w:rPr>
            </w:pPr>
            <w:r w:rsidRPr="00855198">
              <w:rPr>
                <w:rFonts w:ascii="微软雅黑" w:eastAsia="微软雅黑" w:hAnsi="微软雅黑" w:cs="宋体" w:hint="eastAsia"/>
                <w:color w:val="000000"/>
                <w:kern w:val="0"/>
                <w:sz w:val="22"/>
              </w:rPr>
              <w:t>自动监控</w:t>
            </w:r>
          </w:p>
        </w:tc>
      </w:tr>
    </w:tbl>
    <w:p w14:paraId="159F4E1B" w14:textId="3B79E2DC"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79914" w14:textId="77777777" w:rsidR="00146EEE" w:rsidRDefault="00146EEE">
      <w:r>
        <w:separator/>
      </w:r>
    </w:p>
  </w:endnote>
  <w:endnote w:type="continuationSeparator" w:id="0">
    <w:p w14:paraId="68E67860" w14:textId="77777777" w:rsidR="00146EEE" w:rsidRDefault="0014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82570" w14:textId="77777777" w:rsidR="00146EEE" w:rsidRDefault="00146EEE">
      <w:r>
        <w:separator/>
      </w:r>
    </w:p>
  </w:footnote>
  <w:footnote w:type="continuationSeparator" w:id="0">
    <w:p w14:paraId="4076E33C" w14:textId="77777777" w:rsidR="00146EEE" w:rsidRDefault="00146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9AA"/>
    <w:rsid w:val="00000E2B"/>
    <w:rsid w:val="00000E8B"/>
    <w:rsid w:val="000012E3"/>
    <w:rsid w:val="0000197A"/>
    <w:rsid w:val="00001CA5"/>
    <w:rsid w:val="00001E12"/>
    <w:rsid w:val="00002033"/>
    <w:rsid w:val="000022B6"/>
    <w:rsid w:val="00002C75"/>
    <w:rsid w:val="000031EB"/>
    <w:rsid w:val="000035D8"/>
    <w:rsid w:val="00003783"/>
    <w:rsid w:val="00003E0E"/>
    <w:rsid w:val="00004020"/>
    <w:rsid w:val="000047AC"/>
    <w:rsid w:val="00004E82"/>
    <w:rsid w:val="0000626D"/>
    <w:rsid w:val="000066D3"/>
    <w:rsid w:val="0001004A"/>
    <w:rsid w:val="00010246"/>
    <w:rsid w:val="00010976"/>
    <w:rsid w:val="000112A6"/>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76A"/>
    <w:rsid w:val="0001693B"/>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274"/>
    <w:rsid w:val="00035535"/>
    <w:rsid w:val="000355B5"/>
    <w:rsid w:val="00035646"/>
    <w:rsid w:val="0003578C"/>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5FF"/>
    <w:rsid w:val="00051AAB"/>
    <w:rsid w:val="00051C18"/>
    <w:rsid w:val="00051C3F"/>
    <w:rsid w:val="00051DF0"/>
    <w:rsid w:val="00052034"/>
    <w:rsid w:val="00052857"/>
    <w:rsid w:val="00053597"/>
    <w:rsid w:val="00053C35"/>
    <w:rsid w:val="00053E39"/>
    <w:rsid w:val="00053FE5"/>
    <w:rsid w:val="0005408A"/>
    <w:rsid w:val="00054EEA"/>
    <w:rsid w:val="0005563E"/>
    <w:rsid w:val="00055729"/>
    <w:rsid w:val="00055DC3"/>
    <w:rsid w:val="000562E6"/>
    <w:rsid w:val="000573A5"/>
    <w:rsid w:val="00057F4F"/>
    <w:rsid w:val="00060017"/>
    <w:rsid w:val="00060399"/>
    <w:rsid w:val="0006056C"/>
    <w:rsid w:val="00060844"/>
    <w:rsid w:val="00060A31"/>
    <w:rsid w:val="00061703"/>
    <w:rsid w:val="00061986"/>
    <w:rsid w:val="00062F13"/>
    <w:rsid w:val="00063569"/>
    <w:rsid w:val="000636AB"/>
    <w:rsid w:val="00063ACC"/>
    <w:rsid w:val="00063B36"/>
    <w:rsid w:val="00063D3A"/>
    <w:rsid w:val="000654FF"/>
    <w:rsid w:val="000663A6"/>
    <w:rsid w:val="000666F1"/>
    <w:rsid w:val="000666F8"/>
    <w:rsid w:val="00066EC6"/>
    <w:rsid w:val="00066F26"/>
    <w:rsid w:val="00067BAD"/>
    <w:rsid w:val="000700D7"/>
    <w:rsid w:val="00070344"/>
    <w:rsid w:val="00070596"/>
    <w:rsid w:val="00070D3A"/>
    <w:rsid w:val="00070E8A"/>
    <w:rsid w:val="00071002"/>
    <w:rsid w:val="0007132A"/>
    <w:rsid w:val="000720CF"/>
    <w:rsid w:val="00072639"/>
    <w:rsid w:val="00072CF7"/>
    <w:rsid w:val="000736FF"/>
    <w:rsid w:val="00073854"/>
    <w:rsid w:val="0007385C"/>
    <w:rsid w:val="000761D2"/>
    <w:rsid w:val="0007678B"/>
    <w:rsid w:val="00076AD0"/>
    <w:rsid w:val="00076BC4"/>
    <w:rsid w:val="00076C5A"/>
    <w:rsid w:val="00076E78"/>
    <w:rsid w:val="00077000"/>
    <w:rsid w:val="00077047"/>
    <w:rsid w:val="000778DC"/>
    <w:rsid w:val="00077C69"/>
    <w:rsid w:val="00077E1A"/>
    <w:rsid w:val="00080E87"/>
    <w:rsid w:val="00081012"/>
    <w:rsid w:val="000825CA"/>
    <w:rsid w:val="00083129"/>
    <w:rsid w:val="000833C2"/>
    <w:rsid w:val="00083ECA"/>
    <w:rsid w:val="00084A93"/>
    <w:rsid w:val="0008502A"/>
    <w:rsid w:val="00085338"/>
    <w:rsid w:val="00085CC3"/>
    <w:rsid w:val="0008669B"/>
    <w:rsid w:val="00087425"/>
    <w:rsid w:val="00087A0C"/>
    <w:rsid w:val="00087B8D"/>
    <w:rsid w:val="00087E27"/>
    <w:rsid w:val="00087E75"/>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1CA"/>
    <w:rsid w:val="000A0269"/>
    <w:rsid w:val="000A0763"/>
    <w:rsid w:val="000A10CB"/>
    <w:rsid w:val="000A1203"/>
    <w:rsid w:val="000A1ABA"/>
    <w:rsid w:val="000A1B4E"/>
    <w:rsid w:val="000A1C83"/>
    <w:rsid w:val="000A1C94"/>
    <w:rsid w:val="000A1ECA"/>
    <w:rsid w:val="000A267C"/>
    <w:rsid w:val="000A2CB4"/>
    <w:rsid w:val="000A4295"/>
    <w:rsid w:val="000A50B5"/>
    <w:rsid w:val="000A5AD2"/>
    <w:rsid w:val="000A632E"/>
    <w:rsid w:val="000A64C9"/>
    <w:rsid w:val="000A68AD"/>
    <w:rsid w:val="000A6C53"/>
    <w:rsid w:val="000A7187"/>
    <w:rsid w:val="000A7387"/>
    <w:rsid w:val="000A7A8F"/>
    <w:rsid w:val="000A7E4E"/>
    <w:rsid w:val="000A7FAC"/>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2D1B"/>
    <w:rsid w:val="000C33A1"/>
    <w:rsid w:val="000C36EE"/>
    <w:rsid w:val="000C3E62"/>
    <w:rsid w:val="000C4A47"/>
    <w:rsid w:val="000C4AAC"/>
    <w:rsid w:val="000C4EE1"/>
    <w:rsid w:val="000C4EF8"/>
    <w:rsid w:val="000C5294"/>
    <w:rsid w:val="000C546B"/>
    <w:rsid w:val="000C54D5"/>
    <w:rsid w:val="000C6474"/>
    <w:rsid w:val="000C6C5C"/>
    <w:rsid w:val="000C6D1B"/>
    <w:rsid w:val="000C6D4B"/>
    <w:rsid w:val="000D05E1"/>
    <w:rsid w:val="000D0A01"/>
    <w:rsid w:val="000D11B9"/>
    <w:rsid w:val="000D1C72"/>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D7CA8"/>
    <w:rsid w:val="000E0357"/>
    <w:rsid w:val="000E0D28"/>
    <w:rsid w:val="000E1160"/>
    <w:rsid w:val="000E11F6"/>
    <w:rsid w:val="000E1FFA"/>
    <w:rsid w:val="000E2120"/>
    <w:rsid w:val="000E25B0"/>
    <w:rsid w:val="000E2DA6"/>
    <w:rsid w:val="000E2DC8"/>
    <w:rsid w:val="000E330C"/>
    <w:rsid w:val="000E3973"/>
    <w:rsid w:val="000E3B48"/>
    <w:rsid w:val="000E3BA8"/>
    <w:rsid w:val="000E4121"/>
    <w:rsid w:val="000E43F9"/>
    <w:rsid w:val="000E4508"/>
    <w:rsid w:val="000E4886"/>
    <w:rsid w:val="000E4D8B"/>
    <w:rsid w:val="000E5712"/>
    <w:rsid w:val="000E61D5"/>
    <w:rsid w:val="000E669E"/>
    <w:rsid w:val="000E69D7"/>
    <w:rsid w:val="000E6A38"/>
    <w:rsid w:val="000E75DF"/>
    <w:rsid w:val="000E7CAB"/>
    <w:rsid w:val="000F0038"/>
    <w:rsid w:val="000F00C5"/>
    <w:rsid w:val="000F03D7"/>
    <w:rsid w:val="000F0CAE"/>
    <w:rsid w:val="000F119E"/>
    <w:rsid w:val="000F2524"/>
    <w:rsid w:val="000F2693"/>
    <w:rsid w:val="000F28E7"/>
    <w:rsid w:val="000F2AC5"/>
    <w:rsid w:val="000F2D72"/>
    <w:rsid w:val="000F3082"/>
    <w:rsid w:val="000F3258"/>
    <w:rsid w:val="000F3579"/>
    <w:rsid w:val="000F3B37"/>
    <w:rsid w:val="000F3C5A"/>
    <w:rsid w:val="000F3D9E"/>
    <w:rsid w:val="000F3ED4"/>
    <w:rsid w:val="000F4088"/>
    <w:rsid w:val="000F4213"/>
    <w:rsid w:val="000F4AF5"/>
    <w:rsid w:val="000F4CD1"/>
    <w:rsid w:val="000F4D1E"/>
    <w:rsid w:val="000F5064"/>
    <w:rsid w:val="000F50BC"/>
    <w:rsid w:val="000F5C6E"/>
    <w:rsid w:val="001001ED"/>
    <w:rsid w:val="001005A6"/>
    <w:rsid w:val="0010062D"/>
    <w:rsid w:val="00100DF6"/>
    <w:rsid w:val="00100FC7"/>
    <w:rsid w:val="00101606"/>
    <w:rsid w:val="001016C2"/>
    <w:rsid w:val="001021A8"/>
    <w:rsid w:val="00102AA4"/>
    <w:rsid w:val="00102B5D"/>
    <w:rsid w:val="00102E2E"/>
    <w:rsid w:val="00103511"/>
    <w:rsid w:val="00104084"/>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230C"/>
    <w:rsid w:val="00112FEA"/>
    <w:rsid w:val="00113AC4"/>
    <w:rsid w:val="00114FC4"/>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0B6"/>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263"/>
    <w:rsid w:val="001258DB"/>
    <w:rsid w:val="001261EF"/>
    <w:rsid w:val="0012732D"/>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40466"/>
    <w:rsid w:val="00141325"/>
    <w:rsid w:val="00141E7B"/>
    <w:rsid w:val="00142705"/>
    <w:rsid w:val="001436D7"/>
    <w:rsid w:val="00143CB3"/>
    <w:rsid w:val="00143FEF"/>
    <w:rsid w:val="00144B19"/>
    <w:rsid w:val="00144B58"/>
    <w:rsid w:val="00145291"/>
    <w:rsid w:val="0014553D"/>
    <w:rsid w:val="00145EE7"/>
    <w:rsid w:val="0014625C"/>
    <w:rsid w:val="00146AB5"/>
    <w:rsid w:val="00146C4D"/>
    <w:rsid w:val="00146C89"/>
    <w:rsid w:val="00146D49"/>
    <w:rsid w:val="00146EEE"/>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57BA1"/>
    <w:rsid w:val="0016011C"/>
    <w:rsid w:val="001615FF"/>
    <w:rsid w:val="001617C4"/>
    <w:rsid w:val="00161B59"/>
    <w:rsid w:val="00161B77"/>
    <w:rsid w:val="00161B93"/>
    <w:rsid w:val="00162526"/>
    <w:rsid w:val="00162C54"/>
    <w:rsid w:val="00163458"/>
    <w:rsid w:val="00163917"/>
    <w:rsid w:val="00163F44"/>
    <w:rsid w:val="00163F9B"/>
    <w:rsid w:val="00164109"/>
    <w:rsid w:val="00164452"/>
    <w:rsid w:val="001645BD"/>
    <w:rsid w:val="00164795"/>
    <w:rsid w:val="00164DB4"/>
    <w:rsid w:val="00165935"/>
    <w:rsid w:val="00165EED"/>
    <w:rsid w:val="0016637F"/>
    <w:rsid w:val="00166735"/>
    <w:rsid w:val="00166911"/>
    <w:rsid w:val="00166FA0"/>
    <w:rsid w:val="001670A1"/>
    <w:rsid w:val="001671F5"/>
    <w:rsid w:val="0016791F"/>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401"/>
    <w:rsid w:val="001804F5"/>
    <w:rsid w:val="001814CB"/>
    <w:rsid w:val="00181B39"/>
    <w:rsid w:val="00181F1C"/>
    <w:rsid w:val="001822B0"/>
    <w:rsid w:val="001822D7"/>
    <w:rsid w:val="001826D1"/>
    <w:rsid w:val="001826E7"/>
    <w:rsid w:val="00182A56"/>
    <w:rsid w:val="001837CC"/>
    <w:rsid w:val="00183F26"/>
    <w:rsid w:val="001844FC"/>
    <w:rsid w:val="001858AF"/>
    <w:rsid w:val="001859F3"/>
    <w:rsid w:val="00185B1E"/>
    <w:rsid w:val="00186381"/>
    <w:rsid w:val="00186E4C"/>
    <w:rsid w:val="0018707F"/>
    <w:rsid w:val="00187773"/>
    <w:rsid w:val="0019077C"/>
    <w:rsid w:val="001908A8"/>
    <w:rsid w:val="00190992"/>
    <w:rsid w:val="001910AE"/>
    <w:rsid w:val="001910DC"/>
    <w:rsid w:val="00191715"/>
    <w:rsid w:val="0019190F"/>
    <w:rsid w:val="00191B14"/>
    <w:rsid w:val="001922BA"/>
    <w:rsid w:val="0019237B"/>
    <w:rsid w:val="00192BC3"/>
    <w:rsid w:val="00193772"/>
    <w:rsid w:val="00193B78"/>
    <w:rsid w:val="00194398"/>
    <w:rsid w:val="00194763"/>
    <w:rsid w:val="00194C52"/>
    <w:rsid w:val="001952A5"/>
    <w:rsid w:val="00195A15"/>
    <w:rsid w:val="001964DA"/>
    <w:rsid w:val="00196AD3"/>
    <w:rsid w:val="00197BC6"/>
    <w:rsid w:val="001A0277"/>
    <w:rsid w:val="001A0337"/>
    <w:rsid w:val="001A0523"/>
    <w:rsid w:val="001A05D6"/>
    <w:rsid w:val="001A12F5"/>
    <w:rsid w:val="001A18A0"/>
    <w:rsid w:val="001A1C07"/>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C0883"/>
    <w:rsid w:val="001C0BEE"/>
    <w:rsid w:val="001C0DC8"/>
    <w:rsid w:val="001C0F90"/>
    <w:rsid w:val="001C125F"/>
    <w:rsid w:val="001C17BD"/>
    <w:rsid w:val="001C3501"/>
    <w:rsid w:val="001C3A38"/>
    <w:rsid w:val="001C509F"/>
    <w:rsid w:val="001C5905"/>
    <w:rsid w:val="001C5A8E"/>
    <w:rsid w:val="001C5FB6"/>
    <w:rsid w:val="001C610C"/>
    <w:rsid w:val="001C6606"/>
    <w:rsid w:val="001C6D62"/>
    <w:rsid w:val="001C6F49"/>
    <w:rsid w:val="001C7567"/>
    <w:rsid w:val="001C7E22"/>
    <w:rsid w:val="001D0978"/>
    <w:rsid w:val="001D0ADE"/>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FA4"/>
    <w:rsid w:val="001F0E30"/>
    <w:rsid w:val="001F117F"/>
    <w:rsid w:val="001F1202"/>
    <w:rsid w:val="001F13CF"/>
    <w:rsid w:val="001F184E"/>
    <w:rsid w:val="001F285B"/>
    <w:rsid w:val="001F2AE2"/>
    <w:rsid w:val="001F3BDE"/>
    <w:rsid w:val="001F3E47"/>
    <w:rsid w:val="001F40A3"/>
    <w:rsid w:val="001F479E"/>
    <w:rsid w:val="001F4F0F"/>
    <w:rsid w:val="001F51FE"/>
    <w:rsid w:val="001F56D1"/>
    <w:rsid w:val="001F5A17"/>
    <w:rsid w:val="001F6395"/>
    <w:rsid w:val="001F63E8"/>
    <w:rsid w:val="001F668D"/>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033"/>
    <w:rsid w:val="002071FA"/>
    <w:rsid w:val="002073FF"/>
    <w:rsid w:val="0020752C"/>
    <w:rsid w:val="0020761E"/>
    <w:rsid w:val="0020787D"/>
    <w:rsid w:val="002102B8"/>
    <w:rsid w:val="002108D7"/>
    <w:rsid w:val="002115AF"/>
    <w:rsid w:val="00211ACA"/>
    <w:rsid w:val="00211BD6"/>
    <w:rsid w:val="0021202D"/>
    <w:rsid w:val="00212066"/>
    <w:rsid w:val="00212E30"/>
    <w:rsid w:val="00212F41"/>
    <w:rsid w:val="00213256"/>
    <w:rsid w:val="002132FC"/>
    <w:rsid w:val="0021347A"/>
    <w:rsid w:val="002138DA"/>
    <w:rsid w:val="00213F9D"/>
    <w:rsid w:val="00214050"/>
    <w:rsid w:val="0021451A"/>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F5"/>
    <w:rsid w:val="00225D90"/>
    <w:rsid w:val="00225F28"/>
    <w:rsid w:val="0022648B"/>
    <w:rsid w:val="00226A46"/>
    <w:rsid w:val="0022710E"/>
    <w:rsid w:val="0022720B"/>
    <w:rsid w:val="0022727C"/>
    <w:rsid w:val="0022745B"/>
    <w:rsid w:val="00227778"/>
    <w:rsid w:val="002304DB"/>
    <w:rsid w:val="00230C34"/>
    <w:rsid w:val="0023113D"/>
    <w:rsid w:val="002319A9"/>
    <w:rsid w:val="002328FF"/>
    <w:rsid w:val="00232C4A"/>
    <w:rsid w:val="00232CFE"/>
    <w:rsid w:val="00232FE3"/>
    <w:rsid w:val="00233129"/>
    <w:rsid w:val="002344A8"/>
    <w:rsid w:val="002358C1"/>
    <w:rsid w:val="00235A7E"/>
    <w:rsid w:val="00236073"/>
    <w:rsid w:val="00236664"/>
    <w:rsid w:val="0023725E"/>
    <w:rsid w:val="002375A8"/>
    <w:rsid w:val="00237B7E"/>
    <w:rsid w:val="00237BEC"/>
    <w:rsid w:val="00237D3F"/>
    <w:rsid w:val="00240144"/>
    <w:rsid w:val="002401BA"/>
    <w:rsid w:val="00240450"/>
    <w:rsid w:val="00240D34"/>
    <w:rsid w:val="0024113C"/>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6C59"/>
    <w:rsid w:val="002474B7"/>
    <w:rsid w:val="002475B6"/>
    <w:rsid w:val="002475DE"/>
    <w:rsid w:val="0024785E"/>
    <w:rsid w:val="00247BB6"/>
    <w:rsid w:val="00247D18"/>
    <w:rsid w:val="002503D6"/>
    <w:rsid w:val="00250CDC"/>
    <w:rsid w:val="0025100A"/>
    <w:rsid w:val="0025171D"/>
    <w:rsid w:val="00251D2E"/>
    <w:rsid w:val="002527C6"/>
    <w:rsid w:val="00253AB8"/>
    <w:rsid w:val="00255414"/>
    <w:rsid w:val="0025566F"/>
    <w:rsid w:val="00256409"/>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6A40"/>
    <w:rsid w:val="002670C4"/>
    <w:rsid w:val="00267837"/>
    <w:rsid w:val="0026798B"/>
    <w:rsid w:val="00270042"/>
    <w:rsid w:val="00270377"/>
    <w:rsid w:val="002703D6"/>
    <w:rsid w:val="00270602"/>
    <w:rsid w:val="00270734"/>
    <w:rsid w:val="00270772"/>
    <w:rsid w:val="00270B74"/>
    <w:rsid w:val="002717C2"/>
    <w:rsid w:val="00271856"/>
    <w:rsid w:val="00271F4B"/>
    <w:rsid w:val="002727D2"/>
    <w:rsid w:val="00272BF8"/>
    <w:rsid w:val="002737B5"/>
    <w:rsid w:val="002740CB"/>
    <w:rsid w:val="00274361"/>
    <w:rsid w:val="002746DD"/>
    <w:rsid w:val="002751CC"/>
    <w:rsid w:val="00275A64"/>
    <w:rsid w:val="00275D17"/>
    <w:rsid w:val="002764B4"/>
    <w:rsid w:val="00276525"/>
    <w:rsid w:val="002765AE"/>
    <w:rsid w:val="00277015"/>
    <w:rsid w:val="0027799E"/>
    <w:rsid w:val="00277E95"/>
    <w:rsid w:val="00280038"/>
    <w:rsid w:val="00280064"/>
    <w:rsid w:val="002813D4"/>
    <w:rsid w:val="002815D7"/>
    <w:rsid w:val="00281F96"/>
    <w:rsid w:val="00282AEC"/>
    <w:rsid w:val="0028372F"/>
    <w:rsid w:val="002837A8"/>
    <w:rsid w:val="0028491B"/>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30F9"/>
    <w:rsid w:val="002A34CB"/>
    <w:rsid w:val="002A3E59"/>
    <w:rsid w:val="002A4245"/>
    <w:rsid w:val="002A472A"/>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3801"/>
    <w:rsid w:val="002B3903"/>
    <w:rsid w:val="002B3963"/>
    <w:rsid w:val="002B46CF"/>
    <w:rsid w:val="002B49C5"/>
    <w:rsid w:val="002B5CB9"/>
    <w:rsid w:val="002B628C"/>
    <w:rsid w:val="002B69A3"/>
    <w:rsid w:val="002B6FA4"/>
    <w:rsid w:val="002B7191"/>
    <w:rsid w:val="002B7ACA"/>
    <w:rsid w:val="002C0109"/>
    <w:rsid w:val="002C06CA"/>
    <w:rsid w:val="002C0C04"/>
    <w:rsid w:val="002C0F7A"/>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7AE"/>
    <w:rsid w:val="002D7D62"/>
    <w:rsid w:val="002D7F91"/>
    <w:rsid w:val="002E054A"/>
    <w:rsid w:val="002E0595"/>
    <w:rsid w:val="002E180F"/>
    <w:rsid w:val="002E1A6E"/>
    <w:rsid w:val="002E1DEC"/>
    <w:rsid w:val="002E26BE"/>
    <w:rsid w:val="002E26CE"/>
    <w:rsid w:val="002E2715"/>
    <w:rsid w:val="002E32B4"/>
    <w:rsid w:val="002E3377"/>
    <w:rsid w:val="002E38E0"/>
    <w:rsid w:val="002E3A9D"/>
    <w:rsid w:val="002E4E5E"/>
    <w:rsid w:val="002E68A8"/>
    <w:rsid w:val="002E6911"/>
    <w:rsid w:val="002E749E"/>
    <w:rsid w:val="002E7C57"/>
    <w:rsid w:val="002F012C"/>
    <w:rsid w:val="002F0446"/>
    <w:rsid w:val="002F0AD1"/>
    <w:rsid w:val="002F0E8E"/>
    <w:rsid w:val="002F109B"/>
    <w:rsid w:val="002F11EB"/>
    <w:rsid w:val="002F1714"/>
    <w:rsid w:val="002F1756"/>
    <w:rsid w:val="002F1CCC"/>
    <w:rsid w:val="002F2339"/>
    <w:rsid w:val="002F241D"/>
    <w:rsid w:val="002F287E"/>
    <w:rsid w:val="002F3884"/>
    <w:rsid w:val="002F3925"/>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35D"/>
    <w:rsid w:val="003118E2"/>
    <w:rsid w:val="00311BC3"/>
    <w:rsid w:val="00311EE8"/>
    <w:rsid w:val="00312183"/>
    <w:rsid w:val="0031229A"/>
    <w:rsid w:val="0031274C"/>
    <w:rsid w:val="0031328B"/>
    <w:rsid w:val="003137CB"/>
    <w:rsid w:val="0031413F"/>
    <w:rsid w:val="00314241"/>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408"/>
    <w:rsid w:val="00324616"/>
    <w:rsid w:val="003250C3"/>
    <w:rsid w:val="003253B5"/>
    <w:rsid w:val="003256F5"/>
    <w:rsid w:val="00325893"/>
    <w:rsid w:val="003258B6"/>
    <w:rsid w:val="00325989"/>
    <w:rsid w:val="00325C37"/>
    <w:rsid w:val="00325EFE"/>
    <w:rsid w:val="00325F9F"/>
    <w:rsid w:val="00325FE8"/>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39B"/>
    <w:rsid w:val="0033459B"/>
    <w:rsid w:val="00334AFB"/>
    <w:rsid w:val="0033524D"/>
    <w:rsid w:val="00335ACE"/>
    <w:rsid w:val="00335DA8"/>
    <w:rsid w:val="00335E9A"/>
    <w:rsid w:val="003364BF"/>
    <w:rsid w:val="0033669C"/>
    <w:rsid w:val="00336C43"/>
    <w:rsid w:val="00337385"/>
    <w:rsid w:val="00337458"/>
    <w:rsid w:val="0033756B"/>
    <w:rsid w:val="00340E49"/>
    <w:rsid w:val="00341426"/>
    <w:rsid w:val="00341DBB"/>
    <w:rsid w:val="00342096"/>
    <w:rsid w:val="0034212E"/>
    <w:rsid w:val="003440D6"/>
    <w:rsid w:val="00344458"/>
    <w:rsid w:val="00344791"/>
    <w:rsid w:val="003448B2"/>
    <w:rsid w:val="00345540"/>
    <w:rsid w:val="00346583"/>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41"/>
    <w:rsid w:val="003615FF"/>
    <w:rsid w:val="0036185E"/>
    <w:rsid w:val="00361E1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BC5"/>
    <w:rsid w:val="00365D2C"/>
    <w:rsid w:val="0036667E"/>
    <w:rsid w:val="0036668F"/>
    <w:rsid w:val="00366902"/>
    <w:rsid w:val="00367759"/>
    <w:rsid w:val="003678AA"/>
    <w:rsid w:val="00367A89"/>
    <w:rsid w:val="003703DB"/>
    <w:rsid w:val="003704B9"/>
    <w:rsid w:val="00370762"/>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309"/>
    <w:rsid w:val="003754E4"/>
    <w:rsid w:val="00375610"/>
    <w:rsid w:val="003759EC"/>
    <w:rsid w:val="00375A22"/>
    <w:rsid w:val="00375D67"/>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1ED"/>
    <w:rsid w:val="0038341D"/>
    <w:rsid w:val="0038375B"/>
    <w:rsid w:val="00383A61"/>
    <w:rsid w:val="00383C44"/>
    <w:rsid w:val="003841B7"/>
    <w:rsid w:val="00384752"/>
    <w:rsid w:val="00384C72"/>
    <w:rsid w:val="00385A9C"/>
    <w:rsid w:val="00385DC5"/>
    <w:rsid w:val="0038657B"/>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84C"/>
    <w:rsid w:val="00394DC5"/>
    <w:rsid w:val="003951B1"/>
    <w:rsid w:val="003951E3"/>
    <w:rsid w:val="00395A5B"/>
    <w:rsid w:val="00395A7C"/>
    <w:rsid w:val="00396372"/>
    <w:rsid w:val="00396B6A"/>
    <w:rsid w:val="00397663"/>
    <w:rsid w:val="003979A1"/>
    <w:rsid w:val="00397A35"/>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79A"/>
    <w:rsid w:val="003A6B50"/>
    <w:rsid w:val="003A733C"/>
    <w:rsid w:val="003A76FA"/>
    <w:rsid w:val="003A787E"/>
    <w:rsid w:val="003A7959"/>
    <w:rsid w:val="003A7A2A"/>
    <w:rsid w:val="003B0127"/>
    <w:rsid w:val="003B07A0"/>
    <w:rsid w:val="003B140E"/>
    <w:rsid w:val="003B1776"/>
    <w:rsid w:val="003B2061"/>
    <w:rsid w:val="003B213C"/>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748"/>
    <w:rsid w:val="003C0ABA"/>
    <w:rsid w:val="003C0F5F"/>
    <w:rsid w:val="003C11C6"/>
    <w:rsid w:val="003C1C7D"/>
    <w:rsid w:val="003C34A2"/>
    <w:rsid w:val="003C3638"/>
    <w:rsid w:val="003C367F"/>
    <w:rsid w:val="003C3ABF"/>
    <w:rsid w:val="003C3FE0"/>
    <w:rsid w:val="003C4B01"/>
    <w:rsid w:val="003C4BDA"/>
    <w:rsid w:val="003C4C7F"/>
    <w:rsid w:val="003C507D"/>
    <w:rsid w:val="003C5300"/>
    <w:rsid w:val="003C59D9"/>
    <w:rsid w:val="003C5D42"/>
    <w:rsid w:val="003C6945"/>
    <w:rsid w:val="003C6C85"/>
    <w:rsid w:val="003C70C7"/>
    <w:rsid w:val="003C70C8"/>
    <w:rsid w:val="003C7C5A"/>
    <w:rsid w:val="003D00BC"/>
    <w:rsid w:val="003D0533"/>
    <w:rsid w:val="003D0F0C"/>
    <w:rsid w:val="003D1524"/>
    <w:rsid w:val="003D2763"/>
    <w:rsid w:val="003D28C2"/>
    <w:rsid w:val="003D28CB"/>
    <w:rsid w:val="003D2B7D"/>
    <w:rsid w:val="003D2F4D"/>
    <w:rsid w:val="003D2F64"/>
    <w:rsid w:val="003D35DF"/>
    <w:rsid w:val="003D41F1"/>
    <w:rsid w:val="003D4278"/>
    <w:rsid w:val="003D43EF"/>
    <w:rsid w:val="003D4626"/>
    <w:rsid w:val="003D4B96"/>
    <w:rsid w:val="003D5195"/>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30C"/>
    <w:rsid w:val="003E0346"/>
    <w:rsid w:val="003E04CF"/>
    <w:rsid w:val="003E0791"/>
    <w:rsid w:val="003E1277"/>
    <w:rsid w:val="003E1600"/>
    <w:rsid w:val="003E2B80"/>
    <w:rsid w:val="003E2CF6"/>
    <w:rsid w:val="003E2F3C"/>
    <w:rsid w:val="003E3C81"/>
    <w:rsid w:val="003E3D8F"/>
    <w:rsid w:val="003E4162"/>
    <w:rsid w:val="003E437D"/>
    <w:rsid w:val="003E43A5"/>
    <w:rsid w:val="003E47CA"/>
    <w:rsid w:val="003E4901"/>
    <w:rsid w:val="003E4D95"/>
    <w:rsid w:val="003E548D"/>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062"/>
    <w:rsid w:val="003F3451"/>
    <w:rsid w:val="003F3790"/>
    <w:rsid w:val="003F38EB"/>
    <w:rsid w:val="003F3A39"/>
    <w:rsid w:val="003F3A8B"/>
    <w:rsid w:val="003F4161"/>
    <w:rsid w:val="003F4787"/>
    <w:rsid w:val="003F6257"/>
    <w:rsid w:val="003F6D4B"/>
    <w:rsid w:val="003F6D7C"/>
    <w:rsid w:val="003F7772"/>
    <w:rsid w:val="003F797B"/>
    <w:rsid w:val="003F7A45"/>
    <w:rsid w:val="004001F2"/>
    <w:rsid w:val="0040031E"/>
    <w:rsid w:val="004008DD"/>
    <w:rsid w:val="00400C77"/>
    <w:rsid w:val="00400FE4"/>
    <w:rsid w:val="00401701"/>
    <w:rsid w:val="004019E0"/>
    <w:rsid w:val="00402978"/>
    <w:rsid w:val="00402ADF"/>
    <w:rsid w:val="00402B46"/>
    <w:rsid w:val="00402DAF"/>
    <w:rsid w:val="00403155"/>
    <w:rsid w:val="004033A4"/>
    <w:rsid w:val="004039E6"/>
    <w:rsid w:val="0040418D"/>
    <w:rsid w:val="00404AE1"/>
    <w:rsid w:val="00405521"/>
    <w:rsid w:val="00405827"/>
    <w:rsid w:val="00405B13"/>
    <w:rsid w:val="0040610C"/>
    <w:rsid w:val="0040623C"/>
    <w:rsid w:val="004069C8"/>
    <w:rsid w:val="00406B6B"/>
    <w:rsid w:val="004070D2"/>
    <w:rsid w:val="00407435"/>
    <w:rsid w:val="00407D22"/>
    <w:rsid w:val="00410209"/>
    <w:rsid w:val="00410CEB"/>
    <w:rsid w:val="004124E3"/>
    <w:rsid w:val="00413153"/>
    <w:rsid w:val="00413528"/>
    <w:rsid w:val="00414698"/>
    <w:rsid w:val="00414EE9"/>
    <w:rsid w:val="004157F4"/>
    <w:rsid w:val="00415C5C"/>
    <w:rsid w:val="00415D1C"/>
    <w:rsid w:val="004163C5"/>
    <w:rsid w:val="004163EB"/>
    <w:rsid w:val="00416418"/>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5"/>
    <w:rsid w:val="00427E8B"/>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B18"/>
    <w:rsid w:val="00435295"/>
    <w:rsid w:val="0043533F"/>
    <w:rsid w:val="004354A8"/>
    <w:rsid w:val="0043584F"/>
    <w:rsid w:val="004368F5"/>
    <w:rsid w:val="00436CE1"/>
    <w:rsid w:val="00436DF7"/>
    <w:rsid w:val="00437223"/>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2B9"/>
    <w:rsid w:val="0044781E"/>
    <w:rsid w:val="00447DBF"/>
    <w:rsid w:val="00450566"/>
    <w:rsid w:val="00450BC2"/>
    <w:rsid w:val="00451A26"/>
    <w:rsid w:val="00451CB8"/>
    <w:rsid w:val="00451DFF"/>
    <w:rsid w:val="004520EB"/>
    <w:rsid w:val="0045224D"/>
    <w:rsid w:val="004526B2"/>
    <w:rsid w:val="00452867"/>
    <w:rsid w:val="004529F6"/>
    <w:rsid w:val="0045358D"/>
    <w:rsid w:val="00453F11"/>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0D91"/>
    <w:rsid w:val="00461240"/>
    <w:rsid w:val="004618CA"/>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6D80"/>
    <w:rsid w:val="0046711D"/>
    <w:rsid w:val="0046738E"/>
    <w:rsid w:val="00467D33"/>
    <w:rsid w:val="004707AE"/>
    <w:rsid w:val="004709DE"/>
    <w:rsid w:val="00471AB3"/>
    <w:rsid w:val="00471AF4"/>
    <w:rsid w:val="00471B4E"/>
    <w:rsid w:val="00471E70"/>
    <w:rsid w:val="00471F38"/>
    <w:rsid w:val="00472829"/>
    <w:rsid w:val="00472907"/>
    <w:rsid w:val="00472FC7"/>
    <w:rsid w:val="00473D5A"/>
    <w:rsid w:val="00473DC6"/>
    <w:rsid w:val="00474677"/>
    <w:rsid w:val="00474AAD"/>
    <w:rsid w:val="004754B4"/>
    <w:rsid w:val="004756D5"/>
    <w:rsid w:val="004759AB"/>
    <w:rsid w:val="00476280"/>
    <w:rsid w:val="004765C9"/>
    <w:rsid w:val="004772BC"/>
    <w:rsid w:val="00477611"/>
    <w:rsid w:val="004777B7"/>
    <w:rsid w:val="004779CD"/>
    <w:rsid w:val="004804EF"/>
    <w:rsid w:val="00480D8A"/>
    <w:rsid w:val="00481259"/>
    <w:rsid w:val="00481287"/>
    <w:rsid w:val="00482269"/>
    <w:rsid w:val="004823C6"/>
    <w:rsid w:val="004827A7"/>
    <w:rsid w:val="00483735"/>
    <w:rsid w:val="00483D47"/>
    <w:rsid w:val="004842AB"/>
    <w:rsid w:val="0048459D"/>
    <w:rsid w:val="0048488A"/>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08CD"/>
    <w:rsid w:val="004908D1"/>
    <w:rsid w:val="004911EA"/>
    <w:rsid w:val="0049128D"/>
    <w:rsid w:val="00491779"/>
    <w:rsid w:val="00491AF8"/>
    <w:rsid w:val="004921F1"/>
    <w:rsid w:val="00492A70"/>
    <w:rsid w:val="00492CED"/>
    <w:rsid w:val="00492FFD"/>
    <w:rsid w:val="00493F62"/>
    <w:rsid w:val="004942D0"/>
    <w:rsid w:val="0049477A"/>
    <w:rsid w:val="00494DF8"/>
    <w:rsid w:val="00495E87"/>
    <w:rsid w:val="004961B3"/>
    <w:rsid w:val="0049622E"/>
    <w:rsid w:val="004962DF"/>
    <w:rsid w:val="00496AAA"/>
    <w:rsid w:val="00496AE0"/>
    <w:rsid w:val="00496FBD"/>
    <w:rsid w:val="004975E0"/>
    <w:rsid w:val="004A02C6"/>
    <w:rsid w:val="004A093B"/>
    <w:rsid w:val="004A0A61"/>
    <w:rsid w:val="004A0BD9"/>
    <w:rsid w:val="004A0EA3"/>
    <w:rsid w:val="004A1BDB"/>
    <w:rsid w:val="004A1DFE"/>
    <w:rsid w:val="004A2115"/>
    <w:rsid w:val="004A2669"/>
    <w:rsid w:val="004A27BD"/>
    <w:rsid w:val="004A29BA"/>
    <w:rsid w:val="004A2F4B"/>
    <w:rsid w:val="004A326C"/>
    <w:rsid w:val="004A36B3"/>
    <w:rsid w:val="004A38DC"/>
    <w:rsid w:val="004A43E6"/>
    <w:rsid w:val="004A45EF"/>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0ACD"/>
    <w:rsid w:val="004B12AB"/>
    <w:rsid w:val="004B168E"/>
    <w:rsid w:val="004B19E8"/>
    <w:rsid w:val="004B1D7D"/>
    <w:rsid w:val="004B1F09"/>
    <w:rsid w:val="004B235A"/>
    <w:rsid w:val="004B241E"/>
    <w:rsid w:val="004B2917"/>
    <w:rsid w:val="004B2B36"/>
    <w:rsid w:val="004B3495"/>
    <w:rsid w:val="004B34AB"/>
    <w:rsid w:val="004B3DEB"/>
    <w:rsid w:val="004B4115"/>
    <w:rsid w:val="004B4652"/>
    <w:rsid w:val="004B47FD"/>
    <w:rsid w:val="004B4DC3"/>
    <w:rsid w:val="004B5778"/>
    <w:rsid w:val="004B58CC"/>
    <w:rsid w:val="004B5CF0"/>
    <w:rsid w:val="004B5D4F"/>
    <w:rsid w:val="004B6C36"/>
    <w:rsid w:val="004B6FF9"/>
    <w:rsid w:val="004B7537"/>
    <w:rsid w:val="004B77A5"/>
    <w:rsid w:val="004B7AFF"/>
    <w:rsid w:val="004C0F7E"/>
    <w:rsid w:val="004C1845"/>
    <w:rsid w:val="004C1E98"/>
    <w:rsid w:val="004C1EFB"/>
    <w:rsid w:val="004C211B"/>
    <w:rsid w:val="004C220A"/>
    <w:rsid w:val="004C2E85"/>
    <w:rsid w:val="004C2F2B"/>
    <w:rsid w:val="004C31AF"/>
    <w:rsid w:val="004C3856"/>
    <w:rsid w:val="004C3B33"/>
    <w:rsid w:val="004C3D63"/>
    <w:rsid w:val="004C3F14"/>
    <w:rsid w:val="004C41E5"/>
    <w:rsid w:val="004C5470"/>
    <w:rsid w:val="004C58F3"/>
    <w:rsid w:val="004C5A08"/>
    <w:rsid w:val="004C606B"/>
    <w:rsid w:val="004C6843"/>
    <w:rsid w:val="004C6C65"/>
    <w:rsid w:val="004C79B8"/>
    <w:rsid w:val="004C7A86"/>
    <w:rsid w:val="004D0E7E"/>
    <w:rsid w:val="004D1E28"/>
    <w:rsid w:val="004D2253"/>
    <w:rsid w:val="004D240D"/>
    <w:rsid w:val="004D2915"/>
    <w:rsid w:val="004D29C9"/>
    <w:rsid w:val="004D2D87"/>
    <w:rsid w:val="004D34C2"/>
    <w:rsid w:val="004D39CE"/>
    <w:rsid w:val="004D48EB"/>
    <w:rsid w:val="004D4E4A"/>
    <w:rsid w:val="004D4EA3"/>
    <w:rsid w:val="004D5241"/>
    <w:rsid w:val="004D5AE0"/>
    <w:rsid w:val="004D63C3"/>
    <w:rsid w:val="004D64F2"/>
    <w:rsid w:val="004D6628"/>
    <w:rsid w:val="004D6FC7"/>
    <w:rsid w:val="004D7180"/>
    <w:rsid w:val="004D7588"/>
    <w:rsid w:val="004D7938"/>
    <w:rsid w:val="004D7974"/>
    <w:rsid w:val="004D7A7F"/>
    <w:rsid w:val="004E101F"/>
    <w:rsid w:val="004E19C9"/>
    <w:rsid w:val="004E1E80"/>
    <w:rsid w:val="004E1F26"/>
    <w:rsid w:val="004E1FAD"/>
    <w:rsid w:val="004E21EB"/>
    <w:rsid w:val="004E28CB"/>
    <w:rsid w:val="004E2FBC"/>
    <w:rsid w:val="004E3D41"/>
    <w:rsid w:val="004E41BD"/>
    <w:rsid w:val="004E4263"/>
    <w:rsid w:val="004E4F59"/>
    <w:rsid w:val="004E4F76"/>
    <w:rsid w:val="004E6126"/>
    <w:rsid w:val="004E68F8"/>
    <w:rsid w:val="004E6F90"/>
    <w:rsid w:val="004E70F0"/>
    <w:rsid w:val="004E734B"/>
    <w:rsid w:val="004E73B4"/>
    <w:rsid w:val="004E7567"/>
    <w:rsid w:val="004E77A0"/>
    <w:rsid w:val="004F0A5D"/>
    <w:rsid w:val="004F14CA"/>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977"/>
    <w:rsid w:val="00501A93"/>
    <w:rsid w:val="00502322"/>
    <w:rsid w:val="00502A8A"/>
    <w:rsid w:val="00502B11"/>
    <w:rsid w:val="00502B88"/>
    <w:rsid w:val="00503301"/>
    <w:rsid w:val="0050349F"/>
    <w:rsid w:val="00503572"/>
    <w:rsid w:val="00503611"/>
    <w:rsid w:val="0050383E"/>
    <w:rsid w:val="005039FB"/>
    <w:rsid w:val="00504725"/>
    <w:rsid w:val="00504A5C"/>
    <w:rsid w:val="00504B7F"/>
    <w:rsid w:val="00504BDB"/>
    <w:rsid w:val="005051C6"/>
    <w:rsid w:val="00505408"/>
    <w:rsid w:val="00505733"/>
    <w:rsid w:val="005057BF"/>
    <w:rsid w:val="00505CBE"/>
    <w:rsid w:val="005061DA"/>
    <w:rsid w:val="0050633E"/>
    <w:rsid w:val="00506457"/>
    <w:rsid w:val="00506968"/>
    <w:rsid w:val="0050715C"/>
    <w:rsid w:val="0050770E"/>
    <w:rsid w:val="00507767"/>
    <w:rsid w:val="0050797D"/>
    <w:rsid w:val="00507C0C"/>
    <w:rsid w:val="00511C83"/>
    <w:rsid w:val="00512996"/>
    <w:rsid w:val="00512EA7"/>
    <w:rsid w:val="00513388"/>
    <w:rsid w:val="00513D44"/>
    <w:rsid w:val="00514454"/>
    <w:rsid w:val="00515269"/>
    <w:rsid w:val="0051552B"/>
    <w:rsid w:val="0051571E"/>
    <w:rsid w:val="00515B1E"/>
    <w:rsid w:val="00515D38"/>
    <w:rsid w:val="005165D6"/>
    <w:rsid w:val="00516CCC"/>
    <w:rsid w:val="00517361"/>
    <w:rsid w:val="0051766F"/>
    <w:rsid w:val="00520216"/>
    <w:rsid w:val="00520586"/>
    <w:rsid w:val="005209E6"/>
    <w:rsid w:val="00520AD3"/>
    <w:rsid w:val="00520D64"/>
    <w:rsid w:val="0052130A"/>
    <w:rsid w:val="00521981"/>
    <w:rsid w:val="005222E1"/>
    <w:rsid w:val="00522C80"/>
    <w:rsid w:val="00522CB6"/>
    <w:rsid w:val="00522E68"/>
    <w:rsid w:val="00522E69"/>
    <w:rsid w:val="00523D6A"/>
    <w:rsid w:val="00523F60"/>
    <w:rsid w:val="005250D9"/>
    <w:rsid w:val="005258D4"/>
    <w:rsid w:val="00525C7F"/>
    <w:rsid w:val="005261BE"/>
    <w:rsid w:val="00526ADE"/>
    <w:rsid w:val="00526B26"/>
    <w:rsid w:val="00527037"/>
    <w:rsid w:val="005273DB"/>
    <w:rsid w:val="005279B0"/>
    <w:rsid w:val="0053004F"/>
    <w:rsid w:val="005307AB"/>
    <w:rsid w:val="0053111C"/>
    <w:rsid w:val="00531FD4"/>
    <w:rsid w:val="00532117"/>
    <w:rsid w:val="00532329"/>
    <w:rsid w:val="0053253E"/>
    <w:rsid w:val="00533FD2"/>
    <w:rsid w:val="00534B1F"/>
    <w:rsid w:val="00534B5E"/>
    <w:rsid w:val="00534D92"/>
    <w:rsid w:val="00534EE4"/>
    <w:rsid w:val="005358FA"/>
    <w:rsid w:val="00535904"/>
    <w:rsid w:val="00535D75"/>
    <w:rsid w:val="00535F4E"/>
    <w:rsid w:val="00536015"/>
    <w:rsid w:val="00536B0C"/>
    <w:rsid w:val="0053790E"/>
    <w:rsid w:val="00537A81"/>
    <w:rsid w:val="005406BF"/>
    <w:rsid w:val="005406D9"/>
    <w:rsid w:val="00541A3A"/>
    <w:rsid w:val="00541DC6"/>
    <w:rsid w:val="00542549"/>
    <w:rsid w:val="005427B5"/>
    <w:rsid w:val="00542C1B"/>
    <w:rsid w:val="00542ED2"/>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A30"/>
    <w:rsid w:val="00547C05"/>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AB9"/>
    <w:rsid w:val="00562B11"/>
    <w:rsid w:val="00562ECD"/>
    <w:rsid w:val="00562FD7"/>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9EB"/>
    <w:rsid w:val="00567F14"/>
    <w:rsid w:val="00570524"/>
    <w:rsid w:val="005712A2"/>
    <w:rsid w:val="00573EB2"/>
    <w:rsid w:val="00573F2F"/>
    <w:rsid w:val="00573FE5"/>
    <w:rsid w:val="00574764"/>
    <w:rsid w:val="005751E3"/>
    <w:rsid w:val="00575434"/>
    <w:rsid w:val="005757F3"/>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69"/>
    <w:rsid w:val="005824CB"/>
    <w:rsid w:val="00582516"/>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3A6"/>
    <w:rsid w:val="005A273F"/>
    <w:rsid w:val="005A2ED2"/>
    <w:rsid w:val="005A37E8"/>
    <w:rsid w:val="005A5212"/>
    <w:rsid w:val="005A5857"/>
    <w:rsid w:val="005A6DB8"/>
    <w:rsid w:val="005A75D8"/>
    <w:rsid w:val="005A7AB2"/>
    <w:rsid w:val="005A7F8E"/>
    <w:rsid w:val="005B045D"/>
    <w:rsid w:val="005B0569"/>
    <w:rsid w:val="005B0C78"/>
    <w:rsid w:val="005B0CCC"/>
    <w:rsid w:val="005B0FB3"/>
    <w:rsid w:val="005B1425"/>
    <w:rsid w:val="005B168F"/>
    <w:rsid w:val="005B17A1"/>
    <w:rsid w:val="005B19B8"/>
    <w:rsid w:val="005B1C95"/>
    <w:rsid w:val="005B1DCD"/>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2850"/>
    <w:rsid w:val="005D3488"/>
    <w:rsid w:val="005D398E"/>
    <w:rsid w:val="005D40F8"/>
    <w:rsid w:val="005D4E31"/>
    <w:rsid w:val="005D53CE"/>
    <w:rsid w:val="005D636F"/>
    <w:rsid w:val="005D672C"/>
    <w:rsid w:val="005D6998"/>
    <w:rsid w:val="005D703E"/>
    <w:rsid w:val="005D718C"/>
    <w:rsid w:val="005D72B6"/>
    <w:rsid w:val="005D7383"/>
    <w:rsid w:val="005D74DE"/>
    <w:rsid w:val="005D7601"/>
    <w:rsid w:val="005D7683"/>
    <w:rsid w:val="005D7787"/>
    <w:rsid w:val="005D7D76"/>
    <w:rsid w:val="005E067F"/>
    <w:rsid w:val="005E1284"/>
    <w:rsid w:val="005E1F63"/>
    <w:rsid w:val="005E2AA3"/>
    <w:rsid w:val="005E2C67"/>
    <w:rsid w:val="005E3442"/>
    <w:rsid w:val="005E37D1"/>
    <w:rsid w:val="005E3D28"/>
    <w:rsid w:val="005E43D5"/>
    <w:rsid w:val="005E4C7B"/>
    <w:rsid w:val="005E4F1A"/>
    <w:rsid w:val="005E64F5"/>
    <w:rsid w:val="005E6586"/>
    <w:rsid w:val="005E69B3"/>
    <w:rsid w:val="005E6AB7"/>
    <w:rsid w:val="005E7DAC"/>
    <w:rsid w:val="005E7FE9"/>
    <w:rsid w:val="005F098B"/>
    <w:rsid w:val="005F1092"/>
    <w:rsid w:val="005F1B49"/>
    <w:rsid w:val="005F20BA"/>
    <w:rsid w:val="005F28BB"/>
    <w:rsid w:val="005F2CCE"/>
    <w:rsid w:val="005F2E26"/>
    <w:rsid w:val="005F31C2"/>
    <w:rsid w:val="005F3B62"/>
    <w:rsid w:val="005F4414"/>
    <w:rsid w:val="005F445E"/>
    <w:rsid w:val="005F46BE"/>
    <w:rsid w:val="005F53EC"/>
    <w:rsid w:val="005F5D50"/>
    <w:rsid w:val="005F5F20"/>
    <w:rsid w:val="005F6297"/>
    <w:rsid w:val="005F718B"/>
    <w:rsid w:val="005F750A"/>
    <w:rsid w:val="005F7632"/>
    <w:rsid w:val="005F7A51"/>
    <w:rsid w:val="0060000F"/>
    <w:rsid w:val="00600169"/>
    <w:rsid w:val="00600E62"/>
    <w:rsid w:val="00601159"/>
    <w:rsid w:val="00601325"/>
    <w:rsid w:val="006015BA"/>
    <w:rsid w:val="00601AB9"/>
    <w:rsid w:val="00601ADD"/>
    <w:rsid w:val="00601BA1"/>
    <w:rsid w:val="00601D49"/>
    <w:rsid w:val="00601D8A"/>
    <w:rsid w:val="00602124"/>
    <w:rsid w:val="006023A3"/>
    <w:rsid w:val="0060276D"/>
    <w:rsid w:val="00602BAB"/>
    <w:rsid w:val="00602F8D"/>
    <w:rsid w:val="00602FE0"/>
    <w:rsid w:val="0060385D"/>
    <w:rsid w:val="0060387E"/>
    <w:rsid w:val="0060411B"/>
    <w:rsid w:val="006043D3"/>
    <w:rsid w:val="00604470"/>
    <w:rsid w:val="006046F2"/>
    <w:rsid w:val="00604D08"/>
    <w:rsid w:val="00605D3A"/>
    <w:rsid w:val="00605FC3"/>
    <w:rsid w:val="00607B98"/>
    <w:rsid w:val="00607BE3"/>
    <w:rsid w:val="006106B9"/>
    <w:rsid w:val="0061099B"/>
    <w:rsid w:val="00610B93"/>
    <w:rsid w:val="00611CE0"/>
    <w:rsid w:val="00611E72"/>
    <w:rsid w:val="006122AB"/>
    <w:rsid w:val="006122DC"/>
    <w:rsid w:val="00612798"/>
    <w:rsid w:val="0061384E"/>
    <w:rsid w:val="00613AA0"/>
    <w:rsid w:val="00613F26"/>
    <w:rsid w:val="00615029"/>
    <w:rsid w:val="00615205"/>
    <w:rsid w:val="0061551D"/>
    <w:rsid w:val="00615E78"/>
    <w:rsid w:val="00616020"/>
    <w:rsid w:val="006166BD"/>
    <w:rsid w:val="006169D1"/>
    <w:rsid w:val="00616E14"/>
    <w:rsid w:val="006171B9"/>
    <w:rsid w:val="006176DF"/>
    <w:rsid w:val="006177F8"/>
    <w:rsid w:val="00617974"/>
    <w:rsid w:val="00617F69"/>
    <w:rsid w:val="00617FEB"/>
    <w:rsid w:val="006206A0"/>
    <w:rsid w:val="00620BB7"/>
    <w:rsid w:val="00620DB3"/>
    <w:rsid w:val="00621831"/>
    <w:rsid w:val="00621B1F"/>
    <w:rsid w:val="00622610"/>
    <w:rsid w:val="0062337D"/>
    <w:rsid w:val="006233CF"/>
    <w:rsid w:val="0062450C"/>
    <w:rsid w:val="00624B91"/>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3F3E"/>
    <w:rsid w:val="00634A78"/>
    <w:rsid w:val="0063506F"/>
    <w:rsid w:val="006355CE"/>
    <w:rsid w:val="00635747"/>
    <w:rsid w:val="00635FFD"/>
    <w:rsid w:val="006368B6"/>
    <w:rsid w:val="00637009"/>
    <w:rsid w:val="00637441"/>
    <w:rsid w:val="00637D70"/>
    <w:rsid w:val="00640057"/>
    <w:rsid w:val="00640DD4"/>
    <w:rsid w:val="00640DFD"/>
    <w:rsid w:val="00640E23"/>
    <w:rsid w:val="00640FE3"/>
    <w:rsid w:val="00641501"/>
    <w:rsid w:val="006418D4"/>
    <w:rsid w:val="006418E6"/>
    <w:rsid w:val="00642881"/>
    <w:rsid w:val="006429D8"/>
    <w:rsid w:val="00642FCD"/>
    <w:rsid w:val="006440E0"/>
    <w:rsid w:val="006442D7"/>
    <w:rsid w:val="00645004"/>
    <w:rsid w:val="00645493"/>
    <w:rsid w:val="00645641"/>
    <w:rsid w:val="006459F2"/>
    <w:rsid w:val="00645F41"/>
    <w:rsid w:val="006461A6"/>
    <w:rsid w:val="0064628E"/>
    <w:rsid w:val="00646C79"/>
    <w:rsid w:val="00646D60"/>
    <w:rsid w:val="00647436"/>
    <w:rsid w:val="00647F03"/>
    <w:rsid w:val="006510A9"/>
    <w:rsid w:val="006510AA"/>
    <w:rsid w:val="006512A1"/>
    <w:rsid w:val="0065227C"/>
    <w:rsid w:val="00652631"/>
    <w:rsid w:val="0065276E"/>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5C"/>
    <w:rsid w:val="0066537D"/>
    <w:rsid w:val="00665684"/>
    <w:rsid w:val="00665731"/>
    <w:rsid w:val="006661D9"/>
    <w:rsid w:val="0066662E"/>
    <w:rsid w:val="00666CFE"/>
    <w:rsid w:val="0066782D"/>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4E30"/>
    <w:rsid w:val="0067524A"/>
    <w:rsid w:val="0067555A"/>
    <w:rsid w:val="006759BC"/>
    <w:rsid w:val="00675C22"/>
    <w:rsid w:val="00676297"/>
    <w:rsid w:val="00676E03"/>
    <w:rsid w:val="0067733B"/>
    <w:rsid w:val="0067774F"/>
    <w:rsid w:val="00677EC5"/>
    <w:rsid w:val="00680113"/>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C45"/>
    <w:rsid w:val="00692E4F"/>
    <w:rsid w:val="00692F17"/>
    <w:rsid w:val="006932F8"/>
    <w:rsid w:val="00693A1F"/>
    <w:rsid w:val="00693DF4"/>
    <w:rsid w:val="00693EE2"/>
    <w:rsid w:val="00694FF7"/>
    <w:rsid w:val="006952E6"/>
    <w:rsid w:val="0069560C"/>
    <w:rsid w:val="00695CE5"/>
    <w:rsid w:val="00695F44"/>
    <w:rsid w:val="00696252"/>
    <w:rsid w:val="00696C31"/>
    <w:rsid w:val="006979E0"/>
    <w:rsid w:val="00697DB2"/>
    <w:rsid w:val="006A023C"/>
    <w:rsid w:val="006A0AF7"/>
    <w:rsid w:val="006A0BB2"/>
    <w:rsid w:val="006A15C4"/>
    <w:rsid w:val="006A1700"/>
    <w:rsid w:val="006A1DDA"/>
    <w:rsid w:val="006A1F5C"/>
    <w:rsid w:val="006A23CA"/>
    <w:rsid w:val="006A2753"/>
    <w:rsid w:val="006A275E"/>
    <w:rsid w:val="006A27D1"/>
    <w:rsid w:val="006A2DFC"/>
    <w:rsid w:val="006A332D"/>
    <w:rsid w:val="006A3391"/>
    <w:rsid w:val="006A35AF"/>
    <w:rsid w:val="006A3670"/>
    <w:rsid w:val="006A3721"/>
    <w:rsid w:val="006A38F4"/>
    <w:rsid w:val="006A3983"/>
    <w:rsid w:val="006A39BD"/>
    <w:rsid w:val="006A4A80"/>
    <w:rsid w:val="006A4F9B"/>
    <w:rsid w:val="006A51CC"/>
    <w:rsid w:val="006A5547"/>
    <w:rsid w:val="006A5AFB"/>
    <w:rsid w:val="006A5C8B"/>
    <w:rsid w:val="006A6886"/>
    <w:rsid w:val="006A7116"/>
    <w:rsid w:val="006A713A"/>
    <w:rsid w:val="006A75B7"/>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952"/>
    <w:rsid w:val="006B5C0F"/>
    <w:rsid w:val="006B5E5A"/>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6B6"/>
    <w:rsid w:val="006D1E4B"/>
    <w:rsid w:val="006D26EF"/>
    <w:rsid w:val="006D26F1"/>
    <w:rsid w:val="006D2E8F"/>
    <w:rsid w:val="006D320B"/>
    <w:rsid w:val="006D3492"/>
    <w:rsid w:val="006D374E"/>
    <w:rsid w:val="006D43BF"/>
    <w:rsid w:val="006D4B2C"/>
    <w:rsid w:val="006D4CAB"/>
    <w:rsid w:val="006D54A0"/>
    <w:rsid w:val="006D58C5"/>
    <w:rsid w:val="006D5ABD"/>
    <w:rsid w:val="006D72B7"/>
    <w:rsid w:val="006D7C03"/>
    <w:rsid w:val="006E0C8F"/>
    <w:rsid w:val="006E10EA"/>
    <w:rsid w:val="006E1A09"/>
    <w:rsid w:val="006E1FE0"/>
    <w:rsid w:val="006E2EEF"/>
    <w:rsid w:val="006E35D0"/>
    <w:rsid w:val="006E35E3"/>
    <w:rsid w:val="006E3E51"/>
    <w:rsid w:val="006E4870"/>
    <w:rsid w:val="006E590E"/>
    <w:rsid w:val="006E5BC1"/>
    <w:rsid w:val="006E6C19"/>
    <w:rsid w:val="006E6D45"/>
    <w:rsid w:val="006E70F2"/>
    <w:rsid w:val="006E74D4"/>
    <w:rsid w:val="006E773B"/>
    <w:rsid w:val="006F0C84"/>
    <w:rsid w:val="006F0CBF"/>
    <w:rsid w:val="006F0D9D"/>
    <w:rsid w:val="006F0DF8"/>
    <w:rsid w:val="006F1712"/>
    <w:rsid w:val="006F1780"/>
    <w:rsid w:val="006F19D5"/>
    <w:rsid w:val="006F205E"/>
    <w:rsid w:val="006F331F"/>
    <w:rsid w:val="006F3920"/>
    <w:rsid w:val="006F42AF"/>
    <w:rsid w:val="006F45E9"/>
    <w:rsid w:val="006F54C5"/>
    <w:rsid w:val="006F59A9"/>
    <w:rsid w:val="006F5B72"/>
    <w:rsid w:val="006F61D1"/>
    <w:rsid w:val="006F6E5B"/>
    <w:rsid w:val="006F739E"/>
    <w:rsid w:val="006F7463"/>
    <w:rsid w:val="0070002A"/>
    <w:rsid w:val="007002E0"/>
    <w:rsid w:val="0070169E"/>
    <w:rsid w:val="00702437"/>
    <w:rsid w:val="00702F9C"/>
    <w:rsid w:val="00703165"/>
    <w:rsid w:val="00703BBD"/>
    <w:rsid w:val="00704281"/>
    <w:rsid w:val="007042C6"/>
    <w:rsid w:val="0070525F"/>
    <w:rsid w:val="007052FD"/>
    <w:rsid w:val="007060A4"/>
    <w:rsid w:val="00706424"/>
    <w:rsid w:val="00706498"/>
    <w:rsid w:val="00707312"/>
    <w:rsid w:val="0070766B"/>
    <w:rsid w:val="00707927"/>
    <w:rsid w:val="007113D6"/>
    <w:rsid w:val="007117B4"/>
    <w:rsid w:val="0071195D"/>
    <w:rsid w:val="00711D22"/>
    <w:rsid w:val="00711D2F"/>
    <w:rsid w:val="0071215E"/>
    <w:rsid w:val="00712A5E"/>
    <w:rsid w:val="00713C1A"/>
    <w:rsid w:val="007144F5"/>
    <w:rsid w:val="00714586"/>
    <w:rsid w:val="00714773"/>
    <w:rsid w:val="00714F6C"/>
    <w:rsid w:val="007152B3"/>
    <w:rsid w:val="0071568D"/>
    <w:rsid w:val="0071599C"/>
    <w:rsid w:val="00716524"/>
    <w:rsid w:val="00716608"/>
    <w:rsid w:val="00716851"/>
    <w:rsid w:val="00716C90"/>
    <w:rsid w:val="00716CB4"/>
    <w:rsid w:val="00716CD6"/>
    <w:rsid w:val="00716DB4"/>
    <w:rsid w:val="00717786"/>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477B"/>
    <w:rsid w:val="0072535F"/>
    <w:rsid w:val="0072595A"/>
    <w:rsid w:val="00726028"/>
    <w:rsid w:val="00727179"/>
    <w:rsid w:val="007277EB"/>
    <w:rsid w:val="007300F1"/>
    <w:rsid w:val="0073016A"/>
    <w:rsid w:val="00730617"/>
    <w:rsid w:val="00730763"/>
    <w:rsid w:val="00730B00"/>
    <w:rsid w:val="0073122C"/>
    <w:rsid w:val="0073173C"/>
    <w:rsid w:val="00731BB6"/>
    <w:rsid w:val="00731F72"/>
    <w:rsid w:val="007322DD"/>
    <w:rsid w:val="00732773"/>
    <w:rsid w:val="0073295C"/>
    <w:rsid w:val="00732CF1"/>
    <w:rsid w:val="00732FBD"/>
    <w:rsid w:val="007334CD"/>
    <w:rsid w:val="00733F35"/>
    <w:rsid w:val="00734332"/>
    <w:rsid w:val="007346BE"/>
    <w:rsid w:val="00734B99"/>
    <w:rsid w:val="00734E56"/>
    <w:rsid w:val="007353F1"/>
    <w:rsid w:val="0073595C"/>
    <w:rsid w:val="00735A70"/>
    <w:rsid w:val="00735BE2"/>
    <w:rsid w:val="00735C11"/>
    <w:rsid w:val="007362AB"/>
    <w:rsid w:val="00736F47"/>
    <w:rsid w:val="00737C34"/>
    <w:rsid w:val="00737F14"/>
    <w:rsid w:val="00740101"/>
    <w:rsid w:val="0074019B"/>
    <w:rsid w:val="00740249"/>
    <w:rsid w:val="0074077D"/>
    <w:rsid w:val="00740A7A"/>
    <w:rsid w:val="00741374"/>
    <w:rsid w:val="00741B78"/>
    <w:rsid w:val="00742405"/>
    <w:rsid w:val="00742F3F"/>
    <w:rsid w:val="00743381"/>
    <w:rsid w:val="00743932"/>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7B4"/>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8CB"/>
    <w:rsid w:val="00775D70"/>
    <w:rsid w:val="00775F96"/>
    <w:rsid w:val="007760BA"/>
    <w:rsid w:val="007764A7"/>
    <w:rsid w:val="0077654B"/>
    <w:rsid w:val="00776A51"/>
    <w:rsid w:val="00776F9F"/>
    <w:rsid w:val="0077707C"/>
    <w:rsid w:val="00777245"/>
    <w:rsid w:val="00777CA6"/>
    <w:rsid w:val="00777D16"/>
    <w:rsid w:val="00780143"/>
    <w:rsid w:val="0078175E"/>
    <w:rsid w:val="00781C75"/>
    <w:rsid w:val="007823DA"/>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910"/>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1B14"/>
    <w:rsid w:val="007A2199"/>
    <w:rsid w:val="007A2489"/>
    <w:rsid w:val="007A24F6"/>
    <w:rsid w:val="007A25A2"/>
    <w:rsid w:val="007A2BCD"/>
    <w:rsid w:val="007A331C"/>
    <w:rsid w:val="007A3DEF"/>
    <w:rsid w:val="007A3F20"/>
    <w:rsid w:val="007A406D"/>
    <w:rsid w:val="007A47D6"/>
    <w:rsid w:val="007A4BDC"/>
    <w:rsid w:val="007A4C88"/>
    <w:rsid w:val="007A5C7B"/>
    <w:rsid w:val="007A5DCA"/>
    <w:rsid w:val="007A6034"/>
    <w:rsid w:val="007A60EE"/>
    <w:rsid w:val="007A66FD"/>
    <w:rsid w:val="007A671D"/>
    <w:rsid w:val="007A70A9"/>
    <w:rsid w:val="007A7485"/>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A40"/>
    <w:rsid w:val="007C5AF8"/>
    <w:rsid w:val="007C5F4A"/>
    <w:rsid w:val="007C6192"/>
    <w:rsid w:val="007C6957"/>
    <w:rsid w:val="007C6D56"/>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1E4E"/>
    <w:rsid w:val="007E2494"/>
    <w:rsid w:val="007E25F6"/>
    <w:rsid w:val="007E2C53"/>
    <w:rsid w:val="007E2EE3"/>
    <w:rsid w:val="007E3023"/>
    <w:rsid w:val="007E30B8"/>
    <w:rsid w:val="007E37F6"/>
    <w:rsid w:val="007E39C2"/>
    <w:rsid w:val="007E4611"/>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469F"/>
    <w:rsid w:val="007F56AC"/>
    <w:rsid w:val="007F5B72"/>
    <w:rsid w:val="007F5D1F"/>
    <w:rsid w:val="007F5E47"/>
    <w:rsid w:val="007F6534"/>
    <w:rsid w:val="007F65BE"/>
    <w:rsid w:val="007F67A8"/>
    <w:rsid w:val="007F6820"/>
    <w:rsid w:val="007F691F"/>
    <w:rsid w:val="007F7600"/>
    <w:rsid w:val="007F79E8"/>
    <w:rsid w:val="008002F2"/>
    <w:rsid w:val="008007D2"/>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D34"/>
    <w:rsid w:val="0080645C"/>
    <w:rsid w:val="008066A7"/>
    <w:rsid w:val="00811765"/>
    <w:rsid w:val="0081180A"/>
    <w:rsid w:val="00811B7F"/>
    <w:rsid w:val="0081238B"/>
    <w:rsid w:val="008125CA"/>
    <w:rsid w:val="00813170"/>
    <w:rsid w:val="0081321E"/>
    <w:rsid w:val="008134DF"/>
    <w:rsid w:val="00813E8B"/>
    <w:rsid w:val="008141F4"/>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ED7"/>
    <w:rsid w:val="00821F95"/>
    <w:rsid w:val="0082299F"/>
    <w:rsid w:val="008234D5"/>
    <w:rsid w:val="00823B65"/>
    <w:rsid w:val="00823DCF"/>
    <w:rsid w:val="008245D6"/>
    <w:rsid w:val="008247B5"/>
    <w:rsid w:val="00824A4F"/>
    <w:rsid w:val="00825041"/>
    <w:rsid w:val="00825C18"/>
    <w:rsid w:val="00825F39"/>
    <w:rsid w:val="008262C3"/>
    <w:rsid w:val="00826DEB"/>
    <w:rsid w:val="00827102"/>
    <w:rsid w:val="00827564"/>
    <w:rsid w:val="00827963"/>
    <w:rsid w:val="00827976"/>
    <w:rsid w:val="008301CF"/>
    <w:rsid w:val="00830753"/>
    <w:rsid w:val="0083097F"/>
    <w:rsid w:val="00830A62"/>
    <w:rsid w:val="00830B07"/>
    <w:rsid w:val="00830D12"/>
    <w:rsid w:val="008323E5"/>
    <w:rsid w:val="00832663"/>
    <w:rsid w:val="008327BA"/>
    <w:rsid w:val="00832A9A"/>
    <w:rsid w:val="00832DFA"/>
    <w:rsid w:val="008331F0"/>
    <w:rsid w:val="00833FFB"/>
    <w:rsid w:val="00834058"/>
    <w:rsid w:val="0083417B"/>
    <w:rsid w:val="008347FA"/>
    <w:rsid w:val="00834B43"/>
    <w:rsid w:val="0083540B"/>
    <w:rsid w:val="008357E3"/>
    <w:rsid w:val="0083671E"/>
    <w:rsid w:val="00836AC8"/>
    <w:rsid w:val="00836C47"/>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208"/>
    <w:rsid w:val="00843327"/>
    <w:rsid w:val="00843561"/>
    <w:rsid w:val="00843697"/>
    <w:rsid w:val="008446C4"/>
    <w:rsid w:val="00844CF8"/>
    <w:rsid w:val="008450BF"/>
    <w:rsid w:val="008452FF"/>
    <w:rsid w:val="00845506"/>
    <w:rsid w:val="00845D19"/>
    <w:rsid w:val="00845E4E"/>
    <w:rsid w:val="00846B2E"/>
    <w:rsid w:val="00846D2C"/>
    <w:rsid w:val="008477B1"/>
    <w:rsid w:val="00847949"/>
    <w:rsid w:val="00847E7E"/>
    <w:rsid w:val="0085056C"/>
    <w:rsid w:val="00850DAC"/>
    <w:rsid w:val="00850DBF"/>
    <w:rsid w:val="00851512"/>
    <w:rsid w:val="00851DEA"/>
    <w:rsid w:val="00852421"/>
    <w:rsid w:val="008530AB"/>
    <w:rsid w:val="00853150"/>
    <w:rsid w:val="0085392C"/>
    <w:rsid w:val="00853F9F"/>
    <w:rsid w:val="00854714"/>
    <w:rsid w:val="00855198"/>
    <w:rsid w:val="0085595D"/>
    <w:rsid w:val="00855BF2"/>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59C"/>
    <w:rsid w:val="008719BC"/>
    <w:rsid w:val="00871D71"/>
    <w:rsid w:val="00871F94"/>
    <w:rsid w:val="008720C8"/>
    <w:rsid w:val="008720D7"/>
    <w:rsid w:val="00872BE8"/>
    <w:rsid w:val="00872F09"/>
    <w:rsid w:val="00872FF6"/>
    <w:rsid w:val="008732F7"/>
    <w:rsid w:val="0087396F"/>
    <w:rsid w:val="00873C63"/>
    <w:rsid w:val="008742CA"/>
    <w:rsid w:val="0087589E"/>
    <w:rsid w:val="00876E96"/>
    <w:rsid w:val="008805A0"/>
    <w:rsid w:val="0088072A"/>
    <w:rsid w:val="008809D5"/>
    <w:rsid w:val="00880A44"/>
    <w:rsid w:val="008814EF"/>
    <w:rsid w:val="00881EE5"/>
    <w:rsid w:val="00882C8B"/>
    <w:rsid w:val="0088343C"/>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C5C"/>
    <w:rsid w:val="00891D8E"/>
    <w:rsid w:val="00892390"/>
    <w:rsid w:val="008924B4"/>
    <w:rsid w:val="0089291A"/>
    <w:rsid w:val="008933E1"/>
    <w:rsid w:val="00893566"/>
    <w:rsid w:val="00894058"/>
    <w:rsid w:val="008945D5"/>
    <w:rsid w:val="0089478B"/>
    <w:rsid w:val="00894CE9"/>
    <w:rsid w:val="0089511C"/>
    <w:rsid w:val="0089514D"/>
    <w:rsid w:val="008953E3"/>
    <w:rsid w:val="0089558F"/>
    <w:rsid w:val="0089561C"/>
    <w:rsid w:val="00895818"/>
    <w:rsid w:val="008958E7"/>
    <w:rsid w:val="00895B1D"/>
    <w:rsid w:val="00895D97"/>
    <w:rsid w:val="00895E58"/>
    <w:rsid w:val="00895FA0"/>
    <w:rsid w:val="00896299"/>
    <w:rsid w:val="00896C63"/>
    <w:rsid w:val="008972C3"/>
    <w:rsid w:val="0089773E"/>
    <w:rsid w:val="0089796A"/>
    <w:rsid w:val="00897D39"/>
    <w:rsid w:val="008A03B9"/>
    <w:rsid w:val="008A070E"/>
    <w:rsid w:val="008A0896"/>
    <w:rsid w:val="008A0978"/>
    <w:rsid w:val="008A0F38"/>
    <w:rsid w:val="008A0FC1"/>
    <w:rsid w:val="008A121A"/>
    <w:rsid w:val="008A1536"/>
    <w:rsid w:val="008A1C1C"/>
    <w:rsid w:val="008A1CD1"/>
    <w:rsid w:val="008A2045"/>
    <w:rsid w:val="008A2B76"/>
    <w:rsid w:val="008A2D1E"/>
    <w:rsid w:val="008A2E96"/>
    <w:rsid w:val="008A31BE"/>
    <w:rsid w:val="008A3C80"/>
    <w:rsid w:val="008A3F93"/>
    <w:rsid w:val="008A4111"/>
    <w:rsid w:val="008A4249"/>
    <w:rsid w:val="008A456C"/>
    <w:rsid w:val="008A5343"/>
    <w:rsid w:val="008A57EF"/>
    <w:rsid w:val="008A62FE"/>
    <w:rsid w:val="008A6ECF"/>
    <w:rsid w:val="008A720C"/>
    <w:rsid w:val="008A7BF2"/>
    <w:rsid w:val="008A7DB2"/>
    <w:rsid w:val="008B02EF"/>
    <w:rsid w:val="008B03D0"/>
    <w:rsid w:val="008B0E49"/>
    <w:rsid w:val="008B178F"/>
    <w:rsid w:val="008B1A31"/>
    <w:rsid w:val="008B1EC4"/>
    <w:rsid w:val="008B28A1"/>
    <w:rsid w:val="008B3FA4"/>
    <w:rsid w:val="008B4053"/>
    <w:rsid w:val="008B4315"/>
    <w:rsid w:val="008B58F0"/>
    <w:rsid w:val="008B5A8D"/>
    <w:rsid w:val="008B5E4D"/>
    <w:rsid w:val="008B66FD"/>
    <w:rsid w:val="008B6FEF"/>
    <w:rsid w:val="008C00F1"/>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D44"/>
    <w:rsid w:val="008D375F"/>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CB7"/>
    <w:rsid w:val="008E1E55"/>
    <w:rsid w:val="008E24DD"/>
    <w:rsid w:val="008E282D"/>
    <w:rsid w:val="008E2E9F"/>
    <w:rsid w:val="008E371C"/>
    <w:rsid w:val="008E3A6A"/>
    <w:rsid w:val="008E41B8"/>
    <w:rsid w:val="008E4583"/>
    <w:rsid w:val="008E4646"/>
    <w:rsid w:val="008E4B74"/>
    <w:rsid w:val="008E4C92"/>
    <w:rsid w:val="008E5580"/>
    <w:rsid w:val="008E5B0B"/>
    <w:rsid w:val="008E645A"/>
    <w:rsid w:val="008E67E3"/>
    <w:rsid w:val="008E7302"/>
    <w:rsid w:val="008E73DD"/>
    <w:rsid w:val="008E7545"/>
    <w:rsid w:val="008F099D"/>
    <w:rsid w:val="008F1174"/>
    <w:rsid w:val="008F128B"/>
    <w:rsid w:val="008F14A0"/>
    <w:rsid w:val="008F1AE1"/>
    <w:rsid w:val="008F1B8A"/>
    <w:rsid w:val="008F1E08"/>
    <w:rsid w:val="008F1E2B"/>
    <w:rsid w:val="008F2805"/>
    <w:rsid w:val="008F2933"/>
    <w:rsid w:val="008F3DA7"/>
    <w:rsid w:val="008F405D"/>
    <w:rsid w:val="008F41C0"/>
    <w:rsid w:val="008F46CD"/>
    <w:rsid w:val="008F540F"/>
    <w:rsid w:val="008F571A"/>
    <w:rsid w:val="008F571F"/>
    <w:rsid w:val="008F5C85"/>
    <w:rsid w:val="008F63C7"/>
    <w:rsid w:val="008F68CF"/>
    <w:rsid w:val="008F71CB"/>
    <w:rsid w:val="008F76C6"/>
    <w:rsid w:val="008F7757"/>
    <w:rsid w:val="008F7B20"/>
    <w:rsid w:val="008F7D31"/>
    <w:rsid w:val="00900227"/>
    <w:rsid w:val="009002BC"/>
    <w:rsid w:val="00900BEF"/>
    <w:rsid w:val="00901229"/>
    <w:rsid w:val="00901325"/>
    <w:rsid w:val="00901CD2"/>
    <w:rsid w:val="0090225B"/>
    <w:rsid w:val="0090278F"/>
    <w:rsid w:val="009029A4"/>
    <w:rsid w:val="00902A63"/>
    <w:rsid w:val="00902E34"/>
    <w:rsid w:val="00904621"/>
    <w:rsid w:val="0090467E"/>
    <w:rsid w:val="00904E09"/>
    <w:rsid w:val="009053DA"/>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2BE"/>
    <w:rsid w:val="00916937"/>
    <w:rsid w:val="00916A62"/>
    <w:rsid w:val="00917620"/>
    <w:rsid w:val="00917D35"/>
    <w:rsid w:val="00917D53"/>
    <w:rsid w:val="0092024F"/>
    <w:rsid w:val="00920E9F"/>
    <w:rsid w:val="00920F47"/>
    <w:rsid w:val="009214FE"/>
    <w:rsid w:val="009215E6"/>
    <w:rsid w:val="009218AE"/>
    <w:rsid w:val="00921E39"/>
    <w:rsid w:val="00921ED1"/>
    <w:rsid w:val="00922A50"/>
    <w:rsid w:val="00922D33"/>
    <w:rsid w:val="00922DA1"/>
    <w:rsid w:val="00923931"/>
    <w:rsid w:val="00923DE2"/>
    <w:rsid w:val="00923E1B"/>
    <w:rsid w:val="009245AC"/>
    <w:rsid w:val="0092475A"/>
    <w:rsid w:val="0092556D"/>
    <w:rsid w:val="009255D1"/>
    <w:rsid w:val="00925D19"/>
    <w:rsid w:val="00927038"/>
    <w:rsid w:val="00927719"/>
    <w:rsid w:val="00927DBC"/>
    <w:rsid w:val="0093067B"/>
    <w:rsid w:val="00931212"/>
    <w:rsid w:val="0093155B"/>
    <w:rsid w:val="00931C7D"/>
    <w:rsid w:val="00933519"/>
    <w:rsid w:val="00933A17"/>
    <w:rsid w:val="00933CB0"/>
    <w:rsid w:val="00933CE2"/>
    <w:rsid w:val="00933E33"/>
    <w:rsid w:val="00933E67"/>
    <w:rsid w:val="00934451"/>
    <w:rsid w:val="0093446B"/>
    <w:rsid w:val="00934A2B"/>
    <w:rsid w:val="00935064"/>
    <w:rsid w:val="009357E0"/>
    <w:rsid w:val="00935EC7"/>
    <w:rsid w:val="0093694F"/>
    <w:rsid w:val="00936B60"/>
    <w:rsid w:val="00936F66"/>
    <w:rsid w:val="009371B1"/>
    <w:rsid w:val="00940044"/>
    <w:rsid w:val="00940C68"/>
    <w:rsid w:val="00940D92"/>
    <w:rsid w:val="009421FA"/>
    <w:rsid w:val="00942781"/>
    <w:rsid w:val="00942CB4"/>
    <w:rsid w:val="00942E7F"/>
    <w:rsid w:val="00943308"/>
    <w:rsid w:val="00943778"/>
    <w:rsid w:val="009437CD"/>
    <w:rsid w:val="009439BA"/>
    <w:rsid w:val="00943D27"/>
    <w:rsid w:val="00943DA8"/>
    <w:rsid w:val="00944511"/>
    <w:rsid w:val="00944591"/>
    <w:rsid w:val="009449D4"/>
    <w:rsid w:val="00945294"/>
    <w:rsid w:val="00945429"/>
    <w:rsid w:val="0094661B"/>
    <w:rsid w:val="00946A2B"/>
    <w:rsid w:val="00946BE0"/>
    <w:rsid w:val="00947D68"/>
    <w:rsid w:val="00947D7D"/>
    <w:rsid w:val="00950180"/>
    <w:rsid w:val="0095048B"/>
    <w:rsid w:val="00950CBC"/>
    <w:rsid w:val="00950D73"/>
    <w:rsid w:val="00950F35"/>
    <w:rsid w:val="00951018"/>
    <w:rsid w:val="00951757"/>
    <w:rsid w:val="009520CB"/>
    <w:rsid w:val="0095230F"/>
    <w:rsid w:val="00953357"/>
    <w:rsid w:val="009533AA"/>
    <w:rsid w:val="00953E85"/>
    <w:rsid w:val="00954176"/>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1A72"/>
    <w:rsid w:val="0096222C"/>
    <w:rsid w:val="0096235E"/>
    <w:rsid w:val="009624B1"/>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BB"/>
    <w:rsid w:val="009676F7"/>
    <w:rsid w:val="00967943"/>
    <w:rsid w:val="00967C46"/>
    <w:rsid w:val="0097076E"/>
    <w:rsid w:val="0097084B"/>
    <w:rsid w:val="00970E5E"/>
    <w:rsid w:val="009717C0"/>
    <w:rsid w:val="00971D58"/>
    <w:rsid w:val="009722A1"/>
    <w:rsid w:val="00973A47"/>
    <w:rsid w:val="009747BD"/>
    <w:rsid w:val="00974C15"/>
    <w:rsid w:val="00975088"/>
    <w:rsid w:val="009755F1"/>
    <w:rsid w:val="009759C4"/>
    <w:rsid w:val="00976115"/>
    <w:rsid w:val="009763E7"/>
    <w:rsid w:val="00977B6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A7C"/>
    <w:rsid w:val="00984CD0"/>
    <w:rsid w:val="00984EF6"/>
    <w:rsid w:val="00985485"/>
    <w:rsid w:val="00985674"/>
    <w:rsid w:val="009857C7"/>
    <w:rsid w:val="009858B4"/>
    <w:rsid w:val="00986614"/>
    <w:rsid w:val="009876A1"/>
    <w:rsid w:val="0099089E"/>
    <w:rsid w:val="00990E36"/>
    <w:rsid w:val="009915BA"/>
    <w:rsid w:val="0099222B"/>
    <w:rsid w:val="00992320"/>
    <w:rsid w:val="0099241E"/>
    <w:rsid w:val="00992B6C"/>
    <w:rsid w:val="00992BC4"/>
    <w:rsid w:val="00992E71"/>
    <w:rsid w:val="009939DE"/>
    <w:rsid w:val="009942C2"/>
    <w:rsid w:val="00994B03"/>
    <w:rsid w:val="00994C1D"/>
    <w:rsid w:val="00994CDE"/>
    <w:rsid w:val="00994F83"/>
    <w:rsid w:val="0099617B"/>
    <w:rsid w:val="0099634A"/>
    <w:rsid w:val="00996408"/>
    <w:rsid w:val="00996DDD"/>
    <w:rsid w:val="0099750C"/>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61"/>
    <w:rsid w:val="009A54BC"/>
    <w:rsid w:val="009A5883"/>
    <w:rsid w:val="009A67EC"/>
    <w:rsid w:val="009A6AF8"/>
    <w:rsid w:val="009A7069"/>
    <w:rsid w:val="009A72CE"/>
    <w:rsid w:val="009A7BB1"/>
    <w:rsid w:val="009A7DF1"/>
    <w:rsid w:val="009B0116"/>
    <w:rsid w:val="009B0143"/>
    <w:rsid w:val="009B0485"/>
    <w:rsid w:val="009B065E"/>
    <w:rsid w:val="009B087C"/>
    <w:rsid w:val="009B0939"/>
    <w:rsid w:val="009B09C8"/>
    <w:rsid w:val="009B0C62"/>
    <w:rsid w:val="009B1607"/>
    <w:rsid w:val="009B1DEB"/>
    <w:rsid w:val="009B1E7B"/>
    <w:rsid w:val="009B1EDB"/>
    <w:rsid w:val="009B2549"/>
    <w:rsid w:val="009B2B5D"/>
    <w:rsid w:val="009B363A"/>
    <w:rsid w:val="009B4112"/>
    <w:rsid w:val="009B43F6"/>
    <w:rsid w:val="009B458E"/>
    <w:rsid w:val="009B4886"/>
    <w:rsid w:val="009B4EDB"/>
    <w:rsid w:val="009B51E1"/>
    <w:rsid w:val="009B6438"/>
    <w:rsid w:val="009B7D43"/>
    <w:rsid w:val="009C0E10"/>
    <w:rsid w:val="009C0EC9"/>
    <w:rsid w:val="009C0F29"/>
    <w:rsid w:val="009C1F7E"/>
    <w:rsid w:val="009C20EC"/>
    <w:rsid w:val="009C2888"/>
    <w:rsid w:val="009C3B90"/>
    <w:rsid w:val="009C4A46"/>
    <w:rsid w:val="009C571B"/>
    <w:rsid w:val="009C5840"/>
    <w:rsid w:val="009C5D7E"/>
    <w:rsid w:val="009C6C10"/>
    <w:rsid w:val="009C72A4"/>
    <w:rsid w:val="009C78C9"/>
    <w:rsid w:val="009C7B1D"/>
    <w:rsid w:val="009C7C4F"/>
    <w:rsid w:val="009D03BA"/>
    <w:rsid w:val="009D09FD"/>
    <w:rsid w:val="009D0D4A"/>
    <w:rsid w:val="009D0EB7"/>
    <w:rsid w:val="009D0FCE"/>
    <w:rsid w:val="009D131B"/>
    <w:rsid w:val="009D1550"/>
    <w:rsid w:val="009D195E"/>
    <w:rsid w:val="009D1D52"/>
    <w:rsid w:val="009D1DCE"/>
    <w:rsid w:val="009D2167"/>
    <w:rsid w:val="009D25D0"/>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CF"/>
    <w:rsid w:val="009E24D2"/>
    <w:rsid w:val="009E24DE"/>
    <w:rsid w:val="009E2A9F"/>
    <w:rsid w:val="009E2FE5"/>
    <w:rsid w:val="009E31A5"/>
    <w:rsid w:val="009E392E"/>
    <w:rsid w:val="009E3E56"/>
    <w:rsid w:val="009E4379"/>
    <w:rsid w:val="009E4446"/>
    <w:rsid w:val="009E4FCC"/>
    <w:rsid w:val="009E620E"/>
    <w:rsid w:val="009E6369"/>
    <w:rsid w:val="009E6485"/>
    <w:rsid w:val="009E6C1E"/>
    <w:rsid w:val="009E6CF4"/>
    <w:rsid w:val="009E6F4C"/>
    <w:rsid w:val="009F050A"/>
    <w:rsid w:val="009F0596"/>
    <w:rsid w:val="009F0F5A"/>
    <w:rsid w:val="009F14DD"/>
    <w:rsid w:val="009F161D"/>
    <w:rsid w:val="009F1E84"/>
    <w:rsid w:val="009F244C"/>
    <w:rsid w:val="009F3081"/>
    <w:rsid w:val="009F3112"/>
    <w:rsid w:val="009F3655"/>
    <w:rsid w:val="009F3763"/>
    <w:rsid w:val="009F42FD"/>
    <w:rsid w:val="009F431F"/>
    <w:rsid w:val="009F467A"/>
    <w:rsid w:val="009F4900"/>
    <w:rsid w:val="009F4BB0"/>
    <w:rsid w:val="009F4DF9"/>
    <w:rsid w:val="009F4FB7"/>
    <w:rsid w:val="009F5AD0"/>
    <w:rsid w:val="009F68AB"/>
    <w:rsid w:val="009F69A1"/>
    <w:rsid w:val="009F6E4F"/>
    <w:rsid w:val="009F721B"/>
    <w:rsid w:val="009F729F"/>
    <w:rsid w:val="009F752B"/>
    <w:rsid w:val="009F77D9"/>
    <w:rsid w:val="009F7878"/>
    <w:rsid w:val="009F7FB5"/>
    <w:rsid w:val="00A005A4"/>
    <w:rsid w:val="00A007F9"/>
    <w:rsid w:val="00A0097E"/>
    <w:rsid w:val="00A00A1E"/>
    <w:rsid w:val="00A00C04"/>
    <w:rsid w:val="00A00DE4"/>
    <w:rsid w:val="00A018D2"/>
    <w:rsid w:val="00A01A5C"/>
    <w:rsid w:val="00A0254A"/>
    <w:rsid w:val="00A02D95"/>
    <w:rsid w:val="00A03000"/>
    <w:rsid w:val="00A044B1"/>
    <w:rsid w:val="00A0463F"/>
    <w:rsid w:val="00A046CE"/>
    <w:rsid w:val="00A04A34"/>
    <w:rsid w:val="00A05157"/>
    <w:rsid w:val="00A05A46"/>
    <w:rsid w:val="00A05B63"/>
    <w:rsid w:val="00A064DD"/>
    <w:rsid w:val="00A06C6D"/>
    <w:rsid w:val="00A07131"/>
    <w:rsid w:val="00A07683"/>
    <w:rsid w:val="00A07860"/>
    <w:rsid w:val="00A07FFB"/>
    <w:rsid w:val="00A104C6"/>
    <w:rsid w:val="00A10578"/>
    <w:rsid w:val="00A10823"/>
    <w:rsid w:val="00A10AF0"/>
    <w:rsid w:val="00A1122B"/>
    <w:rsid w:val="00A12798"/>
    <w:rsid w:val="00A1288D"/>
    <w:rsid w:val="00A129D1"/>
    <w:rsid w:val="00A12F0A"/>
    <w:rsid w:val="00A1396F"/>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73A5"/>
    <w:rsid w:val="00A2752F"/>
    <w:rsid w:val="00A27898"/>
    <w:rsid w:val="00A27DAA"/>
    <w:rsid w:val="00A27EEC"/>
    <w:rsid w:val="00A27F37"/>
    <w:rsid w:val="00A30751"/>
    <w:rsid w:val="00A307A2"/>
    <w:rsid w:val="00A30DF1"/>
    <w:rsid w:val="00A316A3"/>
    <w:rsid w:val="00A31B11"/>
    <w:rsid w:val="00A31D03"/>
    <w:rsid w:val="00A3225A"/>
    <w:rsid w:val="00A32606"/>
    <w:rsid w:val="00A32E61"/>
    <w:rsid w:val="00A33A04"/>
    <w:rsid w:val="00A33A84"/>
    <w:rsid w:val="00A33E44"/>
    <w:rsid w:val="00A342D2"/>
    <w:rsid w:val="00A346B6"/>
    <w:rsid w:val="00A356B4"/>
    <w:rsid w:val="00A357B4"/>
    <w:rsid w:val="00A358B1"/>
    <w:rsid w:val="00A361C4"/>
    <w:rsid w:val="00A36754"/>
    <w:rsid w:val="00A367CF"/>
    <w:rsid w:val="00A36DEC"/>
    <w:rsid w:val="00A36DF2"/>
    <w:rsid w:val="00A371DA"/>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942"/>
    <w:rsid w:val="00A43B23"/>
    <w:rsid w:val="00A44817"/>
    <w:rsid w:val="00A454E9"/>
    <w:rsid w:val="00A4580E"/>
    <w:rsid w:val="00A45886"/>
    <w:rsid w:val="00A459A8"/>
    <w:rsid w:val="00A45A7A"/>
    <w:rsid w:val="00A45B42"/>
    <w:rsid w:val="00A4601F"/>
    <w:rsid w:val="00A461B0"/>
    <w:rsid w:val="00A465CC"/>
    <w:rsid w:val="00A46A8F"/>
    <w:rsid w:val="00A46D22"/>
    <w:rsid w:val="00A46FDA"/>
    <w:rsid w:val="00A4742A"/>
    <w:rsid w:val="00A475A8"/>
    <w:rsid w:val="00A47E92"/>
    <w:rsid w:val="00A507F2"/>
    <w:rsid w:val="00A50A54"/>
    <w:rsid w:val="00A51179"/>
    <w:rsid w:val="00A515EE"/>
    <w:rsid w:val="00A51832"/>
    <w:rsid w:val="00A5196B"/>
    <w:rsid w:val="00A52ABC"/>
    <w:rsid w:val="00A5312F"/>
    <w:rsid w:val="00A53386"/>
    <w:rsid w:val="00A53718"/>
    <w:rsid w:val="00A53C60"/>
    <w:rsid w:val="00A53E45"/>
    <w:rsid w:val="00A54173"/>
    <w:rsid w:val="00A54301"/>
    <w:rsid w:val="00A5433C"/>
    <w:rsid w:val="00A54EF5"/>
    <w:rsid w:val="00A5579D"/>
    <w:rsid w:val="00A561BB"/>
    <w:rsid w:val="00A5644A"/>
    <w:rsid w:val="00A56592"/>
    <w:rsid w:val="00A571C1"/>
    <w:rsid w:val="00A5769A"/>
    <w:rsid w:val="00A5790A"/>
    <w:rsid w:val="00A57BA9"/>
    <w:rsid w:val="00A57F85"/>
    <w:rsid w:val="00A60550"/>
    <w:rsid w:val="00A60931"/>
    <w:rsid w:val="00A61132"/>
    <w:rsid w:val="00A61820"/>
    <w:rsid w:val="00A61FD4"/>
    <w:rsid w:val="00A6222E"/>
    <w:rsid w:val="00A625E5"/>
    <w:rsid w:val="00A62A33"/>
    <w:rsid w:val="00A62D02"/>
    <w:rsid w:val="00A634AC"/>
    <w:rsid w:val="00A63C78"/>
    <w:rsid w:val="00A641F8"/>
    <w:rsid w:val="00A64289"/>
    <w:rsid w:val="00A642AE"/>
    <w:rsid w:val="00A64BD8"/>
    <w:rsid w:val="00A64EE1"/>
    <w:rsid w:val="00A650D7"/>
    <w:rsid w:val="00A65128"/>
    <w:rsid w:val="00A65291"/>
    <w:rsid w:val="00A6549F"/>
    <w:rsid w:val="00A6610E"/>
    <w:rsid w:val="00A6634E"/>
    <w:rsid w:val="00A66562"/>
    <w:rsid w:val="00A668D2"/>
    <w:rsid w:val="00A66AF2"/>
    <w:rsid w:val="00A670DB"/>
    <w:rsid w:val="00A6767F"/>
    <w:rsid w:val="00A67714"/>
    <w:rsid w:val="00A70EF5"/>
    <w:rsid w:val="00A7131D"/>
    <w:rsid w:val="00A7208C"/>
    <w:rsid w:val="00A721CC"/>
    <w:rsid w:val="00A736E8"/>
    <w:rsid w:val="00A73E14"/>
    <w:rsid w:val="00A7405C"/>
    <w:rsid w:val="00A749BB"/>
    <w:rsid w:val="00A74AEE"/>
    <w:rsid w:val="00A74D94"/>
    <w:rsid w:val="00A751B2"/>
    <w:rsid w:val="00A753C6"/>
    <w:rsid w:val="00A75CDF"/>
    <w:rsid w:val="00A7609A"/>
    <w:rsid w:val="00A760E7"/>
    <w:rsid w:val="00A7628C"/>
    <w:rsid w:val="00A76598"/>
    <w:rsid w:val="00A769E9"/>
    <w:rsid w:val="00A77735"/>
    <w:rsid w:val="00A77AE1"/>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9A1"/>
    <w:rsid w:val="00A85AEA"/>
    <w:rsid w:val="00A85D09"/>
    <w:rsid w:val="00A85F09"/>
    <w:rsid w:val="00A86D43"/>
    <w:rsid w:val="00A90946"/>
    <w:rsid w:val="00A9111F"/>
    <w:rsid w:val="00A9120E"/>
    <w:rsid w:val="00A91593"/>
    <w:rsid w:val="00A916D8"/>
    <w:rsid w:val="00A9194C"/>
    <w:rsid w:val="00A91CE3"/>
    <w:rsid w:val="00A91F6B"/>
    <w:rsid w:val="00A920D8"/>
    <w:rsid w:val="00A9212A"/>
    <w:rsid w:val="00A924F1"/>
    <w:rsid w:val="00A92700"/>
    <w:rsid w:val="00A92AC5"/>
    <w:rsid w:val="00A9322F"/>
    <w:rsid w:val="00A93EB7"/>
    <w:rsid w:val="00A940CB"/>
    <w:rsid w:val="00A940F5"/>
    <w:rsid w:val="00A9411D"/>
    <w:rsid w:val="00A945A9"/>
    <w:rsid w:val="00A945C0"/>
    <w:rsid w:val="00A94653"/>
    <w:rsid w:val="00A94B55"/>
    <w:rsid w:val="00A94E96"/>
    <w:rsid w:val="00A950E5"/>
    <w:rsid w:val="00A95494"/>
    <w:rsid w:val="00A9586B"/>
    <w:rsid w:val="00A95AA1"/>
    <w:rsid w:val="00A95CE8"/>
    <w:rsid w:val="00A9641F"/>
    <w:rsid w:val="00A972E3"/>
    <w:rsid w:val="00A9757C"/>
    <w:rsid w:val="00A97819"/>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F7"/>
    <w:rsid w:val="00AB3CC8"/>
    <w:rsid w:val="00AB4360"/>
    <w:rsid w:val="00AB45AA"/>
    <w:rsid w:val="00AB463F"/>
    <w:rsid w:val="00AB4FA8"/>
    <w:rsid w:val="00AB58E5"/>
    <w:rsid w:val="00AB5AA9"/>
    <w:rsid w:val="00AB5DC2"/>
    <w:rsid w:val="00AB65DB"/>
    <w:rsid w:val="00AB65E4"/>
    <w:rsid w:val="00AB675C"/>
    <w:rsid w:val="00AB6D63"/>
    <w:rsid w:val="00AB6DBC"/>
    <w:rsid w:val="00AB78D9"/>
    <w:rsid w:val="00AB78DE"/>
    <w:rsid w:val="00AB7A4B"/>
    <w:rsid w:val="00AB7E69"/>
    <w:rsid w:val="00AC0453"/>
    <w:rsid w:val="00AC0693"/>
    <w:rsid w:val="00AC07EF"/>
    <w:rsid w:val="00AC09C6"/>
    <w:rsid w:val="00AC17AE"/>
    <w:rsid w:val="00AC1AA6"/>
    <w:rsid w:val="00AC293D"/>
    <w:rsid w:val="00AC2A29"/>
    <w:rsid w:val="00AC2E4D"/>
    <w:rsid w:val="00AC2FC5"/>
    <w:rsid w:val="00AC3C40"/>
    <w:rsid w:val="00AC4102"/>
    <w:rsid w:val="00AC45CC"/>
    <w:rsid w:val="00AC4D52"/>
    <w:rsid w:val="00AC4D82"/>
    <w:rsid w:val="00AC5101"/>
    <w:rsid w:val="00AC559F"/>
    <w:rsid w:val="00AC5ACC"/>
    <w:rsid w:val="00AC5FAC"/>
    <w:rsid w:val="00AC61A0"/>
    <w:rsid w:val="00AC6389"/>
    <w:rsid w:val="00AC73F1"/>
    <w:rsid w:val="00AC7895"/>
    <w:rsid w:val="00AC7B07"/>
    <w:rsid w:val="00AC7E6D"/>
    <w:rsid w:val="00AC7F60"/>
    <w:rsid w:val="00AC7FC9"/>
    <w:rsid w:val="00AD0B78"/>
    <w:rsid w:val="00AD1F72"/>
    <w:rsid w:val="00AD258B"/>
    <w:rsid w:val="00AD2F7F"/>
    <w:rsid w:val="00AD39F0"/>
    <w:rsid w:val="00AD420A"/>
    <w:rsid w:val="00AD4E1A"/>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10E9"/>
    <w:rsid w:val="00AE15F7"/>
    <w:rsid w:val="00AE192F"/>
    <w:rsid w:val="00AE1A9C"/>
    <w:rsid w:val="00AE1B58"/>
    <w:rsid w:val="00AE1BFD"/>
    <w:rsid w:val="00AE320C"/>
    <w:rsid w:val="00AE350A"/>
    <w:rsid w:val="00AE36A5"/>
    <w:rsid w:val="00AE3B26"/>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1A4C"/>
    <w:rsid w:val="00AF2197"/>
    <w:rsid w:val="00AF244C"/>
    <w:rsid w:val="00AF2483"/>
    <w:rsid w:val="00AF2BAF"/>
    <w:rsid w:val="00AF38BB"/>
    <w:rsid w:val="00AF3A8B"/>
    <w:rsid w:val="00AF3CBE"/>
    <w:rsid w:val="00AF4A5C"/>
    <w:rsid w:val="00AF51C2"/>
    <w:rsid w:val="00AF55F7"/>
    <w:rsid w:val="00AF6114"/>
    <w:rsid w:val="00AF6A2F"/>
    <w:rsid w:val="00AF79FE"/>
    <w:rsid w:val="00B00360"/>
    <w:rsid w:val="00B0145E"/>
    <w:rsid w:val="00B0179C"/>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AFE"/>
    <w:rsid w:val="00B13097"/>
    <w:rsid w:val="00B13C21"/>
    <w:rsid w:val="00B14149"/>
    <w:rsid w:val="00B1461E"/>
    <w:rsid w:val="00B147A6"/>
    <w:rsid w:val="00B14CCF"/>
    <w:rsid w:val="00B14D61"/>
    <w:rsid w:val="00B14FF4"/>
    <w:rsid w:val="00B15154"/>
    <w:rsid w:val="00B1550B"/>
    <w:rsid w:val="00B15DDD"/>
    <w:rsid w:val="00B15E89"/>
    <w:rsid w:val="00B16201"/>
    <w:rsid w:val="00B1638D"/>
    <w:rsid w:val="00B16776"/>
    <w:rsid w:val="00B16D36"/>
    <w:rsid w:val="00B1734A"/>
    <w:rsid w:val="00B175EF"/>
    <w:rsid w:val="00B17C20"/>
    <w:rsid w:val="00B2097F"/>
    <w:rsid w:val="00B209C9"/>
    <w:rsid w:val="00B20F38"/>
    <w:rsid w:val="00B21283"/>
    <w:rsid w:val="00B21679"/>
    <w:rsid w:val="00B21A82"/>
    <w:rsid w:val="00B22276"/>
    <w:rsid w:val="00B22940"/>
    <w:rsid w:val="00B22C02"/>
    <w:rsid w:val="00B22FE6"/>
    <w:rsid w:val="00B23670"/>
    <w:rsid w:val="00B24134"/>
    <w:rsid w:val="00B242E1"/>
    <w:rsid w:val="00B24E6B"/>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65"/>
    <w:rsid w:val="00B33C21"/>
    <w:rsid w:val="00B34200"/>
    <w:rsid w:val="00B34E6A"/>
    <w:rsid w:val="00B34FCD"/>
    <w:rsid w:val="00B34FD1"/>
    <w:rsid w:val="00B35B39"/>
    <w:rsid w:val="00B35EEE"/>
    <w:rsid w:val="00B3619A"/>
    <w:rsid w:val="00B368C5"/>
    <w:rsid w:val="00B36AC0"/>
    <w:rsid w:val="00B37409"/>
    <w:rsid w:val="00B3745D"/>
    <w:rsid w:val="00B379BF"/>
    <w:rsid w:val="00B40331"/>
    <w:rsid w:val="00B40474"/>
    <w:rsid w:val="00B40CAB"/>
    <w:rsid w:val="00B40D3B"/>
    <w:rsid w:val="00B4142C"/>
    <w:rsid w:val="00B416A1"/>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62"/>
    <w:rsid w:val="00B51A6A"/>
    <w:rsid w:val="00B51FBB"/>
    <w:rsid w:val="00B5275D"/>
    <w:rsid w:val="00B52AC9"/>
    <w:rsid w:val="00B52C69"/>
    <w:rsid w:val="00B533F8"/>
    <w:rsid w:val="00B537C5"/>
    <w:rsid w:val="00B53A00"/>
    <w:rsid w:val="00B53DC7"/>
    <w:rsid w:val="00B54153"/>
    <w:rsid w:val="00B543D6"/>
    <w:rsid w:val="00B5459A"/>
    <w:rsid w:val="00B5491E"/>
    <w:rsid w:val="00B54D33"/>
    <w:rsid w:val="00B54D74"/>
    <w:rsid w:val="00B550E1"/>
    <w:rsid w:val="00B55685"/>
    <w:rsid w:val="00B55947"/>
    <w:rsid w:val="00B55DF3"/>
    <w:rsid w:val="00B5600B"/>
    <w:rsid w:val="00B5637C"/>
    <w:rsid w:val="00B56AB3"/>
    <w:rsid w:val="00B57497"/>
    <w:rsid w:val="00B57D98"/>
    <w:rsid w:val="00B57DB9"/>
    <w:rsid w:val="00B60288"/>
    <w:rsid w:val="00B605AE"/>
    <w:rsid w:val="00B61409"/>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660F"/>
    <w:rsid w:val="00B6741A"/>
    <w:rsid w:val="00B679EA"/>
    <w:rsid w:val="00B67F66"/>
    <w:rsid w:val="00B70055"/>
    <w:rsid w:val="00B70114"/>
    <w:rsid w:val="00B704A0"/>
    <w:rsid w:val="00B70969"/>
    <w:rsid w:val="00B70C19"/>
    <w:rsid w:val="00B70CA9"/>
    <w:rsid w:val="00B710BE"/>
    <w:rsid w:val="00B71544"/>
    <w:rsid w:val="00B729DB"/>
    <w:rsid w:val="00B72A74"/>
    <w:rsid w:val="00B7345F"/>
    <w:rsid w:val="00B73F01"/>
    <w:rsid w:val="00B74F72"/>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164E"/>
    <w:rsid w:val="00B82184"/>
    <w:rsid w:val="00B82A31"/>
    <w:rsid w:val="00B83044"/>
    <w:rsid w:val="00B84079"/>
    <w:rsid w:val="00B84639"/>
    <w:rsid w:val="00B84653"/>
    <w:rsid w:val="00B848E7"/>
    <w:rsid w:val="00B85000"/>
    <w:rsid w:val="00B85337"/>
    <w:rsid w:val="00B8542B"/>
    <w:rsid w:val="00B85775"/>
    <w:rsid w:val="00B866ED"/>
    <w:rsid w:val="00B869BD"/>
    <w:rsid w:val="00B86DFD"/>
    <w:rsid w:val="00B86ECA"/>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321"/>
    <w:rsid w:val="00B95440"/>
    <w:rsid w:val="00B954E7"/>
    <w:rsid w:val="00B9565E"/>
    <w:rsid w:val="00B956F2"/>
    <w:rsid w:val="00B95B7D"/>
    <w:rsid w:val="00B95F43"/>
    <w:rsid w:val="00B967B6"/>
    <w:rsid w:val="00B9710D"/>
    <w:rsid w:val="00B971F3"/>
    <w:rsid w:val="00B97322"/>
    <w:rsid w:val="00B977BD"/>
    <w:rsid w:val="00B978CE"/>
    <w:rsid w:val="00B979D1"/>
    <w:rsid w:val="00B97BDB"/>
    <w:rsid w:val="00BA077B"/>
    <w:rsid w:val="00BA097F"/>
    <w:rsid w:val="00BA0B26"/>
    <w:rsid w:val="00BA101A"/>
    <w:rsid w:val="00BA1186"/>
    <w:rsid w:val="00BA1978"/>
    <w:rsid w:val="00BA1D3C"/>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708B"/>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400"/>
    <w:rsid w:val="00BC0915"/>
    <w:rsid w:val="00BC09EB"/>
    <w:rsid w:val="00BC128F"/>
    <w:rsid w:val="00BC1554"/>
    <w:rsid w:val="00BC15C8"/>
    <w:rsid w:val="00BC187B"/>
    <w:rsid w:val="00BC1A58"/>
    <w:rsid w:val="00BC236D"/>
    <w:rsid w:val="00BC3392"/>
    <w:rsid w:val="00BC33C2"/>
    <w:rsid w:val="00BC3491"/>
    <w:rsid w:val="00BC34F1"/>
    <w:rsid w:val="00BC4544"/>
    <w:rsid w:val="00BC4A62"/>
    <w:rsid w:val="00BC4BF6"/>
    <w:rsid w:val="00BC507D"/>
    <w:rsid w:val="00BC51B3"/>
    <w:rsid w:val="00BC51E7"/>
    <w:rsid w:val="00BC523A"/>
    <w:rsid w:val="00BC52A3"/>
    <w:rsid w:val="00BC5404"/>
    <w:rsid w:val="00BC5C46"/>
    <w:rsid w:val="00BC6059"/>
    <w:rsid w:val="00BC6627"/>
    <w:rsid w:val="00BC7288"/>
    <w:rsid w:val="00BC748A"/>
    <w:rsid w:val="00BC7BD5"/>
    <w:rsid w:val="00BD034C"/>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D35"/>
    <w:rsid w:val="00BE1F26"/>
    <w:rsid w:val="00BE2CD8"/>
    <w:rsid w:val="00BE34DD"/>
    <w:rsid w:val="00BE380E"/>
    <w:rsid w:val="00BE3B32"/>
    <w:rsid w:val="00BE4088"/>
    <w:rsid w:val="00BE4E5C"/>
    <w:rsid w:val="00BE50C6"/>
    <w:rsid w:val="00BE5435"/>
    <w:rsid w:val="00BE5C52"/>
    <w:rsid w:val="00BE6025"/>
    <w:rsid w:val="00BE6545"/>
    <w:rsid w:val="00BE669D"/>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6E32"/>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313"/>
    <w:rsid w:val="00C043AE"/>
    <w:rsid w:val="00C043FB"/>
    <w:rsid w:val="00C051B1"/>
    <w:rsid w:val="00C05943"/>
    <w:rsid w:val="00C0603D"/>
    <w:rsid w:val="00C06EA5"/>
    <w:rsid w:val="00C06FBD"/>
    <w:rsid w:val="00C070C0"/>
    <w:rsid w:val="00C0764F"/>
    <w:rsid w:val="00C0778E"/>
    <w:rsid w:val="00C10373"/>
    <w:rsid w:val="00C1087A"/>
    <w:rsid w:val="00C10D0C"/>
    <w:rsid w:val="00C10EC1"/>
    <w:rsid w:val="00C11773"/>
    <w:rsid w:val="00C12825"/>
    <w:rsid w:val="00C128CE"/>
    <w:rsid w:val="00C12CCA"/>
    <w:rsid w:val="00C12F3F"/>
    <w:rsid w:val="00C13065"/>
    <w:rsid w:val="00C13646"/>
    <w:rsid w:val="00C14391"/>
    <w:rsid w:val="00C1445B"/>
    <w:rsid w:val="00C1497C"/>
    <w:rsid w:val="00C14B10"/>
    <w:rsid w:val="00C14B79"/>
    <w:rsid w:val="00C155BA"/>
    <w:rsid w:val="00C15CF7"/>
    <w:rsid w:val="00C1691F"/>
    <w:rsid w:val="00C16B81"/>
    <w:rsid w:val="00C20215"/>
    <w:rsid w:val="00C204DB"/>
    <w:rsid w:val="00C20715"/>
    <w:rsid w:val="00C214A2"/>
    <w:rsid w:val="00C21A66"/>
    <w:rsid w:val="00C21DD5"/>
    <w:rsid w:val="00C21FF4"/>
    <w:rsid w:val="00C2201A"/>
    <w:rsid w:val="00C22157"/>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CB4"/>
    <w:rsid w:val="00C40068"/>
    <w:rsid w:val="00C40278"/>
    <w:rsid w:val="00C4091B"/>
    <w:rsid w:val="00C40B23"/>
    <w:rsid w:val="00C40F56"/>
    <w:rsid w:val="00C40FE3"/>
    <w:rsid w:val="00C426C8"/>
    <w:rsid w:val="00C430FE"/>
    <w:rsid w:val="00C44278"/>
    <w:rsid w:val="00C445A5"/>
    <w:rsid w:val="00C44BAF"/>
    <w:rsid w:val="00C44C5F"/>
    <w:rsid w:val="00C46176"/>
    <w:rsid w:val="00C46250"/>
    <w:rsid w:val="00C46F49"/>
    <w:rsid w:val="00C47726"/>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43DD"/>
    <w:rsid w:val="00C6453C"/>
    <w:rsid w:val="00C6483A"/>
    <w:rsid w:val="00C65662"/>
    <w:rsid w:val="00C6616D"/>
    <w:rsid w:val="00C66D5C"/>
    <w:rsid w:val="00C66EAE"/>
    <w:rsid w:val="00C670DB"/>
    <w:rsid w:val="00C6749C"/>
    <w:rsid w:val="00C67561"/>
    <w:rsid w:val="00C67862"/>
    <w:rsid w:val="00C704F5"/>
    <w:rsid w:val="00C705A0"/>
    <w:rsid w:val="00C70625"/>
    <w:rsid w:val="00C70C7E"/>
    <w:rsid w:val="00C70DD0"/>
    <w:rsid w:val="00C711CD"/>
    <w:rsid w:val="00C71F19"/>
    <w:rsid w:val="00C7296C"/>
    <w:rsid w:val="00C72D2C"/>
    <w:rsid w:val="00C73327"/>
    <w:rsid w:val="00C73355"/>
    <w:rsid w:val="00C74A16"/>
    <w:rsid w:val="00C75F1F"/>
    <w:rsid w:val="00C76235"/>
    <w:rsid w:val="00C7640D"/>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0D"/>
    <w:rsid w:val="00C92025"/>
    <w:rsid w:val="00C92A3F"/>
    <w:rsid w:val="00C92EF6"/>
    <w:rsid w:val="00C93AEE"/>
    <w:rsid w:val="00C93FB6"/>
    <w:rsid w:val="00C95068"/>
    <w:rsid w:val="00C952DE"/>
    <w:rsid w:val="00C958E8"/>
    <w:rsid w:val="00C95921"/>
    <w:rsid w:val="00C95A58"/>
    <w:rsid w:val="00C95CC9"/>
    <w:rsid w:val="00C95EC4"/>
    <w:rsid w:val="00C96032"/>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3142"/>
    <w:rsid w:val="00CA35AE"/>
    <w:rsid w:val="00CA3CCB"/>
    <w:rsid w:val="00CA4116"/>
    <w:rsid w:val="00CA41B2"/>
    <w:rsid w:val="00CA4655"/>
    <w:rsid w:val="00CA4D0E"/>
    <w:rsid w:val="00CA4F89"/>
    <w:rsid w:val="00CA511C"/>
    <w:rsid w:val="00CA5326"/>
    <w:rsid w:val="00CA534C"/>
    <w:rsid w:val="00CA55CD"/>
    <w:rsid w:val="00CA5673"/>
    <w:rsid w:val="00CA5A6F"/>
    <w:rsid w:val="00CA5EE8"/>
    <w:rsid w:val="00CA622C"/>
    <w:rsid w:val="00CA6553"/>
    <w:rsid w:val="00CA67B0"/>
    <w:rsid w:val="00CA6888"/>
    <w:rsid w:val="00CA6AB2"/>
    <w:rsid w:val="00CA6D12"/>
    <w:rsid w:val="00CA70FC"/>
    <w:rsid w:val="00CA7177"/>
    <w:rsid w:val="00CA72B0"/>
    <w:rsid w:val="00CA74FB"/>
    <w:rsid w:val="00CA75FC"/>
    <w:rsid w:val="00CA7F5A"/>
    <w:rsid w:val="00CB030C"/>
    <w:rsid w:val="00CB0951"/>
    <w:rsid w:val="00CB1F79"/>
    <w:rsid w:val="00CB2642"/>
    <w:rsid w:val="00CB26AA"/>
    <w:rsid w:val="00CB3418"/>
    <w:rsid w:val="00CB34EB"/>
    <w:rsid w:val="00CB386D"/>
    <w:rsid w:val="00CB3D0A"/>
    <w:rsid w:val="00CB3DA5"/>
    <w:rsid w:val="00CB3F61"/>
    <w:rsid w:val="00CB41F9"/>
    <w:rsid w:val="00CB4304"/>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5EC7"/>
    <w:rsid w:val="00CC604C"/>
    <w:rsid w:val="00CC6055"/>
    <w:rsid w:val="00CC6562"/>
    <w:rsid w:val="00CC6798"/>
    <w:rsid w:val="00CC67B5"/>
    <w:rsid w:val="00CC69D2"/>
    <w:rsid w:val="00CC6BCD"/>
    <w:rsid w:val="00CC6FE1"/>
    <w:rsid w:val="00CC70FB"/>
    <w:rsid w:val="00CC7746"/>
    <w:rsid w:val="00CC79FA"/>
    <w:rsid w:val="00CC7BF8"/>
    <w:rsid w:val="00CD047D"/>
    <w:rsid w:val="00CD04E7"/>
    <w:rsid w:val="00CD0513"/>
    <w:rsid w:val="00CD0647"/>
    <w:rsid w:val="00CD11F9"/>
    <w:rsid w:val="00CD1A94"/>
    <w:rsid w:val="00CD2F67"/>
    <w:rsid w:val="00CD30DC"/>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BFF"/>
    <w:rsid w:val="00CE1E52"/>
    <w:rsid w:val="00CE2531"/>
    <w:rsid w:val="00CE27B8"/>
    <w:rsid w:val="00CE2BFC"/>
    <w:rsid w:val="00CE2E16"/>
    <w:rsid w:val="00CE40CA"/>
    <w:rsid w:val="00CE4547"/>
    <w:rsid w:val="00CE485D"/>
    <w:rsid w:val="00CE48F8"/>
    <w:rsid w:val="00CE4B85"/>
    <w:rsid w:val="00CE4E53"/>
    <w:rsid w:val="00CE4E94"/>
    <w:rsid w:val="00CE527D"/>
    <w:rsid w:val="00CE5506"/>
    <w:rsid w:val="00CE5820"/>
    <w:rsid w:val="00CE6AA8"/>
    <w:rsid w:val="00CE797E"/>
    <w:rsid w:val="00CE7C25"/>
    <w:rsid w:val="00CE7E7A"/>
    <w:rsid w:val="00CF00A3"/>
    <w:rsid w:val="00CF00DC"/>
    <w:rsid w:val="00CF01D6"/>
    <w:rsid w:val="00CF03FE"/>
    <w:rsid w:val="00CF081F"/>
    <w:rsid w:val="00CF0A38"/>
    <w:rsid w:val="00CF1280"/>
    <w:rsid w:val="00CF16DF"/>
    <w:rsid w:val="00CF16F9"/>
    <w:rsid w:val="00CF17A4"/>
    <w:rsid w:val="00CF24C6"/>
    <w:rsid w:val="00CF287A"/>
    <w:rsid w:val="00CF2D33"/>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2C3A"/>
    <w:rsid w:val="00D03A6B"/>
    <w:rsid w:val="00D03B33"/>
    <w:rsid w:val="00D03E1C"/>
    <w:rsid w:val="00D04178"/>
    <w:rsid w:val="00D04D6A"/>
    <w:rsid w:val="00D05045"/>
    <w:rsid w:val="00D051FC"/>
    <w:rsid w:val="00D052F3"/>
    <w:rsid w:val="00D05305"/>
    <w:rsid w:val="00D05622"/>
    <w:rsid w:val="00D05B19"/>
    <w:rsid w:val="00D05B31"/>
    <w:rsid w:val="00D05BCA"/>
    <w:rsid w:val="00D05F25"/>
    <w:rsid w:val="00D0603E"/>
    <w:rsid w:val="00D07082"/>
    <w:rsid w:val="00D074AC"/>
    <w:rsid w:val="00D074CD"/>
    <w:rsid w:val="00D07505"/>
    <w:rsid w:val="00D07651"/>
    <w:rsid w:val="00D079D7"/>
    <w:rsid w:val="00D07E49"/>
    <w:rsid w:val="00D1003E"/>
    <w:rsid w:val="00D101D2"/>
    <w:rsid w:val="00D113F2"/>
    <w:rsid w:val="00D115CF"/>
    <w:rsid w:val="00D1192F"/>
    <w:rsid w:val="00D11946"/>
    <w:rsid w:val="00D11E43"/>
    <w:rsid w:val="00D11ED3"/>
    <w:rsid w:val="00D1349B"/>
    <w:rsid w:val="00D13568"/>
    <w:rsid w:val="00D13998"/>
    <w:rsid w:val="00D139C1"/>
    <w:rsid w:val="00D13B17"/>
    <w:rsid w:val="00D13E5C"/>
    <w:rsid w:val="00D15381"/>
    <w:rsid w:val="00D157C2"/>
    <w:rsid w:val="00D15A7D"/>
    <w:rsid w:val="00D15CA4"/>
    <w:rsid w:val="00D15CBC"/>
    <w:rsid w:val="00D16C12"/>
    <w:rsid w:val="00D16DA1"/>
    <w:rsid w:val="00D17355"/>
    <w:rsid w:val="00D176CD"/>
    <w:rsid w:val="00D17A61"/>
    <w:rsid w:val="00D17FFD"/>
    <w:rsid w:val="00D20009"/>
    <w:rsid w:val="00D209B0"/>
    <w:rsid w:val="00D20ABB"/>
    <w:rsid w:val="00D20C26"/>
    <w:rsid w:val="00D20DFF"/>
    <w:rsid w:val="00D20FC9"/>
    <w:rsid w:val="00D21217"/>
    <w:rsid w:val="00D21E91"/>
    <w:rsid w:val="00D22519"/>
    <w:rsid w:val="00D22B43"/>
    <w:rsid w:val="00D22D58"/>
    <w:rsid w:val="00D232DA"/>
    <w:rsid w:val="00D233AB"/>
    <w:rsid w:val="00D23F7E"/>
    <w:rsid w:val="00D24AA4"/>
    <w:rsid w:val="00D24CC2"/>
    <w:rsid w:val="00D24D68"/>
    <w:rsid w:val="00D250F1"/>
    <w:rsid w:val="00D25106"/>
    <w:rsid w:val="00D25253"/>
    <w:rsid w:val="00D25B53"/>
    <w:rsid w:val="00D26329"/>
    <w:rsid w:val="00D2675D"/>
    <w:rsid w:val="00D26B2C"/>
    <w:rsid w:val="00D26CF5"/>
    <w:rsid w:val="00D26D9D"/>
    <w:rsid w:val="00D26E27"/>
    <w:rsid w:val="00D26E41"/>
    <w:rsid w:val="00D2706A"/>
    <w:rsid w:val="00D27084"/>
    <w:rsid w:val="00D2751A"/>
    <w:rsid w:val="00D2754A"/>
    <w:rsid w:val="00D27BFD"/>
    <w:rsid w:val="00D301AB"/>
    <w:rsid w:val="00D30630"/>
    <w:rsid w:val="00D30C1B"/>
    <w:rsid w:val="00D31B9D"/>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897"/>
    <w:rsid w:val="00D35545"/>
    <w:rsid w:val="00D35A9A"/>
    <w:rsid w:val="00D35F92"/>
    <w:rsid w:val="00D36350"/>
    <w:rsid w:val="00D3721A"/>
    <w:rsid w:val="00D4012F"/>
    <w:rsid w:val="00D406E5"/>
    <w:rsid w:val="00D408B8"/>
    <w:rsid w:val="00D41B19"/>
    <w:rsid w:val="00D41E70"/>
    <w:rsid w:val="00D41F96"/>
    <w:rsid w:val="00D41FF7"/>
    <w:rsid w:val="00D423B2"/>
    <w:rsid w:val="00D4285B"/>
    <w:rsid w:val="00D4306A"/>
    <w:rsid w:val="00D434E7"/>
    <w:rsid w:val="00D4352B"/>
    <w:rsid w:val="00D43929"/>
    <w:rsid w:val="00D44127"/>
    <w:rsid w:val="00D4414C"/>
    <w:rsid w:val="00D446C2"/>
    <w:rsid w:val="00D44B76"/>
    <w:rsid w:val="00D45357"/>
    <w:rsid w:val="00D45C1C"/>
    <w:rsid w:val="00D46D6E"/>
    <w:rsid w:val="00D46EAE"/>
    <w:rsid w:val="00D47015"/>
    <w:rsid w:val="00D4719E"/>
    <w:rsid w:val="00D473C9"/>
    <w:rsid w:val="00D47481"/>
    <w:rsid w:val="00D478A8"/>
    <w:rsid w:val="00D508CA"/>
    <w:rsid w:val="00D50906"/>
    <w:rsid w:val="00D50CA1"/>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00E"/>
    <w:rsid w:val="00D667D2"/>
    <w:rsid w:val="00D669F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54E"/>
    <w:rsid w:val="00D76861"/>
    <w:rsid w:val="00D76B3C"/>
    <w:rsid w:val="00D76D4F"/>
    <w:rsid w:val="00D77AAF"/>
    <w:rsid w:val="00D77C28"/>
    <w:rsid w:val="00D77DF4"/>
    <w:rsid w:val="00D809B5"/>
    <w:rsid w:val="00D809DE"/>
    <w:rsid w:val="00D810B7"/>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8C3"/>
    <w:rsid w:val="00D85BEC"/>
    <w:rsid w:val="00D864CC"/>
    <w:rsid w:val="00D869B2"/>
    <w:rsid w:val="00D87178"/>
    <w:rsid w:val="00D90345"/>
    <w:rsid w:val="00D90568"/>
    <w:rsid w:val="00D9077B"/>
    <w:rsid w:val="00D90B7F"/>
    <w:rsid w:val="00D90BBC"/>
    <w:rsid w:val="00D91945"/>
    <w:rsid w:val="00D91BC5"/>
    <w:rsid w:val="00D91BE3"/>
    <w:rsid w:val="00D92728"/>
    <w:rsid w:val="00D927EC"/>
    <w:rsid w:val="00D92840"/>
    <w:rsid w:val="00D93972"/>
    <w:rsid w:val="00D93A70"/>
    <w:rsid w:val="00D94126"/>
    <w:rsid w:val="00D94171"/>
    <w:rsid w:val="00D94835"/>
    <w:rsid w:val="00D9577E"/>
    <w:rsid w:val="00D957D4"/>
    <w:rsid w:val="00D95C38"/>
    <w:rsid w:val="00D965A1"/>
    <w:rsid w:val="00D96CE6"/>
    <w:rsid w:val="00D96F63"/>
    <w:rsid w:val="00D975B5"/>
    <w:rsid w:val="00DA03F7"/>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742"/>
    <w:rsid w:val="00DB2BA5"/>
    <w:rsid w:val="00DB2F56"/>
    <w:rsid w:val="00DB30F1"/>
    <w:rsid w:val="00DB32D9"/>
    <w:rsid w:val="00DB3A7D"/>
    <w:rsid w:val="00DB3F33"/>
    <w:rsid w:val="00DB4370"/>
    <w:rsid w:val="00DB44E7"/>
    <w:rsid w:val="00DB5672"/>
    <w:rsid w:val="00DB68DB"/>
    <w:rsid w:val="00DB6B39"/>
    <w:rsid w:val="00DB6FEF"/>
    <w:rsid w:val="00DB706A"/>
    <w:rsid w:val="00DB7273"/>
    <w:rsid w:val="00DB73C8"/>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915"/>
    <w:rsid w:val="00DC6A7F"/>
    <w:rsid w:val="00DC6C52"/>
    <w:rsid w:val="00DC6CBB"/>
    <w:rsid w:val="00DC7D1E"/>
    <w:rsid w:val="00DD013B"/>
    <w:rsid w:val="00DD0240"/>
    <w:rsid w:val="00DD030A"/>
    <w:rsid w:val="00DD0357"/>
    <w:rsid w:val="00DD0BA0"/>
    <w:rsid w:val="00DD10C6"/>
    <w:rsid w:val="00DD133E"/>
    <w:rsid w:val="00DD1740"/>
    <w:rsid w:val="00DD2132"/>
    <w:rsid w:val="00DD2269"/>
    <w:rsid w:val="00DD244B"/>
    <w:rsid w:val="00DD2625"/>
    <w:rsid w:val="00DD2A8C"/>
    <w:rsid w:val="00DD2C96"/>
    <w:rsid w:val="00DD2D72"/>
    <w:rsid w:val="00DD32C1"/>
    <w:rsid w:val="00DD364A"/>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2BF6"/>
    <w:rsid w:val="00DE3058"/>
    <w:rsid w:val="00DE31CE"/>
    <w:rsid w:val="00DE3912"/>
    <w:rsid w:val="00DE392B"/>
    <w:rsid w:val="00DE3D8F"/>
    <w:rsid w:val="00DE4159"/>
    <w:rsid w:val="00DE4242"/>
    <w:rsid w:val="00DE4DBB"/>
    <w:rsid w:val="00DE4DE7"/>
    <w:rsid w:val="00DE52DA"/>
    <w:rsid w:val="00DE554A"/>
    <w:rsid w:val="00DE796A"/>
    <w:rsid w:val="00DF00B7"/>
    <w:rsid w:val="00DF06D3"/>
    <w:rsid w:val="00DF0AB7"/>
    <w:rsid w:val="00DF0B15"/>
    <w:rsid w:val="00DF1370"/>
    <w:rsid w:val="00DF2265"/>
    <w:rsid w:val="00DF256D"/>
    <w:rsid w:val="00DF29D4"/>
    <w:rsid w:val="00DF2BE5"/>
    <w:rsid w:val="00DF2DE3"/>
    <w:rsid w:val="00DF2F3F"/>
    <w:rsid w:val="00DF306B"/>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31C"/>
    <w:rsid w:val="00E0557B"/>
    <w:rsid w:val="00E0572F"/>
    <w:rsid w:val="00E057C6"/>
    <w:rsid w:val="00E05ACB"/>
    <w:rsid w:val="00E0657E"/>
    <w:rsid w:val="00E06F2D"/>
    <w:rsid w:val="00E07230"/>
    <w:rsid w:val="00E07CEC"/>
    <w:rsid w:val="00E07D67"/>
    <w:rsid w:val="00E100A2"/>
    <w:rsid w:val="00E102D7"/>
    <w:rsid w:val="00E104F3"/>
    <w:rsid w:val="00E1084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030"/>
    <w:rsid w:val="00E2568D"/>
    <w:rsid w:val="00E258AB"/>
    <w:rsid w:val="00E25ACE"/>
    <w:rsid w:val="00E262D8"/>
    <w:rsid w:val="00E265EE"/>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F1A"/>
    <w:rsid w:val="00E34349"/>
    <w:rsid w:val="00E34A8B"/>
    <w:rsid w:val="00E34ED9"/>
    <w:rsid w:val="00E35402"/>
    <w:rsid w:val="00E35EDC"/>
    <w:rsid w:val="00E368F8"/>
    <w:rsid w:val="00E37835"/>
    <w:rsid w:val="00E37983"/>
    <w:rsid w:val="00E37CD0"/>
    <w:rsid w:val="00E4091B"/>
    <w:rsid w:val="00E40E68"/>
    <w:rsid w:val="00E41E1B"/>
    <w:rsid w:val="00E42452"/>
    <w:rsid w:val="00E4253D"/>
    <w:rsid w:val="00E4285A"/>
    <w:rsid w:val="00E428F4"/>
    <w:rsid w:val="00E429E8"/>
    <w:rsid w:val="00E42BBD"/>
    <w:rsid w:val="00E42CB7"/>
    <w:rsid w:val="00E42E5F"/>
    <w:rsid w:val="00E43037"/>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20AE"/>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67F7B"/>
    <w:rsid w:val="00E7045E"/>
    <w:rsid w:val="00E707A7"/>
    <w:rsid w:val="00E714CD"/>
    <w:rsid w:val="00E719CA"/>
    <w:rsid w:val="00E71D32"/>
    <w:rsid w:val="00E72153"/>
    <w:rsid w:val="00E72710"/>
    <w:rsid w:val="00E735FF"/>
    <w:rsid w:val="00E73C53"/>
    <w:rsid w:val="00E740B3"/>
    <w:rsid w:val="00E74FF6"/>
    <w:rsid w:val="00E7638D"/>
    <w:rsid w:val="00E76C65"/>
    <w:rsid w:val="00E76E1F"/>
    <w:rsid w:val="00E7729F"/>
    <w:rsid w:val="00E774F0"/>
    <w:rsid w:val="00E77647"/>
    <w:rsid w:val="00E778D1"/>
    <w:rsid w:val="00E77E41"/>
    <w:rsid w:val="00E802DD"/>
    <w:rsid w:val="00E80314"/>
    <w:rsid w:val="00E804E3"/>
    <w:rsid w:val="00E80598"/>
    <w:rsid w:val="00E81251"/>
    <w:rsid w:val="00E8146B"/>
    <w:rsid w:val="00E81F95"/>
    <w:rsid w:val="00E82389"/>
    <w:rsid w:val="00E826AB"/>
    <w:rsid w:val="00E832E3"/>
    <w:rsid w:val="00E83545"/>
    <w:rsid w:val="00E83D01"/>
    <w:rsid w:val="00E83F08"/>
    <w:rsid w:val="00E84839"/>
    <w:rsid w:val="00E86A91"/>
    <w:rsid w:val="00E874FA"/>
    <w:rsid w:val="00E875BF"/>
    <w:rsid w:val="00E87967"/>
    <w:rsid w:val="00E87B58"/>
    <w:rsid w:val="00E87CCB"/>
    <w:rsid w:val="00E90126"/>
    <w:rsid w:val="00E903E2"/>
    <w:rsid w:val="00E9077D"/>
    <w:rsid w:val="00E90AA3"/>
    <w:rsid w:val="00E90FEC"/>
    <w:rsid w:val="00E914DB"/>
    <w:rsid w:val="00E915F3"/>
    <w:rsid w:val="00E91889"/>
    <w:rsid w:val="00E91A1E"/>
    <w:rsid w:val="00E91E01"/>
    <w:rsid w:val="00E920CF"/>
    <w:rsid w:val="00E9265F"/>
    <w:rsid w:val="00E92C8B"/>
    <w:rsid w:val="00E92D10"/>
    <w:rsid w:val="00E9357B"/>
    <w:rsid w:val="00E93DBD"/>
    <w:rsid w:val="00E95861"/>
    <w:rsid w:val="00E95B1D"/>
    <w:rsid w:val="00E95D01"/>
    <w:rsid w:val="00E95EBA"/>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D06"/>
    <w:rsid w:val="00EA217E"/>
    <w:rsid w:val="00EA2641"/>
    <w:rsid w:val="00EA3DA8"/>
    <w:rsid w:val="00EA4292"/>
    <w:rsid w:val="00EA45A8"/>
    <w:rsid w:val="00EA4A0B"/>
    <w:rsid w:val="00EA50A4"/>
    <w:rsid w:val="00EA53CA"/>
    <w:rsid w:val="00EA5717"/>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F78"/>
    <w:rsid w:val="00EB4094"/>
    <w:rsid w:val="00EB47B2"/>
    <w:rsid w:val="00EB4859"/>
    <w:rsid w:val="00EB499F"/>
    <w:rsid w:val="00EB5442"/>
    <w:rsid w:val="00EB68D5"/>
    <w:rsid w:val="00EB7285"/>
    <w:rsid w:val="00EB7607"/>
    <w:rsid w:val="00EB7E53"/>
    <w:rsid w:val="00EC10D4"/>
    <w:rsid w:val="00EC1235"/>
    <w:rsid w:val="00EC1859"/>
    <w:rsid w:val="00EC1F46"/>
    <w:rsid w:val="00EC23A0"/>
    <w:rsid w:val="00EC272F"/>
    <w:rsid w:val="00EC2DBE"/>
    <w:rsid w:val="00EC2F09"/>
    <w:rsid w:val="00EC3AAF"/>
    <w:rsid w:val="00EC3B73"/>
    <w:rsid w:val="00EC4159"/>
    <w:rsid w:val="00EC4411"/>
    <w:rsid w:val="00EC4666"/>
    <w:rsid w:val="00EC4895"/>
    <w:rsid w:val="00EC49CD"/>
    <w:rsid w:val="00EC4A19"/>
    <w:rsid w:val="00EC4A4C"/>
    <w:rsid w:val="00EC4C12"/>
    <w:rsid w:val="00EC4F1B"/>
    <w:rsid w:val="00EC6B5C"/>
    <w:rsid w:val="00EC6EB8"/>
    <w:rsid w:val="00EC7487"/>
    <w:rsid w:val="00EC7B97"/>
    <w:rsid w:val="00ED07CA"/>
    <w:rsid w:val="00ED0D7F"/>
    <w:rsid w:val="00ED0D92"/>
    <w:rsid w:val="00ED0EA6"/>
    <w:rsid w:val="00ED163F"/>
    <w:rsid w:val="00ED1B2C"/>
    <w:rsid w:val="00ED1F73"/>
    <w:rsid w:val="00ED2690"/>
    <w:rsid w:val="00ED274C"/>
    <w:rsid w:val="00ED2E25"/>
    <w:rsid w:val="00ED32C8"/>
    <w:rsid w:val="00ED5BF5"/>
    <w:rsid w:val="00ED5CF0"/>
    <w:rsid w:val="00ED5E90"/>
    <w:rsid w:val="00ED610E"/>
    <w:rsid w:val="00ED636F"/>
    <w:rsid w:val="00ED6B94"/>
    <w:rsid w:val="00ED7BA5"/>
    <w:rsid w:val="00EE07B1"/>
    <w:rsid w:val="00EE07E4"/>
    <w:rsid w:val="00EE09A9"/>
    <w:rsid w:val="00EE09DE"/>
    <w:rsid w:val="00EE18F4"/>
    <w:rsid w:val="00EE1C4A"/>
    <w:rsid w:val="00EE2300"/>
    <w:rsid w:val="00EE23A0"/>
    <w:rsid w:val="00EE2A2C"/>
    <w:rsid w:val="00EE2BD0"/>
    <w:rsid w:val="00EE359E"/>
    <w:rsid w:val="00EE39DA"/>
    <w:rsid w:val="00EE3A6F"/>
    <w:rsid w:val="00EE5A77"/>
    <w:rsid w:val="00EE6639"/>
    <w:rsid w:val="00EE6FE3"/>
    <w:rsid w:val="00EE7319"/>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BD9"/>
    <w:rsid w:val="00F02CA3"/>
    <w:rsid w:val="00F03E00"/>
    <w:rsid w:val="00F042FD"/>
    <w:rsid w:val="00F057C9"/>
    <w:rsid w:val="00F05A19"/>
    <w:rsid w:val="00F05BE5"/>
    <w:rsid w:val="00F05EFB"/>
    <w:rsid w:val="00F06C08"/>
    <w:rsid w:val="00F07078"/>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1EC8"/>
    <w:rsid w:val="00F11EF8"/>
    <w:rsid w:val="00F12119"/>
    <w:rsid w:val="00F129B5"/>
    <w:rsid w:val="00F12BB4"/>
    <w:rsid w:val="00F12EAF"/>
    <w:rsid w:val="00F13914"/>
    <w:rsid w:val="00F13ABA"/>
    <w:rsid w:val="00F13AE1"/>
    <w:rsid w:val="00F141AE"/>
    <w:rsid w:val="00F14664"/>
    <w:rsid w:val="00F148A3"/>
    <w:rsid w:val="00F14B90"/>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A82"/>
    <w:rsid w:val="00F24D98"/>
    <w:rsid w:val="00F25281"/>
    <w:rsid w:val="00F258C6"/>
    <w:rsid w:val="00F259EE"/>
    <w:rsid w:val="00F261A5"/>
    <w:rsid w:val="00F267F8"/>
    <w:rsid w:val="00F26B04"/>
    <w:rsid w:val="00F26E6D"/>
    <w:rsid w:val="00F27847"/>
    <w:rsid w:val="00F27853"/>
    <w:rsid w:val="00F27B2C"/>
    <w:rsid w:val="00F30169"/>
    <w:rsid w:val="00F303DA"/>
    <w:rsid w:val="00F304DF"/>
    <w:rsid w:val="00F30AF2"/>
    <w:rsid w:val="00F30B72"/>
    <w:rsid w:val="00F30ED0"/>
    <w:rsid w:val="00F31F53"/>
    <w:rsid w:val="00F3242F"/>
    <w:rsid w:val="00F32753"/>
    <w:rsid w:val="00F3345B"/>
    <w:rsid w:val="00F342F6"/>
    <w:rsid w:val="00F34751"/>
    <w:rsid w:val="00F34A03"/>
    <w:rsid w:val="00F3533F"/>
    <w:rsid w:val="00F360B2"/>
    <w:rsid w:val="00F362BB"/>
    <w:rsid w:val="00F365B7"/>
    <w:rsid w:val="00F36E1A"/>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CF8"/>
    <w:rsid w:val="00F47B85"/>
    <w:rsid w:val="00F47C0B"/>
    <w:rsid w:val="00F5118E"/>
    <w:rsid w:val="00F51274"/>
    <w:rsid w:val="00F514BE"/>
    <w:rsid w:val="00F51A9B"/>
    <w:rsid w:val="00F51B83"/>
    <w:rsid w:val="00F51EE4"/>
    <w:rsid w:val="00F522CB"/>
    <w:rsid w:val="00F52677"/>
    <w:rsid w:val="00F529E6"/>
    <w:rsid w:val="00F530EA"/>
    <w:rsid w:val="00F533D5"/>
    <w:rsid w:val="00F5376D"/>
    <w:rsid w:val="00F5393D"/>
    <w:rsid w:val="00F540CA"/>
    <w:rsid w:val="00F548C8"/>
    <w:rsid w:val="00F54B27"/>
    <w:rsid w:val="00F54F34"/>
    <w:rsid w:val="00F56462"/>
    <w:rsid w:val="00F57417"/>
    <w:rsid w:val="00F57C71"/>
    <w:rsid w:val="00F57C87"/>
    <w:rsid w:val="00F57F43"/>
    <w:rsid w:val="00F602AA"/>
    <w:rsid w:val="00F604A9"/>
    <w:rsid w:val="00F6193E"/>
    <w:rsid w:val="00F62488"/>
    <w:rsid w:val="00F62A48"/>
    <w:rsid w:val="00F6332A"/>
    <w:rsid w:val="00F633FF"/>
    <w:rsid w:val="00F63AE3"/>
    <w:rsid w:val="00F63B84"/>
    <w:rsid w:val="00F6490D"/>
    <w:rsid w:val="00F64B67"/>
    <w:rsid w:val="00F64C02"/>
    <w:rsid w:val="00F65558"/>
    <w:rsid w:val="00F65B40"/>
    <w:rsid w:val="00F65B90"/>
    <w:rsid w:val="00F66962"/>
    <w:rsid w:val="00F66D17"/>
    <w:rsid w:val="00F67071"/>
    <w:rsid w:val="00F67834"/>
    <w:rsid w:val="00F67AB6"/>
    <w:rsid w:val="00F67F40"/>
    <w:rsid w:val="00F70BD8"/>
    <w:rsid w:val="00F71E6B"/>
    <w:rsid w:val="00F72251"/>
    <w:rsid w:val="00F72A9E"/>
    <w:rsid w:val="00F72D32"/>
    <w:rsid w:val="00F72DBB"/>
    <w:rsid w:val="00F72EDB"/>
    <w:rsid w:val="00F72F4F"/>
    <w:rsid w:val="00F7333E"/>
    <w:rsid w:val="00F739B7"/>
    <w:rsid w:val="00F73C26"/>
    <w:rsid w:val="00F74441"/>
    <w:rsid w:val="00F744F5"/>
    <w:rsid w:val="00F74775"/>
    <w:rsid w:val="00F74A87"/>
    <w:rsid w:val="00F74CC4"/>
    <w:rsid w:val="00F74FC4"/>
    <w:rsid w:val="00F753C6"/>
    <w:rsid w:val="00F75727"/>
    <w:rsid w:val="00F75A37"/>
    <w:rsid w:val="00F762EC"/>
    <w:rsid w:val="00F768C3"/>
    <w:rsid w:val="00F76ED6"/>
    <w:rsid w:val="00F771FB"/>
    <w:rsid w:val="00F772B9"/>
    <w:rsid w:val="00F77461"/>
    <w:rsid w:val="00F77A31"/>
    <w:rsid w:val="00F77B62"/>
    <w:rsid w:val="00F77C35"/>
    <w:rsid w:val="00F804F3"/>
    <w:rsid w:val="00F81165"/>
    <w:rsid w:val="00F81326"/>
    <w:rsid w:val="00F8166B"/>
    <w:rsid w:val="00F824E0"/>
    <w:rsid w:val="00F8269A"/>
    <w:rsid w:val="00F82A54"/>
    <w:rsid w:val="00F83420"/>
    <w:rsid w:val="00F837F4"/>
    <w:rsid w:val="00F83AB4"/>
    <w:rsid w:val="00F844EF"/>
    <w:rsid w:val="00F85456"/>
    <w:rsid w:val="00F854B6"/>
    <w:rsid w:val="00F854EA"/>
    <w:rsid w:val="00F855E3"/>
    <w:rsid w:val="00F858A0"/>
    <w:rsid w:val="00F86A87"/>
    <w:rsid w:val="00F86FD3"/>
    <w:rsid w:val="00F90127"/>
    <w:rsid w:val="00F9067B"/>
    <w:rsid w:val="00F90AB8"/>
    <w:rsid w:val="00F90DAD"/>
    <w:rsid w:val="00F91D70"/>
    <w:rsid w:val="00F92BB4"/>
    <w:rsid w:val="00F92EC6"/>
    <w:rsid w:val="00F935EF"/>
    <w:rsid w:val="00F93915"/>
    <w:rsid w:val="00F93DAF"/>
    <w:rsid w:val="00F95A3F"/>
    <w:rsid w:val="00F95B18"/>
    <w:rsid w:val="00F95F6F"/>
    <w:rsid w:val="00F95F95"/>
    <w:rsid w:val="00F96710"/>
    <w:rsid w:val="00F968E6"/>
    <w:rsid w:val="00F96D9B"/>
    <w:rsid w:val="00F96E15"/>
    <w:rsid w:val="00F97AD9"/>
    <w:rsid w:val="00F97D1E"/>
    <w:rsid w:val="00F97D62"/>
    <w:rsid w:val="00F97FA1"/>
    <w:rsid w:val="00FA0280"/>
    <w:rsid w:val="00FA0522"/>
    <w:rsid w:val="00FA0EC0"/>
    <w:rsid w:val="00FA0F9C"/>
    <w:rsid w:val="00FA0FB7"/>
    <w:rsid w:val="00FA14B8"/>
    <w:rsid w:val="00FA151B"/>
    <w:rsid w:val="00FA19BA"/>
    <w:rsid w:val="00FA1C1D"/>
    <w:rsid w:val="00FA1CE3"/>
    <w:rsid w:val="00FA2601"/>
    <w:rsid w:val="00FA2EC3"/>
    <w:rsid w:val="00FA3806"/>
    <w:rsid w:val="00FA3873"/>
    <w:rsid w:val="00FA3A5B"/>
    <w:rsid w:val="00FA3A95"/>
    <w:rsid w:val="00FA3D23"/>
    <w:rsid w:val="00FA49E5"/>
    <w:rsid w:val="00FA4BC7"/>
    <w:rsid w:val="00FA5045"/>
    <w:rsid w:val="00FA58AB"/>
    <w:rsid w:val="00FA58B6"/>
    <w:rsid w:val="00FA624F"/>
    <w:rsid w:val="00FA72EE"/>
    <w:rsid w:val="00FA7426"/>
    <w:rsid w:val="00FB0984"/>
    <w:rsid w:val="00FB11E1"/>
    <w:rsid w:val="00FB1970"/>
    <w:rsid w:val="00FB19ED"/>
    <w:rsid w:val="00FB1DE4"/>
    <w:rsid w:val="00FB40AE"/>
    <w:rsid w:val="00FB42D3"/>
    <w:rsid w:val="00FB4669"/>
    <w:rsid w:val="00FB4BF4"/>
    <w:rsid w:val="00FB4F35"/>
    <w:rsid w:val="00FB5D07"/>
    <w:rsid w:val="00FB6337"/>
    <w:rsid w:val="00FB6413"/>
    <w:rsid w:val="00FB65EC"/>
    <w:rsid w:val="00FB68B1"/>
    <w:rsid w:val="00FB6A4B"/>
    <w:rsid w:val="00FB6AB1"/>
    <w:rsid w:val="00FB7005"/>
    <w:rsid w:val="00FB7FBE"/>
    <w:rsid w:val="00FC004B"/>
    <w:rsid w:val="00FC0744"/>
    <w:rsid w:val="00FC1443"/>
    <w:rsid w:val="00FC2C1E"/>
    <w:rsid w:val="00FC2D7B"/>
    <w:rsid w:val="00FC2DC3"/>
    <w:rsid w:val="00FC30F6"/>
    <w:rsid w:val="00FC350E"/>
    <w:rsid w:val="00FC3A38"/>
    <w:rsid w:val="00FC3A42"/>
    <w:rsid w:val="00FC46F5"/>
    <w:rsid w:val="00FC4806"/>
    <w:rsid w:val="00FC4A10"/>
    <w:rsid w:val="00FC57BB"/>
    <w:rsid w:val="00FC5946"/>
    <w:rsid w:val="00FC61E8"/>
    <w:rsid w:val="00FC62C6"/>
    <w:rsid w:val="00FC6744"/>
    <w:rsid w:val="00FC691E"/>
    <w:rsid w:val="00FC6F05"/>
    <w:rsid w:val="00FC74B2"/>
    <w:rsid w:val="00FC79E4"/>
    <w:rsid w:val="00FC7FA3"/>
    <w:rsid w:val="00FD02C0"/>
    <w:rsid w:val="00FD0960"/>
    <w:rsid w:val="00FD0CF1"/>
    <w:rsid w:val="00FD1014"/>
    <w:rsid w:val="00FD15CD"/>
    <w:rsid w:val="00FD16EA"/>
    <w:rsid w:val="00FD1A0E"/>
    <w:rsid w:val="00FD1BCF"/>
    <w:rsid w:val="00FD2663"/>
    <w:rsid w:val="00FD2BAD"/>
    <w:rsid w:val="00FD2BB2"/>
    <w:rsid w:val="00FD2D26"/>
    <w:rsid w:val="00FD2ED1"/>
    <w:rsid w:val="00FD3360"/>
    <w:rsid w:val="00FD355E"/>
    <w:rsid w:val="00FD3586"/>
    <w:rsid w:val="00FD38F9"/>
    <w:rsid w:val="00FD3934"/>
    <w:rsid w:val="00FD48A1"/>
    <w:rsid w:val="00FD4AA2"/>
    <w:rsid w:val="00FD51E1"/>
    <w:rsid w:val="00FD524D"/>
    <w:rsid w:val="00FD5283"/>
    <w:rsid w:val="00FD576D"/>
    <w:rsid w:val="00FD5AD3"/>
    <w:rsid w:val="00FD5B64"/>
    <w:rsid w:val="00FD5E78"/>
    <w:rsid w:val="00FD6117"/>
    <w:rsid w:val="00FD6151"/>
    <w:rsid w:val="00FD6406"/>
    <w:rsid w:val="00FD6821"/>
    <w:rsid w:val="00FD74C2"/>
    <w:rsid w:val="00FD7C1B"/>
    <w:rsid w:val="00FE003B"/>
    <w:rsid w:val="00FE061E"/>
    <w:rsid w:val="00FE07B8"/>
    <w:rsid w:val="00FE0CDA"/>
    <w:rsid w:val="00FE0F38"/>
    <w:rsid w:val="00FE124B"/>
    <w:rsid w:val="00FE20F6"/>
    <w:rsid w:val="00FE27C3"/>
    <w:rsid w:val="00FE29D8"/>
    <w:rsid w:val="00FE2B67"/>
    <w:rsid w:val="00FE3499"/>
    <w:rsid w:val="00FE3567"/>
    <w:rsid w:val="00FE3AD1"/>
    <w:rsid w:val="00FE428F"/>
    <w:rsid w:val="00FE4E65"/>
    <w:rsid w:val="00FE542C"/>
    <w:rsid w:val="00FE5DD8"/>
    <w:rsid w:val="00FE653E"/>
    <w:rsid w:val="00FE66B5"/>
    <w:rsid w:val="00FE6E8D"/>
    <w:rsid w:val="00FE7695"/>
    <w:rsid w:val="00FE7A47"/>
    <w:rsid w:val="00FE7BE2"/>
    <w:rsid w:val="00FE7BE7"/>
    <w:rsid w:val="00FF066A"/>
    <w:rsid w:val="00FF0DD0"/>
    <w:rsid w:val="00FF0E4D"/>
    <w:rsid w:val="00FF1044"/>
    <w:rsid w:val="00FF1285"/>
    <w:rsid w:val="00FF16A1"/>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94207326">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57862573">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4584423">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70519006">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7107-00F4-445A-82C1-D47A544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1058</TotalTime>
  <Pages>6</Pages>
  <Words>481</Words>
  <Characters>2746</Characters>
  <Application>Microsoft Office Word</Application>
  <DocSecurity>0</DocSecurity>
  <Lines>22</Lines>
  <Paragraphs>6</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3221</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1312</cp:revision>
  <dcterms:created xsi:type="dcterms:W3CDTF">2019-12-27T11:23:00Z</dcterms:created>
  <dcterms:modified xsi:type="dcterms:W3CDTF">2020-09-06T11:07:00Z</dcterms:modified>
</cp:coreProperties>
</file>