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FE152C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3B2F2C">
        <w:rPr>
          <w:rFonts w:ascii="黑体" w:eastAsia="黑体" w:hAnsi="黑体"/>
          <w:sz w:val="52"/>
        </w:rPr>
        <w:t>37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9E18B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3B2F2C" w:rsidRDefault="003B2F2C" w:rsidP="003B2F2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持续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跟进巴盟运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维续签工作；</w:t>
            </w:r>
          </w:p>
          <w:p w:rsidR="003B2F2C" w:rsidRDefault="003B2F2C" w:rsidP="003B2F2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长春电子督办项目上线工作及培训工作；</w:t>
            </w:r>
          </w:p>
          <w:p w:rsidR="003B2F2C" w:rsidRDefault="003B2F2C" w:rsidP="003B2F2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主推辽宁省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65计划；</w:t>
            </w:r>
          </w:p>
          <w:p w:rsidR="003B2F2C" w:rsidRDefault="003B2F2C" w:rsidP="003B2F2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持续跟进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数采仪市场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工作；</w:t>
            </w:r>
          </w:p>
          <w:p w:rsidR="007D0457" w:rsidRPr="007D0457" w:rsidRDefault="003B2F2C" w:rsidP="003B2F2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财政审批进度；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3B2F2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B2F2C" w:rsidRPr="00F16E0F" w:rsidRDefault="003B2F2C" w:rsidP="003B2F2C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F16E0F">
              <w:rPr>
                <w:rFonts w:ascii="仿宋" w:eastAsia="仿宋" w:hAnsi="仿宋"/>
                <w:color w:val="000000"/>
                <w:sz w:val="24"/>
                <w:szCs w:val="28"/>
              </w:rPr>
              <w:t>持续</w:t>
            </w:r>
            <w:proofErr w:type="gramStart"/>
            <w:r w:rsidRPr="00F16E0F">
              <w:rPr>
                <w:rFonts w:ascii="仿宋" w:eastAsia="仿宋" w:hAnsi="仿宋"/>
                <w:color w:val="000000"/>
                <w:sz w:val="24"/>
                <w:szCs w:val="28"/>
              </w:rPr>
              <w:t>跟进巴盟运</w:t>
            </w:r>
            <w:proofErr w:type="gramEnd"/>
            <w:r w:rsidRPr="00F16E0F">
              <w:rPr>
                <w:rFonts w:ascii="仿宋" w:eastAsia="仿宋" w:hAnsi="仿宋"/>
                <w:color w:val="000000"/>
                <w:sz w:val="24"/>
                <w:szCs w:val="28"/>
              </w:rPr>
              <w:t>维续签工作；</w:t>
            </w:r>
          </w:p>
        </w:tc>
        <w:tc>
          <w:tcPr>
            <w:tcW w:w="2268" w:type="dxa"/>
            <w:shd w:val="clear" w:color="auto" w:fill="auto"/>
          </w:tcPr>
          <w:p w:rsidR="003B2F2C" w:rsidRPr="00844037" w:rsidRDefault="003B2F2C" w:rsidP="003B2F2C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阶段性功能已完成</w:t>
            </w:r>
          </w:p>
        </w:tc>
        <w:tc>
          <w:tcPr>
            <w:tcW w:w="2460" w:type="dxa"/>
            <w:shd w:val="clear" w:color="auto" w:fill="auto"/>
          </w:tcPr>
          <w:p w:rsidR="003B2F2C" w:rsidRPr="00844037" w:rsidRDefault="003B2F2C" w:rsidP="003B2F2C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确认不需要招标到日期直接签</w:t>
            </w:r>
          </w:p>
        </w:tc>
      </w:tr>
      <w:tr w:rsidR="003B2F2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B2F2C" w:rsidRPr="00F16E0F" w:rsidRDefault="003B2F2C" w:rsidP="003B2F2C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F16E0F">
              <w:rPr>
                <w:rFonts w:ascii="仿宋" w:eastAsia="仿宋" w:hAnsi="仿宋"/>
                <w:color w:val="000000"/>
                <w:sz w:val="24"/>
                <w:szCs w:val="28"/>
              </w:rPr>
              <w:t>长春</w:t>
            </w:r>
            <w:bookmarkStart w:id="0" w:name="_GoBack"/>
            <w:bookmarkEnd w:id="0"/>
            <w:r w:rsidRPr="00F16E0F">
              <w:rPr>
                <w:rFonts w:ascii="仿宋" w:eastAsia="仿宋" w:hAnsi="仿宋"/>
                <w:color w:val="000000"/>
                <w:sz w:val="24"/>
                <w:szCs w:val="28"/>
              </w:rPr>
              <w:t>电子督办项目上线工作及培训工作；</w:t>
            </w:r>
          </w:p>
        </w:tc>
        <w:tc>
          <w:tcPr>
            <w:tcW w:w="2268" w:type="dxa"/>
            <w:shd w:val="clear" w:color="auto" w:fill="auto"/>
          </w:tcPr>
          <w:p w:rsidR="003B2F2C" w:rsidRPr="00844037" w:rsidRDefault="003B2F2C" w:rsidP="003B2F2C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阶段性功能已完成</w:t>
            </w:r>
          </w:p>
        </w:tc>
        <w:tc>
          <w:tcPr>
            <w:tcW w:w="2460" w:type="dxa"/>
            <w:shd w:val="clear" w:color="auto" w:fill="auto"/>
          </w:tcPr>
          <w:p w:rsidR="003B2F2C" w:rsidRDefault="003B2F2C" w:rsidP="003B2F2C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3B2F2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B2F2C" w:rsidRPr="00F16E0F" w:rsidRDefault="003B2F2C" w:rsidP="003B2F2C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F16E0F">
              <w:rPr>
                <w:rFonts w:ascii="仿宋" w:eastAsia="仿宋" w:hAnsi="仿宋"/>
                <w:color w:val="000000"/>
                <w:sz w:val="24"/>
                <w:szCs w:val="28"/>
              </w:rPr>
              <w:t>主推辽宁省</w:t>
            </w:r>
            <w:r w:rsidRPr="00F16E0F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  <w:r w:rsidRPr="00F16E0F">
              <w:rPr>
                <w:rFonts w:ascii="仿宋" w:eastAsia="仿宋" w:hAnsi="仿宋"/>
                <w:color w:val="000000"/>
                <w:sz w:val="24"/>
                <w:szCs w:val="28"/>
              </w:rPr>
              <w:t>65计划；</w:t>
            </w:r>
          </w:p>
        </w:tc>
        <w:tc>
          <w:tcPr>
            <w:tcW w:w="2268" w:type="dxa"/>
            <w:shd w:val="clear" w:color="auto" w:fill="auto"/>
          </w:tcPr>
          <w:p w:rsidR="003B2F2C" w:rsidRPr="00844037" w:rsidRDefault="003B2F2C" w:rsidP="003B2F2C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阶段性功能已完成</w:t>
            </w:r>
          </w:p>
        </w:tc>
        <w:tc>
          <w:tcPr>
            <w:tcW w:w="2460" w:type="dxa"/>
            <w:shd w:val="clear" w:color="auto" w:fill="auto"/>
          </w:tcPr>
          <w:p w:rsidR="003B2F2C" w:rsidRDefault="003B2F2C" w:rsidP="003B2F2C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3B2F2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B2F2C" w:rsidRPr="00F16E0F" w:rsidRDefault="003B2F2C" w:rsidP="003B2F2C">
            <w:pPr>
              <w:numPr>
                <w:ilvl w:val="0"/>
                <w:numId w:val="32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F16E0F">
              <w:rPr>
                <w:rFonts w:ascii="仿宋" w:eastAsia="仿宋" w:hAnsi="仿宋"/>
                <w:color w:val="000000"/>
                <w:sz w:val="24"/>
                <w:szCs w:val="28"/>
              </w:rPr>
              <w:t>持续跟进</w:t>
            </w:r>
            <w:proofErr w:type="gramStart"/>
            <w:r w:rsidRPr="00F16E0F">
              <w:rPr>
                <w:rFonts w:ascii="仿宋" w:eastAsia="仿宋" w:hAnsi="仿宋"/>
                <w:color w:val="000000"/>
                <w:sz w:val="24"/>
                <w:szCs w:val="28"/>
              </w:rPr>
              <w:t>数采仪市场</w:t>
            </w:r>
            <w:proofErr w:type="gramEnd"/>
            <w:r w:rsidRPr="00F16E0F">
              <w:rPr>
                <w:rFonts w:ascii="仿宋" w:eastAsia="仿宋" w:hAnsi="仿宋"/>
                <w:color w:val="000000"/>
                <w:sz w:val="24"/>
                <w:szCs w:val="28"/>
              </w:rPr>
              <w:t>工作；</w:t>
            </w:r>
          </w:p>
        </w:tc>
        <w:tc>
          <w:tcPr>
            <w:tcW w:w="2268" w:type="dxa"/>
            <w:shd w:val="clear" w:color="auto" w:fill="auto"/>
          </w:tcPr>
          <w:p w:rsidR="003B2F2C" w:rsidRPr="00844037" w:rsidRDefault="003B2F2C" w:rsidP="003B2F2C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阶段性功能已完成</w:t>
            </w:r>
          </w:p>
        </w:tc>
        <w:tc>
          <w:tcPr>
            <w:tcW w:w="2460" w:type="dxa"/>
            <w:shd w:val="clear" w:color="auto" w:fill="auto"/>
          </w:tcPr>
          <w:p w:rsidR="003B2F2C" w:rsidRDefault="003B2F2C" w:rsidP="003B2F2C">
            <w:pPr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3B2F2C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B2F2C" w:rsidRDefault="003B2F2C" w:rsidP="003B2F2C">
            <w:r w:rsidRPr="00F16E0F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长春运</w:t>
            </w:r>
            <w:proofErr w:type="gramStart"/>
            <w:r w:rsidRPr="00F16E0F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维项目</w:t>
            </w:r>
            <w:proofErr w:type="gramEnd"/>
            <w:r w:rsidRPr="00F16E0F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财政审批进度；</w:t>
            </w:r>
          </w:p>
        </w:tc>
        <w:tc>
          <w:tcPr>
            <w:tcW w:w="2268" w:type="dxa"/>
            <w:shd w:val="clear" w:color="auto" w:fill="auto"/>
          </w:tcPr>
          <w:p w:rsidR="003B2F2C" w:rsidRPr="00844037" w:rsidRDefault="003B2F2C" w:rsidP="003B2F2C">
            <w:pPr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阶段性功能已完成</w:t>
            </w:r>
          </w:p>
        </w:tc>
        <w:tc>
          <w:tcPr>
            <w:tcW w:w="2460" w:type="dxa"/>
            <w:shd w:val="clear" w:color="auto" w:fill="auto"/>
          </w:tcPr>
          <w:p w:rsidR="003B2F2C" w:rsidRDefault="003B2F2C" w:rsidP="003B2F2C">
            <w:pPr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第三方评审已完成</w:t>
            </w:r>
          </w:p>
        </w:tc>
      </w:tr>
      <w:tr w:rsidR="007D0457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7D0457" w:rsidRPr="00F92BB4" w:rsidRDefault="007D0457" w:rsidP="007D0457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7D0457" w:rsidRPr="00C94162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7D0457" w:rsidRDefault="003B2F2C" w:rsidP="003B2F2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长春电子督办项目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上线保障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工作</w:t>
            </w:r>
            <w:r w:rsidR="007D0457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7D0457" w:rsidRDefault="007D0457" w:rsidP="003B2F2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主推辽宁省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65计划；</w:t>
            </w:r>
          </w:p>
          <w:p w:rsidR="007D0457" w:rsidRDefault="007D0457" w:rsidP="003B2F2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持续跟进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数采仪市场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工作；</w:t>
            </w:r>
          </w:p>
          <w:p w:rsidR="007D0457" w:rsidRPr="007D0457" w:rsidRDefault="007D0457" w:rsidP="003B2F2C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长春运维项目财政审批进度；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FE152C">
        <w:rPr>
          <w:rFonts w:ascii="仿宋" w:eastAsia="仿宋" w:hAnsi="仿宋"/>
          <w:sz w:val="28"/>
          <w:szCs w:val="28"/>
          <w:u w:val="single"/>
        </w:rPr>
        <w:t>2020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FE152C">
        <w:rPr>
          <w:rFonts w:ascii="仿宋" w:eastAsia="仿宋" w:hAnsi="仿宋" w:hint="eastAsia"/>
          <w:sz w:val="28"/>
          <w:szCs w:val="28"/>
          <w:u w:val="single"/>
        </w:rPr>
        <w:t>0</w:t>
      </w:r>
      <w:r w:rsidR="007D0457">
        <w:rPr>
          <w:rFonts w:ascii="仿宋" w:eastAsia="仿宋" w:hAnsi="仿宋"/>
          <w:sz w:val="28"/>
          <w:szCs w:val="28"/>
          <w:u w:val="single"/>
        </w:rPr>
        <w:t>9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3B2F2C">
        <w:rPr>
          <w:rFonts w:ascii="仿宋" w:eastAsia="仿宋" w:hAnsi="仿宋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FAF" w:rsidRDefault="00522FAF">
      <w:r>
        <w:separator/>
      </w:r>
    </w:p>
  </w:endnote>
  <w:endnote w:type="continuationSeparator" w:id="0">
    <w:p w:rsidR="00522FAF" w:rsidRDefault="0052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522FAF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FAF" w:rsidRDefault="00522FAF">
      <w:r>
        <w:separator/>
      </w:r>
    </w:p>
  </w:footnote>
  <w:footnote w:type="continuationSeparator" w:id="0">
    <w:p w:rsidR="00522FAF" w:rsidRDefault="00522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522FAF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522FAF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0"/>
  </w:num>
  <w:num w:numId="24">
    <w:abstractNumId w:val="4"/>
  </w:num>
  <w:num w:numId="25">
    <w:abstractNumId w:val="8"/>
  </w:num>
  <w:num w:numId="26">
    <w:abstractNumId w:val="12"/>
  </w:num>
  <w:num w:numId="27">
    <w:abstractNumId w:val="6"/>
  </w:num>
  <w:num w:numId="28">
    <w:abstractNumId w:val="10"/>
  </w:num>
  <w:num w:numId="29">
    <w:abstractNumId w:val="9"/>
  </w:num>
  <w:num w:numId="30">
    <w:abstractNumId w:val="2"/>
  </w:num>
  <w:num w:numId="31">
    <w:abstractNumId w:val="7"/>
  </w:num>
  <w:num w:numId="32">
    <w:abstractNumId w:val="5"/>
  </w:num>
  <w:num w:numId="33">
    <w:abstractNumId w:val="13"/>
  </w:num>
  <w:num w:numId="34">
    <w:abstractNumId w:val="1"/>
  </w:num>
  <w:num w:numId="35">
    <w:abstractNumId w:val="11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30F52"/>
    <w:rsid w:val="00044E79"/>
    <w:rsid w:val="000451E1"/>
    <w:rsid w:val="0005251F"/>
    <w:rsid w:val="00052B65"/>
    <w:rsid w:val="000542C9"/>
    <w:rsid w:val="00057935"/>
    <w:rsid w:val="0006381A"/>
    <w:rsid w:val="0007084F"/>
    <w:rsid w:val="000764FE"/>
    <w:rsid w:val="00091664"/>
    <w:rsid w:val="000974FF"/>
    <w:rsid w:val="000B6FB5"/>
    <w:rsid w:val="000B70D0"/>
    <w:rsid w:val="000D659E"/>
    <w:rsid w:val="000F4F5A"/>
    <w:rsid w:val="001004AF"/>
    <w:rsid w:val="001019ED"/>
    <w:rsid w:val="0010317E"/>
    <w:rsid w:val="001062AE"/>
    <w:rsid w:val="00107C64"/>
    <w:rsid w:val="001278B1"/>
    <w:rsid w:val="0013234E"/>
    <w:rsid w:val="00137A46"/>
    <w:rsid w:val="00142DD3"/>
    <w:rsid w:val="0014597F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C04E6"/>
    <w:rsid w:val="001C0FFD"/>
    <w:rsid w:val="001C7A20"/>
    <w:rsid w:val="001D231F"/>
    <w:rsid w:val="001D7039"/>
    <w:rsid w:val="001D770E"/>
    <w:rsid w:val="001E5637"/>
    <w:rsid w:val="001F1857"/>
    <w:rsid w:val="00200898"/>
    <w:rsid w:val="002017DC"/>
    <w:rsid w:val="00203482"/>
    <w:rsid w:val="00211BD6"/>
    <w:rsid w:val="00212EF0"/>
    <w:rsid w:val="00213A63"/>
    <w:rsid w:val="00221E37"/>
    <w:rsid w:val="00231177"/>
    <w:rsid w:val="00240A05"/>
    <w:rsid w:val="00242486"/>
    <w:rsid w:val="00247EE4"/>
    <w:rsid w:val="00261685"/>
    <w:rsid w:val="00262351"/>
    <w:rsid w:val="00263689"/>
    <w:rsid w:val="00270A1A"/>
    <w:rsid w:val="00271D25"/>
    <w:rsid w:val="002736E2"/>
    <w:rsid w:val="0027637F"/>
    <w:rsid w:val="00282754"/>
    <w:rsid w:val="002854ED"/>
    <w:rsid w:val="002858A7"/>
    <w:rsid w:val="002956EE"/>
    <w:rsid w:val="002A3284"/>
    <w:rsid w:val="002A5549"/>
    <w:rsid w:val="002A561F"/>
    <w:rsid w:val="002A5CD8"/>
    <w:rsid w:val="002B1BA7"/>
    <w:rsid w:val="002B4A23"/>
    <w:rsid w:val="002D0050"/>
    <w:rsid w:val="002E7C2F"/>
    <w:rsid w:val="002F2403"/>
    <w:rsid w:val="002F5905"/>
    <w:rsid w:val="00303061"/>
    <w:rsid w:val="00305723"/>
    <w:rsid w:val="00315D63"/>
    <w:rsid w:val="00325B8A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87F"/>
    <w:rsid w:val="00384713"/>
    <w:rsid w:val="00385C68"/>
    <w:rsid w:val="0039171B"/>
    <w:rsid w:val="003978BC"/>
    <w:rsid w:val="003B2F2C"/>
    <w:rsid w:val="003B33FB"/>
    <w:rsid w:val="003B7147"/>
    <w:rsid w:val="003C45F9"/>
    <w:rsid w:val="003E1758"/>
    <w:rsid w:val="004033C7"/>
    <w:rsid w:val="00422EA3"/>
    <w:rsid w:val="004268F5"/>
    <w:rsid w:val="00430CF4"/>
    <w:rsid w:val="00436CE5"/>
    <w:rsid w:val="0043748D"/>
    <w:rsid w:val="00440EE9"/>
    <w:rsid w:val="00457809"/>
    <w:rsid w:val="00465B69"/>
    <w:rsid w:val="0046648E"/>
    <w:rsid w:val="00472692"/>
    <w:rsid w:val="00474FB7"/>
    <w:rsid w:val="00475F23"/>
    <w:rsid w:val="00482B41"/>
    <w:rsid w:val="00497FF1"/>
    <w:rsid w:val="004B4158"/>
    <w:rsid w:val="004C4821"/>
    <w:rsid w:val="004D6B98"/>
    <w:rsid w:val="004F18FF"/>
    <w:rsid w:val="004F6250"/>
    <w:rsid w:val="00521952"/>
    <w:rsid w:val="00522FAF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646C"/>
    <w:rsid w:val="0061771B"/>
    <w:rsid w:val="006453E5"/>
    <w:rsid w:val="006527A8"/>
    <w:rsid w:val="00656711"/>
    <w:rsid w:val="0067266E"/>
    <w:rsid w:val="00672728"/>
    <w:rsid w:val="006750E1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77EE5"/>
    <w:rsid w:val="00780EE4"/>
    <w:rsid w:val="007821BD"/>
    <w:rsid w:val="00785E1B"/>
    <w:rsid w:val="00792B11"/>
    <w:rsid w:val="00794B29"/>
    <w:rsid w:val="007A3B67"/>
    <w:rsid w:val="007A45D4"/>
    <w:rsid w:val="007D02D0"/>
    <w:rsid w:val="007D0457"/>
    <w:rsid w:val="007D719F"/>
    <w:rsid w:val="007E3C83"/>
    <w:rsid w:val="007F5278"/>
    <w:rsid w:val="0081430F"/>
    <w:rsid w:val="008200F2"/>
    <w:rsid w:val="00824AF7"/>
    <w:rsid w:val="008357D4"/>
    <w:rsid w:val="008364B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601"/>
    <w:rsid w:val="008B3EC0"/>
    <w:rsid w:val="008B4CED"/>
    <w:rsid w:val="008B6268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65DC"/>
    <w:rsid w:val="009372E7"/>
    <w:rsid w:val="00945BF0"/>
    <w:rsid w:val="00955586"/>
    <w:rsid w:val="009803E6"/>
    <w:rsid w:val="00996F9B"/>
    <w:rsid w:val="009B130A"/>
    <w:rsid w:val="009C5862"/>
    <w:rsid w:val="009D16A6"/>
    <w:rsid w:val="009E18BE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10BEB"/>
    <w:rsid w:val="00B14B55"/>
    <w:rsid w:val="00B178F3"/>
    <w:rsid w:val="00B332D8"/>
    <w:rsid w:val="00B44E8C"/>
    <w:rsid w:val="00B565C4"/>
    <w:rsid w:val="00B57D98"/>
    <w:rsid w:val="00B634AD"/>
    <w:rsid w:val="00B82DE6"/>
    <w:rsid w:val="00B91D9C"/>
    <w:rsid w:val="00BA4EFF"/>
    <w:rsid w:val="00BA57FD"/>
    <w:rsid w:val="00BB126C"/>
    <w:rsid w:val="00BC7665"/>
    <w:rsid w:val="00BD0B7C"/>
    <w:rsid w:val="00BD5DA3"/>
    <w:rsid w:val="00BE09EC"/>
    <w:rsid w:val="00BF49B6"/>
    <w:rsid w:val="00BF5F6D"/>
    <w:rsid w:val="00C16ECE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72054"/>
    <w:rsid w:val="00EA08DC"/>
    <w:rsid w:val="00EA2934"/>
    <w:rsid w:val="00EA39F2"/>
    <w:rsid w:val="00EA44B4"/>
    <w:rsid w:val="00EB06EF"/>
    <w:rsid w:val="00EB5CCE"/>
    <w:rsid w:val="00EC1C23"/>
    <w:rsid w:val="00EC26CF"/>
    <w:rsid w:val="00EC29B9"/>
    <w:rsid w:val="00EC74F6"/>
    <w:rsid w:val="00ED085C"/>
    <w:rsid w:val="00ED0AF6"/>
    <w:rsid w:val="00ED256D"/>
    <w:rsid w:val="00ED65A9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D60F41BF-72C7-4F8F-93ED-1CBCE87D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424FD-D6E4-4D81-8EE1-64BC3732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1132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403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227</cp:revision>
  <dcterms:created xsi:type="dcterms:W3CDTF">2015-03-30T02:42:00Z</dcterms:created>
  <dcterms:modified xsi:type="dcterms:W3CDTF">2020-09-11T07:15:00Z</dcterms:modified>
</cp:coreProperties>
</file>