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郑州智慧大脑自动监控升级项目推广。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忻州自动监控运维及升级改造推广。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运城市非重点污染源自动监控系统培训。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参加服务运维部年中会议及总结。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服务项目回款情况。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郑州自动监控升级合同签订。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B504E05"/>
    <w:multiLevelType w:val="singleLevel"/>
    <w:tmpl w:val="2B504E0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08A3C10"/>
    <w:multiLevelType w:val="singleLevel"/>
    <w:tmpl w:val="408A3C1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7D363B"/>
    <w:rsid w:val="17A82605"/>
    <w:rsid w:val="17B75E2D"/>
    <w:rsid w:val="1A255D8A"/>
    <w:rsid w:val="1B5F2622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4775AA7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AAD316B"/>
    <w:rsid w:val="6CA35C23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1373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2020-09-05T01:38:47Z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