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11018">
        <w:rPr>
          <w:rFonts w:ascii="黑体" w:eastAsia="黑体" w:hAnsi="黑体"/>
          <w:sz w:val="52"/>
        </w:rPr>
        <w:t>39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211018" w:rsidRDefault="0021101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商定节后巴盟出差，商谈业务</w:t>
            </w:r>
            <w:r w:rsidR="003B2F2C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B2F2C" w:rsidRPr="00211018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长春电子督办项目</w:t>
            </w:r>
            <w:r w:rsidR="00211018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上线后保障推进工作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B2F2C" w:rsidRPr="00211018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数采仪市场</w:t>
            </w:r>
            <w:proofErr w:type="gramEnd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4519F2" w:rsidRPr="00211018" w:rsidRDefault="003B2F2C" w:rsidP="0021101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长春运</w:t>
            </w:r>
            <w:proofErr w:type="gramStart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财政审批进度；</w:t>
            </w:r>
          </w:p>
          <w:p w:rsidR="00211018" w:rsidRPr="00211018" w:rsidRDefault="00211018" w:rsidP="00211018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节前运</w:t>
            </w: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维安全</w:t>
            </w:r>
            <w:proofErr w:type="gramEnd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211018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节前运</w:t>
            </w: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维安全</w:t>
            </w:r>
            <w:proofErr w:type="gramEnd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3B2F2C" w:rsidP="003B2F2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211018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长春运</w:t>
            </w:r>
            <w:proofErr w:type="gramStart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财政审批进度</w:t>
            </w:r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211018" w:rsidP="003B2F2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十一后出结果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211018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巴盟运维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3B2F2C" w:rsidP="003B2F2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211018" w:rsidRDefault="00211018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巴盟</w:t>
            </w:r>
            <w:proofErr w:type="gramStart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出差谈运维</w:t>
            </w:r>
            <w:proofErr w:type="gramEnd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</w:t>
            </w:r>
            <w:r w:rsidR="007D0457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D0457" w:rsidRPr="00211018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="00211018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垃圾焚烧</w:t>
            </w: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65计划；</w:t>
            </w:r>
          </w:p>
          <w:p w:rsidR="007D0457" w:rsidRPr="00211018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长春运</w:t>
            </w:r>
            <w:proofErr w:type="gramStart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财政审批进度；</w:t>
            </w:r>
          </w:p>
          <w:p w:rsidR="00F27148" w:rsidRPr="007D0457" w:rsidRDefault="00211018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长春电子督办项目上线后保障推进工作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7D0457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018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F8" w:rsidRDefault="000901F8">
      <w:r>
        <w:separator/>
      </w:r>
    </w:p>
  </w:endnote>
  <w:endnote w:type="continuationSeparator" w:id="0">
    <w:p w:rsidR="000901F8" w:rsidRDefault="000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01F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F8" w:rsidRDefault="000901F8">
      <w:r>
        <w:separator/>
      </w:r>
    </w:p>
  </w:footnote>
  <w:footnote w:type="continuationSeparator" w:id="0">
    <w:p w:rsidR="000901F8" w:rsidRDefault="0009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901F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901F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7FF1"/>
    <w:rsid w:val="004B4158"/>
    <w:rsid w:val="004C4821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9DCF-1023-4472-838E-4827012E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230</cp:revision>
  <dcterms:created xsi:type="dcterms:W3CDTF">2015-03-30T02:42:00Z</dcterms:created>
  <dcterms:modified xsi:type="dcterms:W3CDTF">2020-09-25T04:31:00Z</dcterms:modified>
</cp:coreProperties>
</file>