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7DDD838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BA1AB6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ED73EEA" w14:textId="77777777" w:rsidR="00BA1AB6" w:rsidRDefault="00BA1AB6" w:rsidP="00D126D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42954C0F" w14:textId="796133CE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宜春签约</w:t>
            </w:r>
            <w:r w:rsidR="007763A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7493A600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收款催款工作。</w:t>
            </w:r>
          </w:p>
          <w:p w14:paraId="5F5443F0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福建省招标文件准备工作、领导汇报工作。</w:t>
            </w:r>
          </w:p>
          <w:p w14:paraId="0AB73AAF" w14:textId="3EBF246E" w:rsidR="00BA1AB6" w:rsidRPr="00A26119" w:rsidRDefault="00BA1AB6" w:rsidP="00BA1AB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光大集团采购流程处理。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8C2A80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1A05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1A05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C53A250" w:rsidR="00072605" w:rsidRPr="00124875" w:rsidRDefault="00B34AC4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8C29983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厦门环境税验收推进。</w:t>
            </w:r>
          </w:p>
          <w:p w14:paraId="0C8832AD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收款催款工作。</w:t>
            </w:r>
          </w:p>
          <w:p w14:paraId="600CC287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福建省招标文件准备工作。</w:t>
            </w:r>
          </w:p>
          <w:p w14:paraId="648FB146" w14:textId="77777777" w:rsidR="00BA1AB6" w:rsidRDefault="00BA1AB6" w:rsidP="00BA1AB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瀚蓝、圣元检查立项立项共工作。</w:t>
            </w:r>
          </w:p>
          <w:p w14:paraId="55EE6271" w14:textId="233C1E96" w:rsidR="00EC3248" w:rsidRPr="00BA1AB6" w:rsidRDefault="0092464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宜春项目立项。</w:t>
            </w:r>
          </w:p>
        </w:tc>
      </w:tr>
    </w:tbl>
    <w:p w14:paraId="780CD5C7" w14:textId="77D1BE5B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26D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47E96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5A39" w14:textId="77777777" w:rsidR="009175EF" w:rsidRDefault="009175EF">
      <w:r>
        <w:separator/>
      </w:r>
    </w:p>
  </w:endnote>
  <w:endnote w:type="continuationSeparator" w:id="0">
    <w:p w14:paraId="13C526D7" w14:textId="77777777" w:rsidR="009175EF" w:rsidRDefault="009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9175E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1741" w14:textId="77777777" w:rsidR="009175EF" w:rsidRDefault="009175EF">
      <w:r>
        <w:separator/>
      </w:r>
    </w:p>
  </w:footnote>
  <w:footnote w:type="continuationSeparator" w:id="0">
    <w:p w14:paraId="209B4521" w14:textId="77777777" w:rsidR="009175EF" w:rsidRDefault="0091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9175E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175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3A5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2990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982</cp:revision>
  <dcterms:created xsi:type="dcterms:W3CDTF">2015-03-30T02:42:00Z</dcterms:created>
  <dcterms:modified xsi:type="dcterms:W3CDTF">2020-08-08T02:39:00Z</dcterms:modified>
</cp:coreProperties>
</file>