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469B56C2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F67368">
        <w:rPr>
          <w:rFonts w:ascii="黑体" w:eastAsia="黑体" w:hAnsi="黑体" w:hint="eastAsia"/>
          <w:sz w:val="52"/>
        </w:rPr>
        <w:t>3</w:t>
      </w:r>
      <w:r w:rsidR="000C3847">
        <w:rPr>
          <w:rFonts w:ascii="黑体" w:eastAsia="黑体" w:hAnsi="黑体"/>
          <w:sz w:val="52"/>
        </w:rPr>
        <w:t>3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667C495A" w14:textId="77777777" w:rsidR="00A01F3A" w:rsidRDefault="000C3847" w:rsidP="008D7BE3">
            <w:pPr>
              <w:numPr>
                <w:ilvl w:val="0"/>
                <w:numId w:val="13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上海环境集团企业软件项目沟通，已沟通合同事宜</w:t>
            </w:r>
            <w:r w:rsidR="00A01F3A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</w:p>
          <w:p w14:paraId="0E062CE0" w14:textId="77777777" w:rsidR="009A1330" w:rsidRDefault="00A602EE" w:rsidP="008D7BE3">
            <w:pPr>
              <w:numPr>
                <w:ilvl w:val="0"/>
                <w:numId w:val="13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马鞍山运维招投标问题沟通；</w:t>
            </w:r>
          </w:p>
          <w:p w14:paraId="5A71671A" w14:textId="77777777" w:rsidR="00A602EE" w:rsidRDefault="00A602EE" w:rsidP="008D7BE3">
            <w:pPr>
              <w:numPr>
                <w:ilvl w:val="0"/>
                <w:numId w:val="13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南通自动监控运维情况沟通，宿迁市自动监控运维情况沟通；</w:t>
            </w:r>
          </w:p>
          <w:p w14:paraId="66F5FE8D" w14:textId="749FBADD" w:rsidR="00A602EE" w:rsidRPr="00DD39E5" w:rsidRDefault="00A602EE" w:rsidP="008D7BE3">
            <w:pPr>
              <w:numPr>
                <w:ilvl w:val="0"/>
                <w:numId w:val="13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部分企业数采仪推广（浦发热电二厂、徐州协鑫等），值守服务续签。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07B9FE17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1DC0C7B4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47814547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6CEFAFD1" w:rsidR="000C415B" w:rsidRDefault="00A602EE" w:rsidP="00D10FA4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年中会议和总结</w:t>
            </w:r>
          </w:p>
        </w:tc>
      </w:tr>
    </w:tbl>
    <w:p w14:paraId="7FC7A80A" w14:textId="21DC4E87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20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8D7BE3">
        <w:rPr>
          <w:rFonts w:ascii="仿宋" w:eastAsia="仿宋" w:hAnsi="仿宋"/>
          <w:sz w:val="28"/>
          <w:szCs w:val="28"/>
        </w:rPr>
        <w:t xml:space="preserve"> </w:t>
      </w:r>
      <w:r w:rsidR="008D7BE3">
        <w:rPr>
          <w:rFonts w:ascii="仿宋" w:eastAsia="仿宋" w:hAnsi="仿宋" w:hint="eastAsia"/>
          <w:sz w:val="28"/>
          <w:szCs w:val="28"/>
        </w:rPr>
        <w:t>8</w:t>
      </w:r>
      <w:r w:rsidR="008D7BE3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月</w:t>
      </w:r>
      <w:r w:rsidR="008D7BE3">
        <w:rPr>
          <w:rFonts w:ascii="仿宋" w:eastAsia="仿宋" w:hAnsi="仿宋"/>
          <w:sz w:val="28"/>
          <w:szCs w:val="28"/>
        </w:rPr>
        <w:t xml:space="preserve"> </w:t>
      </w:r>
      <w:r w:rsidR="00A602EE">
        <w:rPr>
          <w:rFonts w:ascii="仿宋" w:eastAsia="仿宋" w:hAnsi="仿宋"/>
          <w:sz w:val="28"/>
          <w:szCs w:val="28"/>
        </w:rPr>
        <w:t>21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6EAFA" w14:textId="77777777" w:rsidR="00E73D3B" w:rsidRDefault="00E73D3B">
      <w:r>
        <w:separator/>
      </w:r>
    </w:p>
  </w:endnote>
  <w:endnote w:type="continuationSeparator" w:id="0">
    <w:p w14:paraId="67FB3DDD" w14:textId="77777777" w:rsidR="00E73D3B" w:rsidRDefault="00E7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EF61" w14:textId="77777777" w:rsidR="00444B69" w:rsidRDefault="00E73D3B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87004" w14:textId="77777777" w:rsidR="00E73D3B" w:rsidRDefault="00E73D3B">
      <w:r>
        <w:separator/>
      </w:r>
    </w:p>
  </w:footnote>
  <w:footnote w:type="continuationSeparator" w:id="0">
    <w:p w14:paraId="1131974F" w14:textId="77777777" w:rsidR="00E73D3B" w:rsidRDefault="00E73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90891" w14:textId="77777777" w:rsidR="00444B69" w:rsidRDefault="00E73D3B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E73D3B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2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4371"/>
    <w:rsid w:val="000479B1"/>
    <w:rsid w:val="00053516"/>
    <w:rsid w:val="0006279A"/>
    <w:rsid w:val="00065E12"/>
    <w:rsid w:val="00070176"/>
    <w:rsid w:val="00072356"/>
    <w:rsid w:val="000727C7"/>
    <w:rsid w:val="000922EC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1076D1"/>
    <w:rsid w:val="00112F90"/>
    <w:rsid w:val="001144CF"/>
    <w:rsid w:val="00115763"/>
    <w:rsid w:val="00120C90"/>
    <w:rsid w:val="00120D48"/>
    <w:rsid w:val="00125040"/>
    <w:rsid w:val="00125CF4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6747"/>
    <w:rsid w:val="001F6775"/>
    <w:rsid w:val="0020224B"/>
    <w:rsid w:val="00211BD6"/>
    <w:rsid w:val="002358C8"/>
    <w:rsid w:val="00236EF8"/>
    <w:rsid w:val="002444F2"/>
    <w:rsid w:val="00251411"/>
    <w:rsid w:val="00251FBA"/>
    <w:rsid w:val="002525AD"/>
    <w:rsid w:val="00274B68"/>
    <w:rsid w:val="00274E8E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50332"/>
    <w:rsid w:val="003520F2"/>
    <w:rsid w:val="0035363D"/>
    <w:rsid w:val="00354E49"/>
    <w:rsid w:val="00355905"/>
    <w:rsid w:val="00355E4E"/>
    <w:rsid w:val="00355F55"/>
    <w:rsid w:val="00371E9E"/>
    <w:rsid w:val="00391B72"/>
    <w:rsid w:val="003A2A52"/>
    <w:rsid w:val="003A526A"/>
    <w:rsid w:val="003B0AFE"/>
    <w:rsid w:val="003B4B53"/>
    <w:rsid w:val="003C1DC3"/>
    <w:rsid w:val="003C69F5"/>
    <w:rsid w:val="003C77B7"/>
    <w:rsid w:val="003F1939"/>
    <w:rsid w:val="00400642"/>
    <w:rsid w:val="00400755"/>
    <w:rsid w:val="0040592E"/>
    <w:rsid w:val="00405C1F"/>
    <w:rsid w:val="00424B9C"/>
    <w:rsid w:val="00430FB0"/>
    <w:rsid w:val="00433AB2"/>
    <w:rsid w:val="00435421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501525"/>
    <w:rsid w:val="005066D4"/>
    <w:rsid w:val="00507F2B"/>
    <w:rsid w:val="00512A32"/>
    <w:rsid w:val="00521B47"/>
    <w:rsid w:val="00540089"/>
    <w:rsid w:val="0054500E"/>
    <w:rsid w:val="00575953"/>
    <w:rsid w:val="005764A0"/>
    <w:rsid w:val="0057666E"/>
    <w:rsid w:val="0057684A"/>
    <w:rsid w:val="00590301"/>
    <w:rsid w:val="0059597E"/>
    <w:rsid w:val="005A476C"/>
    <w:rsid w:val="005B3EF6"/>
    <w:rsid w:val="005B44DB"/>
    <w:rsid w:val="005B6880"/>
    <w:rsid w:val="005C3B2E"/>
    <w:rsid w:val="005D153C"/>
    <w:rsid w:val="005D1C60"/>
    <w:rsid w:val="005E6251"/>
    <w:rsid w:val="005E7AE5"/>
    <w:rsid w:val="005F2F7D"/>
    <w:rsid w:val="005F3228"/>
    <w:rsid w:val="005F389F"/>
    <w:rsid w:val="005F6969"/>
    <w:rsid w:val="0060181F"/>
    <w:rsid w:val="00601838"/>
    <w:rsid w:val="00610645"/>
    <w:rsid w:val="006166B5"/>
    <w:rsid w:val="0063185D"/>
    <w:rsid w:val="00642FAB"/>
    <w:rsid w:val="00644463"/>
    <w:rsid w:val="00652E52"/>
    <w:rsid w:val="00653542"/>
    <w:rsid w:val="00672108"/>
    <w:rsid w:val="00674014"/>
    <w:rsid w:val="006809B5"/>
    <w:rsid w:val="006837FB"/>
    <w:rsid w:val="006A6AB5"/>
    <w:rsid w:val="0070705F"/>
    <w:rsid w:val="007140A1"/>
    <w:rsid w:val="0072049E"/>
    <w:rsid w:val="00726733"/>
    <w:rsid w:val="0073295C"/>
    <w:rsid w:val="00735D81"/>
    <w:rsid w:val="00744460"/>
    <w:rsid w:val="007468BE"/>
    <w:rsid w:val="0075365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E33AD"/>
    <w:rsid w:val="007F7731"/>
    <w:rsid w:val="00802AF0"/>
    <w:rsid w:val="00806BCC"/>
    <w:rsid w:val="00806C7A"/>
    <w:rsid w:val="008074C5"/>
    <w:rsid w:val="008129DA"/>
    <w:rsid w:val="00813199"/>
    <w:rsid w:val="00815514"/>
    <w:rsid w:val="00815CB8"/>
    <w:rsid w:val="0081684D"/>
    <w:rsid w:val="00820A0D"/>
    <w:rsid w:val="00827FD9"/>
    <w:rsid w:val="00834475"/>
    <w:rsid w:val="00847517"/>
    <w:rsid w:val="00852D16"/>
    <w:rsid w:val="00863AD6"/>
    <w:rsid w:val="0086620F"/>
    <w:rsid w:val="008663C2"/>
    <w:rsid w:val="0086792F"/>
    <w:rsid w:val="00881802"/>
    <w:rsid w:val="0088696D"/>
    <w:rsid w:val="00887242"/>
    <w:rsid w:val="00891431"/>
    <w:rsid w:val="008A4D8B"/>
    <w:rsid w:val="008A546C"/>
    <w:rsid w:val="008A78BB"/>
    <w:rsid w:val="008B7960"/>
    <w:rsid w:val="008C059C"/>
    <w:rsid w:val="008D7BE3"/>
    <w:rsid w:val="008E7E17"/>
    <w:rsid w:val="008F04D5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5035"/>
    <w:rsid w:val="00947196"/>
    <w:rsid w:val="0096349A"/>
    <w:rsid w:val="00966CEB"/>
    <w:rsid w:val="00967982"/>
    <w:rsid w:val="00967FC7"/>
    <w:rsid w:val="00971879"/>
    <w:rsid w:val="009A1330"/>
    <w:rsid w:val="009A2AAC"/>
    <w:rsid w:val="009A3683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21599"/>
    <w:rsid w:val="00A22C49"/>
    <w:rsid w:val="00A41BD8"/>
    <w:rsid w:val="00A46E79"/>
    <w:rsid w:val="00A47ED8"/>
    <w:rsid w:val="00A542B4"/>
    <w:rsid w:val="00A602EE"/>
    <w:rsid w:val="00A62393"/>
    <w:rsid w:val="00A647E5"/>
    <w:rsid w:val="00A653D2"/>
    <w:rsid w:val="00A716B8"/>
    <w:rsid w:val="00A74ADD"/>
    <w:rsid w:val="00A74F00"/>
    <w:rsid w:val="00A75663"/>
    <w:rsid w:val="00A86516"/>
    <w:rsid w:val="00A86AA0"/>
    <w:rsid w:val="00AB41CD"/>
    <w:rsid w:val="00AC0EE5"/>
    <w:rsid w:val="00AC2DBC"/>
    <w:rsid w:val="00AE1306"/>
    <w:rsid w:val="00AE64AF"/>
    <w:rsid w:val="00AF220B"/>
    <w:rsid w:val="00AF31BE"/>
    <w:rsid w:val="00AF4E10"/>
    <w:rsid w:val="00B01B59"/>
    <w:rsid w:val="00B11D48"/>
    <w:rsid w:val="00B122B3"/>
    <w:rsid w:val="00B125EB"/>
    <w:rsid w:val="00B179F6"/>
    <w:rsid w:val="00B2632B"/>
    <w:rsid w:val="00B265CB"/>
    <w:rsid w:val="00B30E6B"/>
    <w:rsid w:val="00B316B0"/>
    <w:rsid w:val="00B44DB1"/>
    <w:rsid w:val="00B45220"/>
    <w:rsid w:val="00B46116"/>
    <w:rsid w:val="00B565CD"/>
    <w:rsid w:val="00B57D98"/>
    <w:rsid w:val="00B67D07"/>
    <w:rsid w:val="00B70A1D"/>
    <w:rsid w:val="00B764EF"/>
    <w:rsid w:val="00B91C4C"/>
    <w:rsid w:val="00BA3C0C"/>
    <w:rsid w:val="00BE2FD5"/>
    <w:rsid w:val="00BE6E5D"/>
    <w:rsid w:val="00C00DD5"/>
    <w:rsid w:val="00C0173C"/>
    <w:rsid w:val="00C1650B"/>
    <w:rsid w:val="00C20719"/>
    <w:rsid w:val="00C27FB1"/>
    <w:rsid w:val="00C33D21"/>
    <w:rsid w:val="00C434E5"/>
    <w:rsid w:val="00C457D5"/>
    <w:rsid w:val="00C46E15"/>
    <w:rsid w:val="00C50397"/>
    <w:rsid w:val="00C60D16"/>
    <w:rsid w:val="00C625E3"/>
    <w:rsid w:val="00C71876"/>
    <w:rsid w:val="00C749A3"/>
    <w:rsid w:val="00C76BB7"/>
    <w:rsid w:val="00C80F82"/>
    <w:rsid w:val="00C8535E"/>
    <w:rsid w:val="00C9231C"/>
    <w:rsid w:val="00C97344"/>
    <w:rsid w:val="00CA0AB1"/>
    <w:rsid w:val="00CA2E33"/>
    <w:rsid w:val="00CB01B7"/>
    <w:rsid w:val="00CB1157"/>
    <w:rsid w:val="00CB413D"/>
    <w:rsid w:val="00CE288B"/>
    <w:rsid w:val="00CE4A43"/>
    <w:rsid w:val="00D02428"/>
    <w:rsid w:val="00D03A6C"/>
    <w:rsid w:val="00D1006B"/>
    <w:rsid w:val="00D108E0"/>
    <w:rsid w:val="00D10FA4"/>
    <w:rsid w:val="00D15A7D"/>
    <w:rsid w:val="00D363B7"/>
    <w:rsid w:val="00D41C6B"/>
    <w:rsid w:val="00D4544A"/>
    <w:rsid w:val="00D657BB"/>
    <w:rsid w:val="00D7601E"/>
    <w:rsid w:val="00D779B4"/>
    <w:rsid w:val="00D90E44"/>
    <w:rsid w:val="00DA29BA"/>
    <w:rsid w:val="00DA7E95"/>
    <w:rsid w:val="00DC14C1"/>
    <w:rsid w:val="00DC2F78"/>
    <w:rsid w:val="00DC31AE"/>
    <w:rsid w:val="00DC4C73"/>
    <w:rsid w:val="00DD075C"/>
    <w:rsid w:val="00DD2BB9"/>
    <w:rsid w:val="00DD2C1A"/>
    <w:rsid w:val="00DD39E5"/>
    <w:rsid w:val="00DE50D2"/>
    <w:rsid w:val="00DF4D94"/>
    <w:rsid w:val="00DF503E"/>
    <w:rsid w:val="00DF628F"/>
    <w:rsid w:val="00E02AB7"/>
    <w:rsid w:val="00E122D5"/>
    <w:rsid w:val="00E20FB5"/>
    <w:rsid w:val="00E243FE"/>
    <w:rsid w:val="00E26A3A"/>
    <w:rsid w:val="00E31D70"/>
    <w:rsid w:val="00E4696E"/>
    <w:rsid w:val="00E53FC0"/>
    <w:rsid w:val="00E57DAD"/>
    <w:rsid w:val="00E72A7A"/>
    <w:rsid w:val="00E73D3B"/>
    <w:rsid w:val="00E8245B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C39"/>
    <w:rsid w:val="00EC0C67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31CAC"/>
    <w:rsid w:val="00F42E05"/>
    <w:rsid w:val="00F467AE"/>
    <w:rsid w:val="00F47955"/>
    <w:rsid w:val="00F566F3"/>
    <w:rsid w:val="00F61BC6"/>
    <w:rsid w:val="00F6303D"/>
    <w:rsid w:val="00F650AE"/>
    <w:rsid w:val="00F66B9E"/>
    <w:rsid w:val="00F67368"/>
    <w:rsid w:val="00F72595"/>
    <w:rsid w:val="00F927F4"/>
    <w:rsid w:val="00F92BB4"/>
    <w:rsid w:val="00FA6214"/>
    <w:rsid w:val="00FB1D99"/>
    <w:rsid w:val="00FD6151"/>
    <w:rsid w:val="00FE02C5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1151</TotalTime>
  <Pages>1</Pages>
  <Words>36</Words>
  <Characters>208</Characters>
  <Application>Microsoft Office Word</Application>
  <DocSecurity>0</DocSecurity>
  <Lines>1</Lines>
  <Paragraphs>1</Paragraphs>
  <ScaleCrop>false</ScaleCrop>
  <Company>JointSky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chen lei</cp:lastModifiedBy>
  <cp:revision>236</cp:revision>
  <dcterms:created xsi:type="dcterms:W3CDTF">2015-03-30T02:42:00Z</dcterms:created>
  <dcterms:modified xsi:type="dcterms:W3CDTF">2020-08-21T14:57:00Z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