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太原市电子督办系统沟通推广。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长治市自动监控升级推广。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吕梁市污染源升级下端仪器与嵌入式沟通。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4、太原市、吕梁市、西咸北控回款开票。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晋豫陕服务大区月度会议总结。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4.2升级工作学习讨论。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运城市各区县项目验收。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山西晋中找投标工作。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山西吕梁项目与研发现场调研。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8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26D3A1A"/>
    <w:multiLevelType w:val="singleLevel"/>
    <w:tmpl w:val="326D3A1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03030FB"/>
    <w:multiLevelType w:val="singleLevel"/>
    <w:tmpl w:val="703030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7D363B"/>
    <w:rsid w:val="17A82605"/>
    <w:rsid w:val="17B75E2D"/>
    <w:rsid w:val="1A255D8A"/>
    <w:rsid w:val="1B5F2622"/>
    <w:rsid w:val="22526713"/>
    <w:rsid w:val="26DB6168"/>
    <w:rsid w:val="2852153E"/>
    <w:rsid w:val="2AB906B2"/>
    <w:rsid w:val="2B3D400D"/>
    <w:rsid w:val="2C620593"/>
    <w:rsid w:val="2FA96B48"/>
    <w:rsid w:val="32752D64"/>
    <w:rsid w:val="328E72EE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8F653D2"/>
    <w:rsid w:val="6D060A35"/>
    <w:rsid w:val="739E1A33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1358</TotalTime>
  <ScaleCrop>false</ScaleCrop>
  <LinksUpToDate>false</LinksUpToDate>
  <CharactersWithSpaces>256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2020-08-15T01:29:39Z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