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太原市自动监控与费税运维合同签订，走合同流程。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吕梁市自动监控升级项目招投标工作，已中标，计划走合同及回款流程。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长治市自动监控建设项目推进。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西安北控垃圾电厂365服务签订。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山西运城县级平台实施工作。软件部署完成，剩余联调。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晋豫陕网络完全工作强化。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3、主管贡献度进行评分。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吕梁市自动监控升级项目合同签订。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山西省太原市、忻州、等地出差推广。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0277049"/>
    <w:multiLevelType w:val="singleLevel"/>
    <w:tmpl w:val="3027704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1350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2020-08-01T08:14:12Z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