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2C5A42C8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67368">
        <w:rPr>
          <w:rFonts w:ascii="黑体" w:eastAsia="黑体" w:hAnsi="黑体" w:hint="eastAsia"/>
          <w:sz w:val="52"/>
        </w:rPr>
        <w:t>3</w:t>
      </w:r>
      <w:r w:rsidR="008D7BE3">
        <w:rPr>
          <w:rFonts w:ascii="黑体" w:eastAsia="黑体" w:hAnsi="黑体" w:hint="eastAsia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0001091B" w14:textId="621E0709" w:rsidR="00D10FA4" w:rsidRDefault="008D7BE3" w:rsidP="008D7BE3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南通市自动监控运维服务情况沟通、撰写运维方案</w:t>
            </w:r>
            <w:r w:rsidR="00A01F3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0C8DDD9" w14:textId="77777777" w:rsidR="008D7BE3" w:rsidRDefault="00A01F3A" w:rsidP="008D7BE3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马鞍山、新沂市运维服务问题沟通，已走招投标程序；</w:t>
            </w:r>
          </w:p>
          <w:p w14:paraId="27D0FB99" w14:textId="77777777" w:rsidR="00A01F3A" w:rsidRDefault="00A01F3A" w:rsidP="008D7BE3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360风控项目推广（天楹集团、上海环境等）；</w:t>
            </w:r>
          </w:p>
          <w:p w14:paraId="66F5FE8D" w14:textId="023963DA" w:rsidR="00A01F3A" w:rsidRPr="00DD39E5" w:rsidRDefault="00A01F3A" w:rsidP="008D7BE3">
            <w:pPr>
              <w:numPr>
                <w:ilvl w:val="0"/>
                <w:numId w:val="13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部分值守服务合同续签。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07B9FE17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DC0C7B4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014F78C6" w:rsidR="000C415B" w:rsidRDefault="00AB41CD" w:rsidP="00D10FA4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苏州项目实施情况、江苏省厅合同对应开发情况。</w:t>
            </w:r>
          </w:p>
        </w:tc>
      </w:tr>
    </w:tbl>
    <w:p w14:paraId="7FC7A80A" w14:textId="21A78A67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 w:rsidR="008D7BE3">
        <w:rPr>
          <w:rFonts w:ascii="仿宋" w:eastAsia="仿宋" w:hAnsi="仿宋" w:hint="eastAsia"/>
          <w:sz w:val="28"/>
          <w:szCs w:val="28"/>
        </w:rPr>
        <w:t>8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 w:rsidR="008D7BE3">
        <w:rPr>
          <w:rFonts w:ascii="仿宋" w:eastAsia="仿宋" w:hAnsi="仿宋" w:hint="eastAsia"/>
          <w:sz w:val="28"/>
          <w:szCs w:val="28"/>
        </w:rPr>
        <w:t>14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4166E" w14:textId="77777777" w:rsidR="0031463E" w:rsidRDefault="0031463E">
      <w:r>
        <w:separator/>
      </w:r>
    </w:p>
  </w:endnote>
  <w:endnote w:type="continuationSeparator" w:id="0">
    <w:p w14:paraId="494434C4" w14:textId="77777777" w:rsidR="0031463E" w:rsidRDefault="0031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31463E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B036A" w14:textId="77777777" w:rsidR="0031463E" w:rsidRDefault="0031463E">
      <w:r>
        <w:separator/>
      </w:r>
    </w:p>
  </w:footnote>
  <w:footnote w:type="continuationSeparator" w:id="0">
    <w:p w14:paraId="3DF5D420" w14:textId="77777777" w:rsidR="0031463E" w:rsidRDefault="0031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31463E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31463E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22EC"/>
    <w:rsid w:val="000974FF"/>
    <w:rsid w:val="000B60E0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B68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74014"/>
    <w:rsid w:val="006809B5"/>
    <w:rsid w:val="006837FB"/>
    <w:rsid w:val="006A6AB5"/>
    <w:rsid w:val="0070705F"/>
    <w:rsid w:val="007140A1"/>
    <w:rsid w:val="0072049E"/>
    <w:rsid w:val="00726733"/>
    <w:rsid w:val="0073295C"/>
    <w:rsid w:val="00735D81"/>
    <w:rsid w:val="00744460"/>
    <w:rsid w:val="007468BE"/>
    <w:rsid w:val="0075365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D7BE3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6E79"/>
    <w:rsid w:val="00A47ED8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1650B"/>
    <w:rsid w:val="00C20719"/>
    <w:rsid w:val="00C27FB1"/>
    <w:rsid w:val="00C33D21"/>
    <w:rsid w:val="00C434E5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03A6C"/>
    <w:rsid w:val="00D1006B"/>
    <w:rsid w:val="00D108E0"/>
    <w:rsid w:val="00D10FA4"/>
    <w:rsid w:val="00D15A7D"/>
    <w:rsid w:val="00D363B7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31D70"/>
    <w:rsid w:val="00E4696E"/>
    <w:rsid w:val="00E53FC0"/>
    <w:rsid w:val="00E57DAD"/>
    <w:rsid w:val="00E72A7A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1141</TotalTime>
  <Pages>1</Pages>
  <Words>36</Words>
  <Characters>210</Characters>
  <Application>Microsoft Office Word</Application>
  <DocSecurity>0</DocSecurity>
  <Lines>1</Lines>
  <Paragraphs>1</Paragraphs>
  <ScaleCrop>false</ScaleCrop>
  <Company>JointSky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233</cp:revision>
  <dcterms:created xsi:type="dcterms:W3CDTF">2015-03-30T02:42:00Z</dcterms:created>
  <dcterms:modified xsi:type="dcterms:W3CDTF">2020-08-14T10:03:00Z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