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河南三门峡运维服务推进。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山西晋中自动监控运维招标工作。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山西吕梁市自动监控升级项目需求调研。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1、4.2升级工作培训。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运城市县级版软件实施，验收。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山西吕梁代理商沟通。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河南郑州项目推进。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8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1EFE4A0A"/>
    <w:multiLevelType w:val="singleLevel"/>
    <w:tmpl w:val="1EFE4A0A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408A3C10"/>
    <w:multiLevelType w:val="singleLevel"/>
    <w:tmpl w:val="408A3C1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3CC6363"/>
    <w:rsid w:val="17561214"/>
    <w:rsid w:val="177D363B"/>
    <w:rsid w:val="17A82605"/>
    <w:rsid w:val="17B75E2D"/>
    <w:rsid w:val="1A255D8A"/>
    <w:rsid w:val="1B5F2622"/>
    <w:rsid w:val="22526713"/>
    <w:rsid w:val="26DB6168"/>
    <w:rsid w:val="2852153E"/>
    <w:rsid w:val="2AB906B2"/>
    <w:rsid w:val="2B3D400D"/>
    <w:rsid w:val="2C620593"/>
    <w:rsid w:val="2FA96B48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D69775B"/>
    <w:rsid w:val="3DBD3E9C"/>
    <w:rsid w:val="3E9D18CF"/>
    <w:rsid w:val="3F490FC5"/>
    <w:rsid w:val="3FC00069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7450CFB"/>
    <w:rsid w:val="68F653D2"/>
    <w:rsid w:val="6D060A35"/>
    <w:rsid w:val="739E1A33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1365</TotalTime>
  <ScaleCrop>false</ScaleCrop>
  <LinksUpToDate>false</LinksUpToDate>
  <CharactersWithSpaces>256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2020-08-22T02:25:33Z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