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05B262C1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EC3248">
        <w:rPr>
          <w:rFonts w:ascii="黑体" w:eastAsia="黑体" w:hAnsi="黑体"/>
          <w:sz w:val="52"/>
        </w:rPr>
        <w:t>3</w:t>
      </w:r>
      <w:r w:rsidR="00D126D7">
        <w:rPr>
          <w:rFonts w:ascii="黑体" w:eastAsia="黑体" w:hAnsi="黑体"/>
          <w:sz w:val="52"/>
        </w:rPr>
        <w:t>1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072605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230E1768" w14:textId="77777777" w:rsidR="00D126D7" w:rsidRDefault="00D126D7" w:rsidP="00D126D7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厦门环境税验收推进。</w:t>
            </w:r>
          </w:p>
          <w:p w14:paraId="6EA4C586" w14:textId="77777777" w:rsidR="00D126D7" w:rsidRDefault="00D126D7" w:rsidP="00D126D7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收款催款工作。</w:t>
            </w:r>
          </w:p>
          <w:p w14:paraId="423A903A" w14:textId="77777777" w:rsidR="00D126D7" w:rsidRDefault="00D126D7" w:rsidP="00D126D7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福建省招标文件准备工作。</w:t>
            </w:r>
          </w:p>
          <w:p w14:paraId="0AB73AAF" w14:textId="5BBBE64C" w:rsidR="00A26119" w:rsidRPr="00A26119" w:rsidRDefault="00D126D7" w:rsidP="00D126D7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瀚蓝、圣元检查立项立项共工作。</w:t>
            </w:r>
          </w:p>
        </w:tc>
      </w:tr>
      <w:tr w:rsidR="00072605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072605" w:rsidRPr="00F92BB4" w:rsidRDefault="00072605" w:rsidP="00072605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072605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072605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6B5B2E67" w:rsidR="00072605" w:rsidRPr="0077003A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D126D7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9</w:t>
            </w:r>
            <w:r w:rsidR="00D126D7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7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</w:t>
            </w:r>
            <w:r w:rsidR="007602B9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成</w:t>
            </w:r>
            <w:r w:rsidR="00EB44B0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9</w:t>
            </w:r>
            <w:r w:rsidR="00D126D7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6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18C56A6D" w:rsidR="00072605" w:rsidRPr="00124875" w:rsidRDefault="00EB44B0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9</w:t>
            </w:r>
            <w:r w:rsidR="00D126D7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8</w:t>
            </w:r>
            <w:r w:rsidR="0007260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072605" w:rsidRPr="00B14DC9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3804907D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072605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072605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072605" w:rsidRPr="00F92BB4" w:rsidRDefault="00072605" w:rsidP="00072605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72605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0804BA12" w14:textId="5A6F4F0E" w:rsidR="00F66ACD" w:rsidRDefault="00D126D7" w:rsidP="00A26119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宜春签约。</w:t>
            </w:r>
          </w:p>
          <w:p w14:paraId="32E1ADCB" w14:textId="77777777" w:rsidR="00EC3248" w:rsidRDefault="00EC3248" w:rsidP="00A26119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收款催款工作。</w:t>
            </w:r>
          </w:p>
          <w:p w14:paraId="168D4A64" w14:textId="02FF4846" w:rsidR="00EC3248" w:rsidRDefault="00EC3248" w:rsidP="00A26119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福建省招标文件准备工作</w:t>
            </w:r>
            <w:r w:rsidR="00D126D7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、领导汇报工作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。</w:t>
            </w:r>
          </w:p>
          <w:p w14:paraId="55EE6271" w14:textId="114D5E00" w:rsidR="00EC3248" w:rsidRPr="00073BB6" w:rsidRDefault="00D126D7" w:rsidP="00A26119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光大集团采购流程处理。</w:t>
            </w:r>
          </w:p>
        </w:tc>
      </w:tr>
    </w:tbl>
    <w:p w14:paraId="780CD5C7" w14:textId="19F8A94F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20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D126D7">
        <w:rPr>
          <w:rFonts w:ascii="仿宋" w:eastAsia="仿宋" w:hAnsi="仿宋"/>
          <w:sz w:val="28"/>
          <w:szCs w:val="28"/>
          <w:u w:val="single"/>
        </w:rPr>
        <w:t>8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D126D7">
        <w:rPr>
          <w:rFonts w:ascii="仿宋" w:eastAsia="仿宋" w:hAnsi="仿宋"/>
          <w:sz w:val="28"/>
          <w:szCs w:val="28"/>
          <w:u w:val="single"/>
        </w:rPr>
        <w:t>1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866907" w14:textId="77777777" w:rsidR="007C6505" w:rsidRDefault="007C6505">
      <w:r>
        <w:separator/>
      </w:r>
    </w:p>
  </w:endnote>
  <w:endnote w:type="continuationSeparator" w:id="0">
    <w:p w14:paraId="723B3DC6" w14:textId="77777777" w:rsidR="007C6505" w:rsidRDefault="007C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680B2" w14:textId="77777777" w:rsidR="009E31A5" w:rsidRDefault="007C6505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22CC55B1">
        <v:line id="_x0000_s2051" style="position:absolute;left:0;text-align:left;z-index:3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D721C4" w14:textId="77777777" w:rsidR="007C6505" w:rsidRDefault="007C6505">
      <w:r>
        <w:separator/>
      </w:r>
    </w:p>
  </w:footnote>
  <w:footnote w:type="continuationSeparator" w:id="0">
    <w:p w14:paraId="0419241A" w14:textId="77777777" w:rsidR="007C6505" w:rsidRDefault="007C6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0F3EF" w14:textId="77777777" w:rsidR="009E31A5" w:rsidRDefault="007C6505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4D2AF662" w14:textId="77777777" w:rsidR="009E31A5" w:rsidRDefault="007C6505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2050" style="position:absolute;left:0;text-align:left;z-index:2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538E"/>
    <w:rsid w:val="000618D2"/>
    <w:rsid w:val="00061A58"/>
    <w:rsid w:val="00063569"/>
    <w:rsid w:val="00067340"/>
    <w:rsid w:val="00067DFC"/>
    <w:rsid w:val="00071534"/>
    <w:rsid w:val="00072605"/>
    <w:rsid w:val="000736E6"/>
    <w:rsid w:val="00073BB6"/>
    <w:rsid w:val="000753D8"/>
    <w:rsid w:val="00080C0D"/>
    <w:rsid w:val="0008276B"/>
    <w:rsid w:val="0008647E"/>
    <w:rsid w:val="00091A46"/>
    <w:rsid w:val="00095294"/>
    <w:rsid w:val="0009625F"/>
    <w:rsid w:val="000967DD"/>
    <w:rsid w:val="000974FF"/>
    <w:rsid w:val="00097C72"/>
    <w:rsid w:val="000A3D92"/>
    <w:rsid w:val="000A46DC"/>
    <w:rsid w:val="000A504D"/>
    <w:rsid w:val="000A78E2"/>
    <w:rsid w:val="000A7BD3"/>
    <w:rsid w:val="000B2C85"/>
    <w:rsid w:val="000B31B8"/>
    <w:rsid w:val="000B4AB2"/>
    <w:rsid w:val="000B4ABC"/>
    <w:rsid w:val="000B5C47"/>
    <w:rsid w:val="000B5E39"/>
    <w:rsid w:val="000C025E"/>
    <w:rsid w:val="000C0EA7"/>
    <w:rsid w:val="000C33D5"/>
    <w:rsid w:val="000D1F13"/>
    <w:rsid w:val="000D22F2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47C0"/>
    <w:rsid w:val="000F4ADE"/>
    <w:rsid w:val="000F5C73"/>
    <w:rsid w:val="000F7812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76EE"/>
    <w:rsid w:val="001919DE"/>
    <w:rsid w:val="001964EB"/>
    <w:rsid w:val="001A2C9D"/>
    <w:rsid w:val="001A55E3"/>
    <w:rsid w:val="001A5D74"/>
    <w:rsid w:val="001B0324"/>
    <w:rsid w:val="001B03F0"/>
    <w:rsid w:val="001B0446"/>
    <w:rsid w:val="001B1CD1"/>
    <w:rsid w:val="001B20B8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728D"/>
    <w:rsid w:val="00220654"/>
    <w:rsid w:val="00222830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1114"/>
    <w:rsid w:val="00253E49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3E02"/>
    <w:rsid w:val="002A40DD"/>
    <w:rsid w:val="002A4137"/>
    <w:rsid w:val="002A670B"/>
    <w:rsid w:val="002A72DD"/>
    <w:rsid w:val="002B1E81"/>
    <w:rsid w:val="002B3FBB"/>
    <w:rsid w:val="002B65E2"/>
    <w:rsid w:val="002C2B2E"/>
    <w:rsid w:val="002C55B6"/>
    <w:rsid w:val="002C5A6B"/>
    <w:rsid w:val="002C5CCB"/>
    <w:rsid w:val="002D3F27"/>
    <w:rsid w:val="002D575A"/>
    <w:rsid w:val="002D7024"/>
    <w:rsid w:val="002D7900"/>
    <w:rsid w:val="002E1594"/>
    <w:rsid w:val="002E1820"/>
    <w:rsid w:val="002E4417"/>
    <w:rsid w:val="002F20DB"/>
    <w:rsid w:val="002F4AAA"/>
    <w:rsid w:val="002F7933"/>
    <w:rsid w:val="00301106"/>
    <w:rsid w:val="003028CD"/>
    <w:rsid w:val="00302C18"/>
    <w:rsid w:val="003037A2"/>
    <w:rsid w:val="00303BB7"/>
    <w:rsid w:val="00311F9B"/>
    <w:rsid w:val="0031223E"/>
    <w:rsid w:val="00315071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7093"/>
    <w:rsid w:val="00381CFF"/>
    <w:rsid w:val="00381EDE"/>
    <w:rsid w:val="00385509"/>
    <w:rsid w:val="00386F5D"/>
    <w:rsid w:val="0038793A"/>
    <w:rsid w:val="0039013C"/>
    <w:rsid w:val="00392240"/>
    <w:rsid w:val="003946CD"/>
    <w:rsid w:val="003956DD"/>
    <w:rsid w:val="00396617"/>
    <w:rsid w:val="00396C7A"/>
    <w:rsid w:val="003A18CB"/>
    <w:rsid w:val="003B2C0F"/>
    <w:rsid w:val="003B472F"/>
    <w:rsid w:val="003B60EC"/>
    <w:rsid w:val="003B67AB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E60CC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2A30"/>
    <w:rsid w:val="00443262"/>
    <w:rsid w:val="00447221"/>
    <w:rsid w:val="00447550"/>
    <w:rsid w:val="0045237A"/>
    <w:rsid w:val="00454703"/>
    <w:rsid w:val="00456A3D"/>
    <w:rsid w:val="00456B4B"/>
    <w:rsid w:val="0046052E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926A9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283"/>
    <w:rsid w:val="004B2780"/>
    <w:rsid w:val="004B2C00"/>
    <w:rsid w:val="004B32FD"/>
    <w:rsid w:val="004B5118"/>
    <w:rsid w:val="004B5517"/>
    <w:rsid w:val="004C0267"/>
    <w:rsid w:val="004D1129"/>
    <w:rsid w:val="004D1CFC"/>
    <w:rsid w:val="004D2608"/>
    <w:rsid w:val="004D2F0B"/>
    <w:rsid w:val="004D4C5F"/>
    <w:rsid w:val="004D57F0"/>
    <w:rsid w:val="004D6B71"/>
    <w:rsid w:val="004D72D0"/>
    <w:rsid w:val="004E0179"/>
    <w:rsid w:val="004E2A5F"/>
    <w:rsid w:val="004F0ACF"/>
    <w:rsid w:val="004F10A8"/>
    <w:rsid w:val="004F27EA"/>
    <w:rsid w:val="004F400C"/>
    <w:rsid w:val="004F5165"/>
    <w:rsid w:val="004F698D"/>
    <w:rsid w:val="004F6AF9"/>
    <w:rsid w:val="004F73DE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3138"/>
    <w:rsid w:val="00523A4A"/>
    <w:rsid w:val="00523DAC"/>
    <w:rsid w:val="00524815"/>
    <w:rsid w:val="00524D23"/>
    <w:rsid w:val="0052510B"/>
    <w:rsid w:val="00526747"/>
    <w:rsid w:val="00527900"/>
    <w:rsid w:val="00527F78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D9"/>
    <w:rsid w:val="005533F4"/>
    <w:rsid w:val="00557AC6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2167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D00E4"/>
    <w:rsid w:val="005D17D3"/>
    <w:rsid w:val="005D22D5"/>
    <w:rsid w:val="005D2FBD"/>
    <w:rsid w:val="005D343E"/>
    <w:rsid w:val="005D3F1A"/>
    <w:rsid w:val="005D431C"/>
    <w:rsid w:val="005D4D7B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78C8"/>
    <w:rsid w:val="00601BB4"/>
    <w:rsid w:val="006038CB"/>
    <w:rsid w:val="006065CA"/>
    <w:rsid w:val="00606D20"/>
    <w:rsid w:val="00606EA6"/>
    <w:rsid w:val="006153CA"/>
    <w:rsid w:val="006158C5"/>
    <w:rsid w:val="006179FD"/>
    <w:rsid w:val="0062075F"/>
    <w:rsid w:val="00621641"/>
    <w:rsid w:val="0062360D"/>
    <w:rsid w:val="0062364C"/>
    <w:rsid w:val="00624280"/>
    <w:rsid w:val="00625584"/>
    <w:rsid w:val="006266A4"/>
    <w:rsid w:val="00630A07"/>
    <w:rsid w:val="00632AE0"/>
    <w:rsid w:val="00632FE7"/>
    <w:rsid w:val="00633803"/>
    <w:rsid w:val="00640911"/>
    <w:rsid w:val="00641B5C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604D8"/>
    <w:rsid w:val="00660BC3"/>
    <w:rsid w:val="00664516"/>
    <w:rsid w:val="00667E64"/>
    <w:rsid w:val="00672093"/>
    <w:rsid w:val="00673C72"/>
    <w:rsid w:val="0068048B"/>
    <w:rsid w:val="00681D9F"/>
    <w:rsid w:val="00682366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C60"/>
    <w:rsid w:val="006C73CD"/>
    <w:rsid w:val="006C7545"/>
    <w:rsid w:val="006D08B7"/>
    <w:rsid w:val="006D6EAE"/>
    <w:rsid w:val="006D71DC"/>
    <w:rsid w:val="006E1804"/>
    <w:rsid w:val="006E1B14"/>
    <w:rsid w:val="006E2DAB"/>
    <w:rsid w:val="006E3020"/>
    <w:rsid w:val="006E39D7"/>
    <w:rsid w:val="006E3E31"/>
    <w:rsid w:val="006E56DD"/>
    <w:rsid w:val="006E7411"/>
    <w:rsid w:val="006F0A56"/>
    <w:rsid w:val="006F1408"/>
    <w:rsid w:val="006F2630"/>
    <w:rsid w:val="006F3046"/>
    <w:rsid w:val="006F5C0C"/>
    <w:rsid w:val="006F6D4E"/>
    <w:rsid w:val="00701524"/>
    <w:rsid w:val="007030FF"/>
    <w:rsid w:val="007050EA"/>
    <w:rsid w:val="00705993"/>
    <w:rsid w:val="00706786"/>
    <w:rsid w:val="007067F2"/>
    <w:rsid w:val="00713B61"/>
    <w:rsid w:val="007155D6"/>
    <w:rsid w:val="007161E6"/>
    <w:rsid w:val="0071694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AFD"/>
    <w:rsid w:val="0077003A"/>
    <w:rsid w:val="00772150"/>
    <w:rsid w:val="007767CA"/>
    <w:rsid w:val="00777CE7"/>
    <w:rsid w:val="007803F1"/>
    <w:rsid w:val="0078136F"/>
    <w:rsid w:val="00781592"/>
    <w:rsid w:val="00781B76"/>
    <w:rsid w:val="00784591"/>
    <w:rsid w:val="00790F0E"/>
    <w:rsid w:val="00792CDE"/>
    <w:rsid w:val="0079367B"/>
    <w:rsid w:val="00793A44"/>
    <w:rsid w:val="00793A80"/>
    <w:rsid w:val="007953F3"/>
    <w:rsid w:val="007957B3"/>
    <w:rsid w:val="007965CC"/>
    <w:rsid w:val="007A3B6A"/>
    <w:rsid w:val="007A4062"/>
    <w:rsid w:val="007B1953"/>
    <w:rsid w:val="007B2716"/>
    <w:rsid w:val="007B5D26"/>
    <w:rsid w:val="007C2447"/>
    <w:rsid w:val="007C2B4A"/>
    <w:rsid w:val="007C4177"/>
    <w:rsid w:val="007C6505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B63"/>
    <w:rsid w:val="007F3DD8"/>
    <w:rsid w:val="007F3F43"/>
    <w:rsid w:val="007F681A"/>
    <w:rsid w:val="007F73C3"/>
    <w:rsid w:val="007F75BE"/>
    <w:rsid w:val="007F7F84"/>
    <w:rsid w:val="00800E13"/>
    <w:rsid w:val="00801970"/>
    <w:rsid w:val="00804F03"/>
    <w:rsid w:val="00805DDA"/>
    <w:rsid w:val="0080717C"/>
    <w:rsid w:val="0081037F"/>
    <w:rsid w:val="008108EC"/>
    <w:rsid w:val="00810C36"/>
    <w:rsid w:val="00813B2B"/>
    <w:rsid w:val="00814B55"/>
    <w:rsid w:val="0081694A"/>
    <w:rsid w:val="00820FDB"/>
    <w:rsid w:val="00822172"/>
    <w:rsid w:val="0082286A"/>
    <w:rsid w:val="00822B13"/>
    <w:rsid w:val="00827E67"/>
    <w:rsid w:val="00831901"/>
    <w:rsid w:val="00832845"/>
    <w:rsid w:val="0083287B"/>
    <w:rsid w:val="008402AE"/>
    <w:rsid w:val="00842621"/>
    <w:rsid w:val="008426D9"/>
    <w:rsid w:val="00843571"/>
    <w:rsid w:val="00845EAB"/>
    <w:rsid w:val="00846970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D10"/>
    <w:rsid w:val="00865C57"/>
    <w:rsid w:val="00870888"/>
    <w:rsid w:val="008724EE"/>
    <w:rsid w:val="00872A80"/>
    <w:rsid w:val="00874D55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3479"/>
    <w:rsid w:val="008B6506"/>
    <w:rsid w:val="008C3A6F"/>
    <w:rsid w:val="008C3AE1"/>
    <w:rsid w:val="008C6916"/>
    <w:rsid w:val="008E0B48"/>
    <w:rsid w:val="008E16A0"/>
    <w:rsid w:val="008E2844"/>
    <w:rsid w:val="008E5A21"/>
    <w:rsid w:val="008F562A"/>
    <w:rsid w:val="0090136A"/>
    <w:rsid w:val="00901546"/>
    <w:rsid w:val="0090176A"/>
    <w:rsid w:val="00903C21"/>
    <w:rsid w:val="00905270"/>
    <w:rsid w:val="00905338"/>
    <w:rsid w:val="00911065"/>
    <w:rsid w:val="00911B6D"/>
    <w:rsid w:val="00911FA8"/>
    <w:rsid w:val="00912B54"/>
    <w:rsid w:val="00915643"/>
    <w:rsid w:val="009263B6"/>
    <w:rsid w:val="0093136F"/>
    <w:rsid w:val="00935EB4"/>
    <w:rsid w:val="00940365"/>
    <w:rsid w:val="00941F74"/>
    <w:rsid w:val="00946B77"/>
    <w:rsid w:val="00951093"/>
    <w:rsid w:val="00961BB3"/>
    <w:rsid w:val="00962AE5"/>
    <w:rsid w:val="00963301"/>
    <w:rsid w:val="00967C02"/>
    <w:rsid w:val="009761B1"/>
    <w:rsid w:val="00977F12"/>
    <w:rsid w:val="009827F2"/>
    <w:rsid w:val="00986294"/>
    <w:rsid w:val="00990308"/>
    <w:rsid w:val="00990CAE"/>
    <w:rsid w:val="00991036"/>
    <w:rsid w:val="00991542"/>
    <w:rsid w:val="00991D65"/>
    <w:rsid w:val="009940B1"/>
    <w:rsid w:val="0099427B"/>
    <w:rsid w:val="00994601"/>
    <w:rsid w:val="009957DF"/>
    <w:rsid w:val="00995D51"/>
    <w:rsid w:val="009A13D7"/>
    <w:rsid w:val="009A3F7D"/>
    <w:rsid w:val="009A44D3"/>
    <w:rsid w:val="009A5DF3"/>
    <w:rsid w:val="009A642B"/>
    <w:rsid w:val="009A6A56"/>
    <w:rsid w:val="009A7BDB"/>
    <w:rsid w:val="009B0BA0"/>
    <w:rsid w:val="009B4BD5"/>
    <w:rsid w:val="009C0C93"/>
    <w:rsid w:val="009C1695"/>
    <w:rsid w:val="009C3F25"/>
    <w:rsid w:val="009C6F04"/>
    <w:rsid w:val="009C71EF"/>
    <w:rsid w:val="009D0E9C"/>
    <w:rsid w:val="009D125A"/>
    <w:rsid w:val="009D3425"/>
    <w:rsid w:val="009D4947"/>
    <w:rsid w:val="009D4ECD"/>
    <w:rsid w:val="009D7579"/>
    <w:rsid w:val="009D772E"/>
    <w:rsid w:val="009D77EA"/>
    <w:rsid w:val="009E2576"/>
    <w:rsid w:val="009E2A9F"/>
    <w:rsid w:val="009E2C8C"/>
    <w:rsid w:val="009E31A5"/>
    <w:rsid w:val="009E5E28"/>
    <w:rsid w:val="009F261C"/>
    <w:rsid w:val="009F54DA"/>
    <w:rsid w:val="009F5EF6"/>
    <w:rsid w:val="00A0233B"/>
    <w:rsid w:val="00A03623"/>
    <w:rsid w:val="00A03665"/>
    <w:rsid w:val="00A03C93"/>
    <w:rsid w:val="00A05A1E"/>
    <w:rsid w:val="00A062AD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119"/>
    <w:rsid w:val="00A26CCF"/>
    <w:rsid w:val="00A3146F"/>
    <w:rsid w:val="00A31778"/>
    <w:rsid w:val="00A372D3"/>
    <w:rsid w:val="00A40F21"/>
    <w:rsid w:val="00A428FA"/>
    <w:rsid w:val="00A45368"/>
    <w:rsid w:val="00A45FCE"/>
    <w:rsid w:val="00A5116D"/>
    <w:rsid w:val="00A529C5"/>
    <w:rsid w:val="00A53CAA"/>
    <w:rsid w:val="00A54840"/>
    <w:rsid w:val="00A56019"/>
    <w:rsid w:val="00A60294"/>
    <w:rsid w:val="00A62B06"/>
    <w:rsid w:val="00A64A6D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83079"/>
    <w:rsid w:val="00A83122"/>
    <w:rsid w:val="00A83539"/>
    <w:rsid w:val="00A83F93"/>
    <w:rsid w:val="00A86E63"/>
    <w:rsid w:val="00A90799"/>
    <w:rsid w:val="00A90D99"/>
    <w:rsid w:val="00A927F0"/>
    <w:rsid w:val="00A96ADA"/>
    <w:rsid w:val="00A96BEE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74AD"/>
    <w:rsid w:val="00AC4E38"/>
    <w:rsid w:val="00AC586A"/>
    <w:rsid w:val="00AD0DA5"/>
    <w:rsid w:val="00AD170E"/>
    <w:rsid w:val="00AD1FBE"/>
    <w:rsid w:val="00AD38F3"/>
    <w:rsid w:val="00AD7101"/>
    <w:rsid w:val="00AE483F"/>
    <w:rsid w:val="00AF17CD"/>
    <w:rsid w:val="00AF3DCE"/>
    <w:rsid w:val="00AF4C4C"/>
    <w:rsid w:val="00B00DE2"/>
    <w:rsid w:val="00B031E1"/>
    <w:rsid w:val="00B03470"/>
    <w:rsid w:val="00B03494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3880"/>
    <w:rsid w:val="00B351E4"/>
    <w:rsid w:val="00B37F9D"/>
    <w:rsid w:val="00B40D2C"/>
    <w:rsid w:val="00B4588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65CD"/>
    <w:rsid w:val="00B81FA9"/>
    <w:rsid w:val="00B82190"/>
    <w:rsid w:val="00B828BD"/>
    <w:rsid w:val="00B86CFB"/>
    <w:rsid w:val="00B92B1E"/>
    <w:rsid w:val="00B9358B"/>
    <w:rsid w:val="00B94890"/>
    <w:rsid w:val="00B96A29"/>
    <w:rsid w:val="00B9745B"/>
    <w:rsid w:val="00BA032D"/>
    <w:rsid w:val="00BA4640"/>
    <w:rsid w:val="00BA4C18"/>
    <w:rsid w:val="00BA5FBB"/>
    <w:rsid w:val="00BA6180"/>
    <w:rsid w:val="00BB0FE7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19F5"/>
    <w:rsid w:val="00BD3000"/>
    <w:rsid w:val="00BD36E4"/>
    <w:rsid w:val="00BD48D5"/>
    <w:rsid w:val="00BD6601"/>
    <w:rsid w:val="00BE0DED"/>
    <w:rsid w:val="00BE3837"/>
    <w:rsid w:val="00BE68E9"/>
    <w:rsid w:val="00BF1873"/>
    <w:rsid w:val="00BF3379"/>
    <w:rsid w:val="00BF5256"/>
    <w:rsid w:val="00C004FD"/>
    <w:rsid w:val="00C01CDE"/>
    <w:rsid w:val="00C0367E"/>
    <w:rsid w:val="00C03CF6"/>
    <w:rsid w:val="00C0423C"/>
    <w:rsid w:val="00C0534F"/>
    <w:rsid w:val="00C11B34"/>
    <w:rsid w:val="00C11D99"/>
    <w:rsid w:val="00C121D1"/>
    <w:rsid w:val="00C13FB0"/>
    <w:rsid w:val="00C15CCC"/>
    <w:rsid w:val="00C1665A"/>
    <w:rsid w:val="00C167C3"/>
    <w:rsid w:val="00C22975"/>
    <w:rsid w:val="00C27356"/>
    <w:rsid w:val="00C300A3"/>
    <w:rsid w:val="00C3143F"/>
    <w:rsid w:val="00C3222D"/>
    <w:rsid w:val="00C34AFA"/>
    <w:rsid w:val="00C34D32"/>
    <w:rsid w:val="00C37628"/>
    <w:rsid w:val="00C41BD9"/>
    <w:rsid w:val="00C42046"/>
    <w:rsid w:val="00C44B32"/>
    <w:rsid w:val="00C457B8"/>
    <w:rsid w:val="00C46B48"/>
    <w:rsid w:val="00C5158D"/>
    <w:rsid w:val="00C52822"/>
    <w:rsid w:val="00C5494C"/>
    <w:rsid w:val="00C556EB"/>
    <w:rsid w:val="00C55EB3"/>
    <w:rsid w:val="00C5659C"/>
    <w:rsid w:val="00C572D2"/>
    <w:rsid w:val="00C6230C"/>
    <w:rsid w:val="00C63060"/>
    <w:rsid w:val="00C6400F"/>
    <w:rsid w:val="00C6531E"/>
    <w:rsid w:val="00C66416"/>
    <w:rsid w:val="00C7191D"/>
    <w:rsid w:val="00C763EB"/>
    <w:rsid w:val="00C8150D"/>
    <w:rsid w:val="00C85C06"/>
    <w:rsid w:val="00C86702"/>
    <w:rsid w:val="00C8740A"/>
    <w:rsid w:val="00C951C4"/>
    <w:rsid w:val="00C956E1"/>
    <w:rsid w:val="00C964F6"/>
    <w:rsid w:val="00CA00FA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5865"/>
    <w:rsid w:val="00CE7DC6"/>
    <w:rsid w:val="00CF4698"/>
    <w:rsid w:val="00CF6AE2"/>
    <w:rsid w:val="00D002DB"/>
    <w:rsid w:val="00D00553"/>
    <w:rsid w:val="00D017B2"/>
    <w:rsid w:val="00D029BC"/>
    <w:rsid w:val="00D03D44"/>
    <w:rsid w:val="00D051D9"/>
    <w:rsid w:val="00D07155"/>
    <w:rsid w:val="00D1025B"/>
    <w:rsid w:val="00D10356"/>
    <w:rsid w:val="00D10EA4"/>
    <w:rsid w:val="00D11A7C"/>
    <w:rsid w:val="00D11D4B"/>
    <w:rsid w:val="00D120A4"/>
    <w:rsid w:val="00D126D7"/>
    <w:rsid w:val="00D12AA8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635C"/>
    <w:rsid w:val="00D36842"/>
    <w:rsid w:val="00D36CBA"/>
    <w:rsid w:val="00D37867"/>
    <w:rsid w:val="00D401CC"/>
    <w:rsid w:val="00D441B4"/>
    <w:rsid w:val="00D45821"/>
    <w:rsid w:val="00D46ED4"/>
    <w:rsid w:val="00D50F31"/>
    <w:rsid w:val="00D519BC"/>
    <w:rsid w:val="00D525A9"/>
    <w:rsid w:val="00D5572A"/>
    <w:rsid w:val="00D60D5F"/>
    <w:rsid w:val="00D613EB"/>
    <w:rsid w:val="00D61780"/>
    <w:rsid w:val="00D617F7"/>
    <w:rsid w:val="00D62E91"/>
    <w:rsid w:val="00D636C0"/>
    <w:rsid w:val="00D63957"/>
    <w:rsid w:val="00D64B70"/>
    <w:rsid w:val="00D656E1"/>
    <w:rsid w:val="00D65A6B"/>
    <w:rsid w:val="00D665F2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E170A"/>
    <w:rsid w:val="00DE2794"/>
    <w:rsid w:val="00DE4295"/>
    <w:rsid w:val="00DE46A4"/>
    <w:rsid w:val="00DE47AC"/>
    <w:rsid w:val="00DE6731"/>
    <w:rsid w:val="00DE70C6"/>
    <w:rsid w:val="00DF0C6C"/>
    <w:rsid w:val="00DF0FF4"/>
    <w:rsid w:val="00DF222A"/>
    <w:rsid w:val="00DF3C89"/>
    <w:rsid w:val="00DF647A"/>
    <w:rsid w:val="00DF787E"/>
    <w:rsid w:val="00E00D1C"/>
    <w:rsid w:val="00E02AD9"/>
    <w:rsid w:val="00E05459"/>
    <w:rsid w:val="00E068E8"/>
    <w:rsid w:val="00E12DA7"/>
    <w:rsid w:val="00E14B0D"/>
    <w:rsid w:val="00E15D70"/>
    <w:rsid w:val="00E16B9E"/>
    <w:rsid w:val="00E20FB5"/>
    <w:rsid w:val="00E23200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616D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3457"/>
    <w:rsid w:val="00E85256"/>
    <w:rsid w:val="00E857CE"/>
    <w:rsid w:val="00E9108E"/>
    <w:rsid w:val="00E923FE"/>
    <w:rsid w:val="00E92C44"/>
    <w:rsid w:val="00E938BD"/>
    <w:rsid w:val="00E966E7"/>
    <w:rsid w:val="00EA11AF"/>
    <w:rsid w:val="00EA11FB"/>
    <w:rsid w:val="00EA2812"/>
    <w:rsid w:val="00EA39AB"/>
    <w:rsid w:val="00EA40E7"/>
    <w:rsid w:val="00EA501E"/>
    <w:rsid w:val="00EB09D5"/>
    <w:rsid w:val="00EB2F0C"/>
    <w:rsid w:val="00EB33F4"/>
    <w:rsid w:val="00EB413B"/>
    <w:rsid w:val="00EB44B0"/>
    <w:rsid w:val="00EC3248"/>
    <w:rsid w:val="00EC5C02"/>
    <w:rsid w:val="00ED23EE"/>
    <w:rsid w:val="00ED430A"/>
    <w:rsid w:val="00ED6DE0"/>
    <w:rsid w:val="00EE2058"/>
    <w:rsid w:val="00EE7F51"/>
    <w:rsid w:val="00EF192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204F0"/>
    <w:rsid w:val="00F20C4A"/>
    <w:rsid w:val="00F23A32"/>
    <w:rsid w:val="00F24A0F"/>
    <w:rsid w:val="00F274CA"/>
    <w:rsid w:val="00F27E77"/>
    <w:rsid w:val="00F33384"/>
    <w:rsid w:val="00F337D0"/>
    <w:rsid w:val="00F37CBB"/>
    <w:rsid w:val="00F41898"/>
    <w:rsid w:val="00F44BA3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6ACD"/>
    <w:rsid w:val="00F67D20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77A1"/>
    <w:rsid w:val="00FA00C1"/>
    <w:rsid w:val="00FA14AE"/>
    <w:rsid w:val="00FA2160"/>
    <w:rsid w:val="00FA47AF"/>
    <w:rsid w:val="00FA5DE1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B5B"/>
    <w:rsid w:val="00FD3CC5"/>
    <w:rsid w:val="00FD52A6"/>
    <w:rsid w:val="00FD6151"/>
    <w:rsid w:val="00FD7DE3"/>
    <w:rsid w:val="00FE1C84"/>
    <w:rsid w:val="00FE475C"/>
    <w:rsid w:val="00FE71EF"/>
    <w:rsid w:val="00FF01D8"/>
    <w:rsid w:val="00FF0DD0"/>
    <w:rsid w:val="00FF0FE4"/>
    <w:rsid w:val="00FF3CB0"/>
    <w:rsid w:val="00FF3F27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2980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263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976</cp:revision>
  <dcterms:created xsi:type="dcterms:W3CDTF">2015-03-30T02:42:00Z</dcterms:created>
  <dcterms:modified xsi:type="dcterms:W3CDTF">2020-08-01T03:56:00Z</dcterms:modified>
</cp:coreProperties>
</file>