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D30F92">
        <w:rPr>
          <w:rFonts w:ascii="黑体" w:eastAsia="黑体" w:hAnsi="黑体"/>
          <w:sz w:val="52"/>
        </w:rPr>
        <w:t>3</w:t>
      </w:r>
      <w:r w:rsidR="00FC44F6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954"/>
        <w:gridCol w:w="646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FB4609" w:rsidRDefault="00271277" w:rsidP="00FB4609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 w:rsidRPr="00271277">
              <w:rPr>
                <w:b/>
              </w:rPr>
              <w:t>上周遗留：</w:t>
            </w:r>
            <w:r>
              <w:br/>
            </w:r>
            <w:r w:rsidR="006A69BD">
              <w:t>1</w:t>
            </w:r>
            <w:r>
              <w:t>、长沙</w:t>
            </w:r>
            <w:r>
              <w:t>1</w:t>
            </w:r>
            <w:r>
              <w:t>人回绝</w:t>
            </w:r>
            <w:r>
              <w:br/>
            </w:r>
            <w:r w:rsidRPr="00271277">
              <w:rPr>
                <w:b/>
              </w:rPr>
              <w:t>本周推送人</w:t>
            </w:r>
            <w:r>
              <w:br/>
            </w:r>
            <w:r w:rsidR="006A69BD">
              <w:rPr>
                <w:rFonts w:hint="eastAsia"/>
              </w:rPr>
              <w:t>无</w:t>
            </w:r>
          </w:p>
          <w:p w:rsidR="009E742A" w:rsidRPr="00760FAE" w:rsidRDefault="008F05C9" w:rsidP="00FB46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224311" w:rsidRPr="00224311" w:rsidRDefault="006A69BD" w:rsidP="00224311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</w:rPr>
              <w:t>珠海市</w:t>
            </w:r>
            <w:r w:rsidR="002E4FCE" w:rsidRPr="002E4FCE">
              <w:rPr>
                <w:rFonts w:hint="eastAsia"/>
              </w:rPr>
              <w:t>孟志伟</w:t>
            </w:r>
            <w:r w:rsidR="00ED3BA9">
              <w:rPr>
                <w:rFonts w:hint="eastAsia"/>
              </w:rPr>
              <w:t>、</w:t>
            </w:r>
            <w:r w:rsidR="00ED3BA9">
              <w:t>安徽省</w:t>
            </w:r>
            <w:proofErr w:type="gramStart"/>
            <w:r w:rsidR="00ED3BA9">
              <w:t>厅焦晓东</w:t>
            </w:r>
            <w:proofErr w:type="gramEnd"/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2C39D1" w:rsidRDefault="00FA2BF1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A35A78" w:rsidRPr="00A723D7" w:rsidRDefault="0033156A" w:rsidP="00FA2BF1">
            <w:pPr>
              <w:ind w:firstLineChars="400" w:firstLine="840"/>
              <w:rPr>
                <w:rFonts w:ascii="宋体" w:hAnsi="宋体" w:cs="微软雅黑" w:hint="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本部黄杰离职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747296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Tr="00747296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A35A78" w:rsidRPr="0082124E" w:rsidRDefault="008F05C9">
            <w:pPr>
              <w:rPr>
                <w:rFonts w:ascii="宋体" w:hAnsi="宋体"/>
                <w:szCs w:val="21"/>
              </w:rPr>
            </w:pPr>
            <w:r w:rsidRPr="0082124E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108B" w:rsidRPr="00A3108B" w:rsidRDefault="00A3108B" w:rsidP="00A3108B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垃圾焚烧督办、信息公开平台、排查系统、管理端升级工作</w:t>
            </w:r>
          </w:p>
          <w:p w:rsidR="00A3108B" w:rsidRPr="00A3108B" w:rsidRDefault="00A3108B" w:rsidP="00A3108B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监控中心数据库存储运维规范</w:t>
            </w:r>
          </w:p>
          <w:p w:rsidR="00A3108B" w:rsidRPr="00A3108B" w:rsidRDefault="00A3108B" w:rsidP="00A3108B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proofErr w:type="spellStart"/>
            <w:r>
              <w:t>Nas</w:t>
            </w:r>
            <w:proofErr w:type="spellEnd"/>
            <w:r>
              <w:t>数据整合</w:t>
            </w:r>
          </w:p>
          <w:p w:rsidR="00A3108B" w:rsidRPr="00A3108B" w:rsidRDefault="00A3108B" w:rsidP="00A3108B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建立事中督办查询机制，每日核查事中督办发送情况</w:t>
            </w:r>
          </w:p>
          <w:p w:rsidR="00A3108B" w:rsidRPr="00A3108B" w:rsidRDefault="00A3108B" w:rsidP="00A3108B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监控中心</w:t>
            </w:r>
            <w:r>
              <w:t>120</w:t>
            </w:r>
            <w:r>
              <w:t>，</w:t>
            </w:r>
            <w:r>
              <w:t>93</w:t>
            </w:r>
            <w:r>
              <w:t>、</w:t>
            </w:r>
            <w:r>
              <w:t>95</w:t>
            </w:r>
            <w:r>
              <w:t>服务器漏洞修复</w:t>
            </w:r>
          </w:p>
          <w:p w:rsidR="00A3108B" w:rsidRPr="00A3108B" w:rsidRDefault="00A3108B" w:rsidP="00A3108B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事后不正常运行督办核实</w:t>
            </w:r>
          </w:p>
          <w:p w:rsidR="00A3108B" w:rsidRPr="00A3108B" w:rsidRDefault="00A3108B" w:rsidP="00A3108B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针对弱密码、漏洞等问题</w:t>
            </w:r>
            <w:proofErr w:type="gramStart"/>
            <w:r>
              <w:t>安全行动</w:t>
            </w:r>
            <w:proofErr w:type="gramEnd"/>
            <w:r>
              <w:t>全面排查</w:t>
            </w:r>
          </w:p>
          <w:p w:rsidR="00A3108B" w:rsidRPr="00A3108B" w:rsidRDefault="00A3108B" w:rsidP="00A3108B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准备面向执法局用户的阶段性汇报工作</w:t>
            </w:r>
          </w:p>
          <w:p w:rsidR="00A3108B" w:rsidRPr="00A3108B" w:rsidRDefault="00A3108B" w:rsidP="00A3108B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准备给各驻地培训新督办培训工作</w:t>
            </w:r>
            <w:r>
              <w:t> </w:t>
            </w:r>
          </w:p>
          <w:p w:rsidR="000405FC" w:rsidRPr="00BD7746" w:rsidRDefault="00A3108B" w:rsidP="00A3108B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跟进处理督办单未发出问题，以及云南、黑龙江交办单不显示问题，已查明原因并解决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:rsidTr="00747296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954" w:type="dxa"/>
            <w:shd w:val="clear" w:color="auto" w:fill="auto"/>
          </w:tcPr>
          <w:p w:rsidR="004D6109" w:rsidRPr="00646237" w:rsidRDefault="00AF3074" w:rsidP="005055A3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highlight w:val="yellow"/>
              </w:rPr>
            </w:pPr>
            <w:r>
              <w:t> </w:t>
            </w:r>
            <w:r w:rsidRPr="00AF3074">
              <w:rPr>
                <w:b/>
              </w:rPr>
              <w:t>  </w:t>
            </w:r>
            <w:r w:rsidRPr="00992D9E">
              <w:rPr>
                <w:b/>
              </w:rPr>
              <w:t>绩溪项目：</w:t>
            </w:r>
            <w:r w:rsidRPr="00992D9E">
              <w:br/>
            </w:r>
            <w:r w:rsidR="005055A3">
              <w:rPr>
                <w:rFonts w:hint="eastAsia"/>
              </w:rPr>
              <w:t>无</w:t>
            </w:r>
            <w:bookmarkStart w:id="0" w:name="_GoBack"/>
            <w:bookmarkEnd w:id="0"/>
            <w:r w:rsidRPr="00360554">
              <w:rPr>
                <w:highlight w:val="yellow"/>
              </w:rPr>
              <w:br/>
            </w:r>
            <w:r w:rsidRPr="00EE3A9D">
              <w:rPr>
                <w:b/>
              </w:rPr>
              <w:t>DB2</w:t>
            </w:r>
            <w:r w:rsidRPr="00EE3A9D">
              <w:rPr>
                <w:b/>
              </w:rPr>
              <w:t>数据同步：</w:t>
            </w:r>
            <w:r w:rsidRPr="00EE3A9D">
              <w:br/>
            </w:r>
            <w:r w:rsidR="004237C1" w:rsidRPr="00EE3A9D">
              <w:t> </w:t>
            </w:r>
            <w:r w:rsidR="003C0DFE">
              <w:rPr>
                <w:rFonts w:hint="eastAsia"/>
              </w:rPr>
              <w:t>无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:rsidTr="00747296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054F0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054F0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054F0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954" w:type="dxa"/>
            <w:shd w:val="clear" w:color="auto" w:fill="auto"/>
          </w:tcPr>
          <w:p w:rsidR="00B054F0" w:rsidRPr="00122E4C" w:rsidRDefault="008B369C" w:rsidP="00176032">
            <w:pPr>
              <w:rPr>
                <w:rFonts w:ascii="宋体" w:hAnsi="宋体"/>
                <w:szCs w:val="21"/>
              </w:rPr>
            </w:pPr>
            <w:r>
              <w:t>1</w:t>
            </w:r>
            <w:r>
              <w:t>、晋中运维投标一拖二</w:t>
            </w:r>
            <w:r>
              <w:br/>
              <w:t>2</w:t>
            </w:r>
            <w:r>
              <w:t>、内蒙陪</w:t>
            </w:r>
            <w:proofErr w:type="gramStart"/>
            <w:r>
              <w:t>标文件</w:t>
            </w:r>
            <w:proofErr w:type="gramEnd"/>
            <w:r>
              <w:t>的相关事宜</w:t>
            </w:r>
            <w:r>
              <w:br/>
              <w:t>3</w:t>
            </w:r>
            <w:r>
              <w:t>、</w:t>
            </w:r>
            <w:proofErr w:type="gramStart"/>
            <w:r>
              <w:t>部运维</w:t>
            </w:r>
            <w:proofErr w:type="gramEnd"/>
            <w:r>
              <w:t>服务方案的相关事宜</w:t>
            </w:r>
            <w:r>
              <w:rPr>
                <w:rFonts w:hint="eastAsia"/>
              </w:rPr>
              <w:t>（</w:t>
            </w:r>
            <w:r w:rsidR="00176032">
              <w:rPr>
                <w:rFonts w:hint="eastAsia"/>
              </w:rPr>
              <w:t>配合技术支持部</w:t>
            </w:r>
            <w:r>
              <w:rPr>
                <w:rFonts w:hint="eastAsia"/>
              </w:rPr>
              <w:t>）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 w:rsidTr="00747296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954" w:type="dxa"/>
            <w:shd w:val="clear" w:color="auto" w:fill="auto"/>
          </w:tcPr>
          <w:p w:rsidR="00A35A78" w:rsidRDefault="00F23FB3" w:rsidP="002B4D42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F23FB3">
              <w:rPr>
                <w:b/>
              </w:rPr>
              <w:t>本周评审</w:t>
            </w:r>
            <w:r w:rsidRPr="00F23FB3">
              <w:rPr>
                <w:b/>
              </w:rPr>
              <w:t>13</w:t>
            </w:r>
            <w:r w:rsidRPr="00F23FB3">
              <w:rPr>
                <w:b/>
              </w:rPr>
              <w:t>份，</w:t>
            </w:r>
            <w:proofErr w:type="gramStart"/>
            <w:r w:rsidRPr="00F23FB3">
              <w:rPr>
                <w:b/>
              </w:rPr>
              <w:t>其中服务</w:t>
            </w:r>
            <w:proofErr w:type="gramEnd"/>
            <w:r w:rsidRPr="00F23FB3">
              <w:rPr>
                <w:b/>
              </w:rPr>
              <w:t>运营部</w:t>
            </w:r>
            <w:r w:rsidRPr="00F23FB3">
              <w:rPr>
                <w:b/>
              </w:rPr>
              <w:t>2G</w:t>
            </w:r>
            <w:r w:rsidRPr="00F23FB3">
              <w:rPr>
                <w:b/>
              </w:rPr>
              <w:t>合同</w:t>
            </w:r>
            <w:r w:rsidRPr="00F23FB3">
              <w:rPr>
                <w:b/>
              </w:rPr>
              <w:t>0</w:t>
            </w:r>
            <w:r w:rsidRPr="00F23FB3">
              <w:rPr>
                <w:b/>
              </w:rPr>
              <w:t>份（</w:t>
            </w:r>
            <w:r w:rsidRPr="00F23FB3">
              <w:rPr>
                <w:b/>
              </w:rPr>
              <w:t>0w</w:t>
            </w:r>
            <w:r w:rsidRPr="00F23FB3">
              <w:rPr>
                <w:b/>
              </w:rPr>
              <w:t>），</w:t>
            </w:r>
            <w:r w:rsidRPr="00F23FB3">
              <w:rPr>
                <w:b/>
              </w:rPr>
              <w:t>2B</w:t>
            </w:r>
            <w:r w:rsidRPr="00F23FB3">
              <w:rPr>
                <w:b/>
              </w:rPr>
              <w:t>合同</w:t>
            </w:r>
            <w:r w:rsidRPr="00F23FB3">
              <w:rPr>
                <w:b/>
              </w:rPr>
              <w:t>12</w:t>
            </w:r>
            <w:r w:rsidRPr="00F23FB3">
              <w:rPr>
                <w:b/>
              </w:rPr>
              <w:t>份（</w:t>
            </w:r>
            <w:r w:rsidRPr="00F23FB3">
              <w:rPr>
                <w:b/>
              </w:rPr>
              <w:t>60.73w</w:t>
            </w:r>
            <w:r w:rsidRPr="00F23FB3">
              <w:rPr>
                <w:b/>
              </w:rPr>
              <w:t>）：</w:t>
            </w:r>
            <w:r w:rsidRPr="00F23FB3">
              <w:rPr>
                <w:b/>
              </w:rPr>
              <w:br/>
            </w:r>
            <w:r w:rsidRPr="00F23FB3">
              <w:rPr>
                <w:b/>
              </w:rPr>
              <w:t>王志文</w:t>
            </w:r>
            <w:r w:rsidRPr="00F23FB3">
              <w:rPr>
                <w:b/>
              </w:rPr>
              <w:t>2B</w:t>
            </w:r>
            <w:r w:rsidRPr="00F23FB3">
              <w:rPr>
                <w:b/>
              </w:rPr>
              <w:t>四份</w:t>
            </w:r>
            <w:r>
              <w:br/>
              <w:t>①</w:t>
            </w:r>
            <w:r>
              <w:t>临朐</w:t>
            </w:r>
            <w:proofErr w:type="gramStart"/>
            <w:r>
              <w:t>邑</w:t>
            </w:r>
            <w:proofErr w:type="gramEnd"/>
            <w:r>
              <w:t>清环保能源有限公司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②</w:t>
            </w:r>
            <w:r>
              <w:t>烟台润达垃圾处理运营有限公司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③</w:t>
            </w:r>
            <w:r>
              <w:t>蔚阳余热发电股份有限公司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④</w:t>
            </w:r>
            <w:proofErr w:type="gramStart"/>
            <w:r>
              <w:t>临清德运环保</w:t>
            </w:r>
            <w:proofErr w:type="gramEnd"/>
            <w:r>
              <w:t>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F23FB3">
              <w:rPr>
                <w:b/>
              </w:rPr>
              <w:t>陈磊</w:t>
            </w:r>
            <w:r w:rsidRPr="00F23FB3">
              <w:rPr>
                <w:b/>
              </w:rPr>
              <w:t>1</w:t>
            </w:r>
            <w:r w:rsidRPr="00F23FB3">
              <w:rPr>
                <w:b/>
              </w:rPr>
              <w:t>，</w:t>
            </w:r>
            <w:r w:rsidRPr="00F23FB3">
              <w:rPr>
                <w:b/>
              </w:rPr>
              <w:t>2B</w:t>
            </w:r>
            <w:r w:rsidRPr="00F23FB3">
              <w:rPr>
                <w:b/>
              </w:rPr>
              <w:t>两份</w:t>
            </w:r>
            <w:r>
              <w:br/>
              <w:t>①</w:t>
            </w:r>
            <w:r>
              <w:t>光大再生能源（南京）有限公司</w:t>
            </w:r>
            <w:r>
              <w:t>-</w:t>
            </w:r>
            <w:r>
              <w:t>值守续签</w:t>
            </w:r>
            <w:r>
              <w:t>0.98w</w:t>
            </w:r>
            <w:r>
              <w:br/>
            </w:r>
            <w:r>
              <w:lastRenderedPageBreak/>
              <w:t>②</w:t>
            </w:r>
            <w:r>
              <w:t>连云港晨兴环保产业有限公司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r w:rsidRPr="00F23FB3">
              <w:rPr>
                <w:b/>
              </w:rPr>
              <w:t>毛活文</w:t>
            </w:r>
            <w:r w:rsidRPr="00F23FB3">
              <w:rPr>
                <w:b/>
              </w:rPr>
              <w:t>2B</w:t>
            </w:r>
            <w:r w:rsidRPr="00F23FB3">
              <w:rPr>
                <w:b/>
              </w:rPr>
              <w:t>一份</w:t>
            </w:r>
            <w:r>
              <w:br/>
              <w:t>①</w:t>
            </w:r>
            <w:proofErr w:type="gramStart"/>
            <w:r>
              <w:t>澧县海创环保</w:t>
            </w:r>
            <w:proofErr w:type="gramEnd"/>
            <w:r>
              <w:t>科技有限责任公司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2.2w</w:t>
            </w:r>
            <w:r>
              <w:br/>
            </w:r>
            <w:r w:rsidRPr="00F23FB3">
              <w:rPr>
                <w:b/>
              </w:rPr>
              <w:t>黄于明</w:t>
            </w:r>
            <w:r w:rsidRPr="00F23FB3">
              <w:rPr>
                <w:b/>
              </w:rPr>
              <w:t>2B</w:t>
            </w:r>
            <w:r w:rsidRPr="00F23FB3">
              <w:rPr>
                <w:b/>
              </w:rPr>
              <w:t>一份</w:t>
            </w:r>
            <w:r>
              <w:br/>
              <w:t>①</w:t>
            </w:r>
            <w:proofErr w:type="gramStart"/>
            <w:r>
              <w:t>瀚</w:t>
            </w:r>
            <w:proofErr w:type="gramEnd"/>
            <w:r>
              <w:t>蓝</w:t>
            </w:r>
            <w:r>
              <w:t>(</w:t>
            </w:r>
            <w:r>
              <w:t>常山华侨经济开发区</w:t>
            </w:r>
            <w:r>
              <w:t>)</w:t>
            </w:r>
            <w:r>
              <w:t>固</w:t>
            </w:r>
            <w:proofErr w:type="gramStart"/>
            <w:r>
              <w:t>废处理</w:t>
            </w:r>
            <w:proofErr w:type="gramEnd"/>
            <w:r>
              <w:t>有限公司</w:t>
            </w:r>
            <w:r>
              <w:t>-</w:t>
            </w:r>
            <w:proofErr w:type="gramStart"/>
            <w:r>
              <w:t>数采仪</w:t>
            </w:r>
            <w:proofErr w:type="gramEnd"/>
            <w:r>
              <w:t>升级改造技术服务</w:t>
            </w:r>
            <w:r>
              <w:t>1.25w</w:t>
            </w:r>
            <w:r>
              <w:br/>
            </w:r>
            <w:r w:rsidRPr="00F23FB3">
              <w:rPr>
                <w:b/>
              </w:rPr>
              <w:t>王国帅</w:t>
            </w:r>
            <w:r w:rsidRPr="00F23FB3">
              <w:rPr>
                <w:b/>
              </w:rPr>
              <w:t>2B</w:t>
            </w:r>
            <w:r w:rsidRPr="00F23FB3">
              <w:rPr>
                <w:b/>
              </w:rPr>
              <w:t>一份</w:t>
            </w:r>
            <w:r>
              <w:br/>
              <w:t>①</w:t>
            </w:r>
            <w:proofErr w:type="gramStart"/>
            <w:r>
              <w:t>吉林市双嘉</w:t>
            </w:r>
            <w:proofErr w:type="gramEnd"/>
            <w:r>
              <w:t>环保能源利用有限公司</w:t>
            </w:r>
            <w:r>
              <w:t>-</w:t>
            </w:r>
            <w:r>
              <w:t>数据采集仪销售</w:t>
            </w:r>
            <w:r>
              <w:t>3</w:t>
            </w:r>
            <w:r>
              <w:t>台</w:t>
            </w:r>
            <w:r>
              <w:t>6.6w</w:t>
            </w:r>
            <w:r>
              <w:br/>
            </w:r>
            <w:r w:rsidRPr="00F23FB3">
              <w:rPr>
                <w:b/>
              </w:rPr>
              <w:t>李惠</w:t>
            </w:r>
            <w:proofErr w:type="gramStart"/>
            <w:r w:rsidRPr="00F23FB3">
              <w:rPr>
                <w:b/>
              </w:rPr>
              <w:t>惠</w:t>
            </w:r>
            <w:proofErr w:type="gramEnd"/>
            <w:r w:rsidRPr="00F23FB3">
              <w:rPr>
                <w:b/>
              </w:rPr>
              <w:t>2B</w:t>
            </w:r>
            <w:r w:rsidRPr="00F23FB3">
              <w:rPr>
                <w:b/>
              </w:rPr>
              <w:t>一份</w:t>
            </w:r>
            <w:r>
              <w:br/>
              <w:t>①</w:t>
            </w:r>
            <w:r>
              <w:t>北京帕莫瑞科技有限公司</w:t>
            </w:r>
            <w:r>
              <w:t>-</w:t>
            </w:r>
            <w:proofErr w:type="gramStart"/>
            <w:r>
              <w:t>数采仪</w:t>
            </w:r>
            <w:proofErr w:type="gramEnd"/>
            <w:r>
              <w:t>20</w:t>
            </w:r>
            <w:r>
              <w:t>台</w:t>
            </w:r>
            <w:r>
              <w:t>33w</w:t>
            </w:r>
            <w:r>
              <w:t>（分批）</w:t>
            </w:r>
            <w:r>
              <w:br/>
            </w:r>
            <w:r w:rsidRPr="00F23FB3">
              <w:rPr>
                <w:b/>
              </w:rPr>
              <w:t>段尧</w:t>
            </w:r>
            <w:r w:rsidRPr="00F23FB3">
              <w:rPr>
                <w:b/>
              </w:rPr>
              <w:t>2B</w:t>
            </w:r>
            <w:r w:rsidRPr="00F23FB3">
              <w:rPr>
                <w:b/>
              </w:rPr>
              <w:t>一份</w:t>
            </w:r>
            <w:r>
              <w:br/>
              <w:t>①</w:t>
            </w:r>
            <w:proofErr w:type="gramStart"/>
            <w:r>
              <w:t>太原康恒再生能源</w:t>
            </w:r>
            <w:proofErr w:type="gramEnd"/>
            <w:r>
              <w:t>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2w</w:t>
            </w:r>
            <w:r>
              <w:br/>
            </w:r>
            <w:r w:rsidRPr="00F23FB3">
              <w:rPr>
                <w:b/>
              </w:rPr>
              <w:t>刘祥辉</w:t>
            </w:r>
            <w:r w:rsidRPr="00F23FB3">
              <w:rPr>
                <w:b/>
              </w:rPr>
              <w:t>2B</w:t>
            </w:r>
            <w:r w:rsidRPr="00F23FB3">
              <w:rPr>
                <w:b/>
              </w:rPr>
              <w:t>一份</w:t>
            </w:r>
            <w:r>
              <w:br/>
              <w:t>①</w:t>
            </w:r>
            <w:r>
              <w:t>惠州广惠能源有限公司</w:t>
            </w:r>
            <w:r>
              <w:t>-</w:t>
            </w:r>
            <w:r>
              <w:t>值守新签</w:t>
            </w:r>
            <w:r>
              <w:t>2.94w</w:t>
            </w:r>
            <w:r>
              <w:br/>
            </w:r>
            <w:proofErr w:type="gramStart"/>
            <w:r w:rsidRPr="00F23FB3">
              <w:rPr>
                <w:b/>
              </w:rPr>
              <w:t>宋雪迎</w:t>
            </w:r>
            <w:proofErr w:type="gramEnd"/>
            <w:r w:rsidRPr="00F23FB3">
              <w:rPr>
                <w:b/>
              </w:rPr>
              <w:t>2B</w:t>
            </w:r>
            <w:r w:rsidRPr="00F23FB3">
              <w:rPr>
                <w:b/>
              </w:rPr>
              <w:t>一份（预审）</w:t>
            </w:r>
            <w:r>
              <w:br/>
              <w:t>①</w:t>
            </w:r>
            <w:r>
              <w:t>濮阳高能生物能源有限公司</w:t>
            </w:r>
            <w:r>
              <w:t>-</w:t>
            </w:r>
            <w:r>
              <w:t>值守新签</w:t>
            </w:r>
            <w:r>
              <w:t>1.96w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:rsidTr="00747296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B755B5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755B5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954" w:type="dxa"/>
            <w:shd w:val="clear" w:color="auto" w:fill="auto"/>
          </w:tcPr>
          <w:p w:rsidR="00E76DEE" w:rsidRPr="00B755B5" w:rsidRDefault="0050762E" w:rsidP="008379A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B755B5">
              <w:rPr>
                <w:rFonts w:hint="eastAsia"/>
                <w:b/>
              </w:rPr>
              <w:t>4</w:t>
            </w:r>
            <w:r w:rsidRPr="00B755B5">
              <w:rPr>
                <w:b/>
              </w:rPr>
              <w:t>.1</w:t>
            </w:r>
            <w:r w:rsidRPr="00B755B5">
              <w:rPr>
                <w:rFonts w:hint="eastAsia"/>
                <w:b/>
              </w:rPr>
              <w:t>交换</w:t>
            </w:r>
            <w:r w:rsidRPr="00B755B5">
              <w:rPr>
                <w:b/>
              </w:rPr>
              <w:t>升级</w:t>
            </w:r>
            <w:r w:rsidR="002B78C2" w:rsidRPr="00B755B5">
              <w:rPr>
                <w:b/>
              </w:rPr>
              <w:t>：</w:t>
            </w:r>
          </w:p>
          <w:p w:rsidR="003B7525" w:rsidRDefault="00F15AB4" w:rsidP="00CE0D9A">
            <w:pPr>
              <w:autoSpaceDE w:val="0"/>
              <w:autoSpaceDN w:val="0"/>
              <w:adjustRightInd w:val="0"/>
              <w:ind w:firstLine="195"/>
              <w:jc w:val="left"/>
            </w:pPr>
            <w:r>
              <w:t> </w:t>
            </w:r>
            <w:r w:rsidR="0030272A">
              <w:t>   </w:t>
            </w:r>
            <w:r w:rsidR="0030272A">
              <w:t>江苏：部署中（</w:t>
            </w:r>
            <w:r w:rsidR="0030272A">
              <w:t>20%</w:t>
            </w:r>
            <w:r w:rsidR="0030272A">
              <w:t>）正在远程调试，交换中心部署问题正在解决；</w:t>
            </w:r>
            <w:r w:rsidR="0030272A">
              <w:br/>
              <w:t>    </w:t>
            </w:r>
            <w:r w:rsidR="0030272A">
              <w:t>安徽</w:t>
            </w:r>
            <w:r w:rsidR="0030272A">
              <w:t>4.0</w:t>
            </w:r>
            <w:r w:rsidR="0030272A">
              <w:t>交换</w:t>
            </w:r>
            <w:r w:rsidR="00CE0D9A">
              <w:rPr>
                <w:rFonts w:hint="eastAsia"/>
              </w:rPr>
              <w:t>切换完成</w:t>
            </w:r>
            <w:r w:rsidR="0030272A">
              <w:t>；</w:t>
            </w:r>
            <w:r w:rsidR="0030272A">
              <w:br/>
              <w:t>   </w:t>
            </w:r>
            <w:r w:rsidR="002B78C2" w:rsidRPr="00B755B5">
              <w:rPr>
                <w:rFonts w:hint="eastAsia"/>
                <w:b/>
              </w:rPr>
              <w:t>垃圾焚烧相关</w:t>
            </w:r>
            <w:r w:rsidR="002B78C2" w:rsidRPr="00B755B5">
              <w:rPr>
                <w:b/>
              </w:rPr>
              <w:t>：</w:t>
            </w:r>
            <w:r w:rsidR="002B78C2" w:rsidRPr="00B755B5">
              <w:t>   </w:t>
            </w:r>
            <w:r w:rsidR="00E76DEE" w:rsidRPr="00B755B5">
              <w:br/>
            </w:r>
            <w:r w:rsidR="00A072E0">
              <w:t>   1.3.2</w:t>
            </w:r>
            <w:r w:rsidR="00A072E0">
              <w:t>通讯升级完成</w:t>
            </w:r>
            <w:r w:rsidR="00A072E0">
              <w:br/>
              <w:t>  2.</w:t>
            </w:r>
            <w:r w:rsidR="00A072E0">
              <w:t>垃圾焚烧补录客户端升级完成率</w:t>
            </w:r>
            <w:r w:rsidR="00A072E0">
              <w:t>91.6%</w:t>
            </w:r>
            <w:r w:rsidR="00A072E0">
              <w:t>，甘肃宁夏河南部分地市网络不通，尝试在省厅做</w:t>
            </w:r>
            <w:proofErr w:type="spellStart"/>
            <w:r w:rsidR="00A072E0">
              <w:t>nginx</w:t>
            </w:r>
            <w:proofErr w:type="spellEnd"/>
            <w:r w:rsidR="00A072E0">
              <w:t>代理，网络映射问题已实验不能实现。</w:t>
            </w:r>
          </w:p>
          <w:p w:rsidR="00532D37" w:rsidRPr="00B755B5" w:rsidRDefault="00532D37" w:rsidP="00A072E0">
            <w:pPr>
              <w:autoSpaceDE w:val="0"/>
              <w:autoSpaceDN w:val="0"/>
              <w:adjustRightInd w:val="0"/>
              <w:jc w:val="left"/>
            </w:pPr>
            <w:r w:rsidRPr="00532D37">
              <w:rPr>
                <w:b/>
              </w:rPr>
              <w:t>知识库更新：</w:t>
            </w:r>
            <w:r>
              <w:br/>
              <w:t> </w:t>
            </w:r>
            <w:r w:rsidR="00CE0D9A">
              <w:t>3.2</w:t>
            </w:r>
            <w:r w:rsidR="00CE0D9A">
              <w:t>自动监控更新知识库：</w:t>
            </w:r>
            <w:r w:rsidR="00CE0D9A">
              <w:br/>
              <w:t>   1.14</w:t>
            </w:r>
            <w:r w:rsidR="00CE0D9A">
              <w:t>企业基本信息中排放规律显示成废气排放口排口类型（新增）</w:t>
            </w:r>
            <w:r w:rsidR="00CE0D9A">
              <w:br/>
              <w:t>   1.15</w:t>
            </w:r>
            <w:r w:rsidR="00CE0D9A">
              <w:t>废水监测点添加污染物（氨氮）添加不了（新增）</w:t>
            </w:r>
            <w:r w:rsidR="00CE0D9A">
              <w:br/>
              <w:t>   7.8</w:t>
            </w:r>
            <w:r w:rsidR="00CE0D9A">
              <w:t>、企业</w:t>
            </w:r>
            <w:proofErr w:type="gramStart"/>
            <w:r w:rsidR="00CE0D9A">
              <w:t>端数据</w:t>
            </w:r>
            <w:proofErr w:type="gramEnd"/>
            <w:r w:rsidR="00CE0D9A">
              <w:t>监控页面不显示数据排查过程（新增）</w:t>
            </w:r>
            <w:r w:rsidR="00CE0D9A">
              <w:br/>
              <w:t>   9.11</w:t>
            </w:r>
            <w:r w:rsidR="00CE0D9A">
              <w:t>数据库跟踪工具（新增）</w:t>
            </w:r>
            <w:r w:rsidR="00CE0D9A">
              <w:br/>
              <w:t>   10.5</w:t>
            </w:r>
            <w:r w:rsidR="00CE0D9A">
              <w:t>、平台</w:t>
            </w:r>
            <w:r w:rsidR="00CE0D9A">
              <w:t>Apache Tomcat</w:t>
            </w:r>
            <w:r w:rsidR="00CE0D9A">
              <w:t>服务器任意文件读取</w:t>
            </w:r>
            <w:r w:rsidR="00CE0D9A">
              <w:t>/</w:t>
            </w:r>
            <w:r w:rsidR="00CE0D9A">
              <w:t>包含漏洞（</w:t>
            </w:r>
            <w:r w:rsidR="00CE0D9A">
              <w:t>CVE-2020-1938</w:t>
            </w:r>
            <w:r w:rsidR="00CE0D9A">
              <w:t>）（新增）</w:t>
            </w:r>
            <w:r w:rsidR="00CE0D9A">
              <w:br/>
              <w:t>   13.1</w:t>
            </w:r>
            <w:r w:rsidR="00CE0D9A">
              <w:t>、漏洞扫描中操作系统漏洞解决（增加）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 w:rsidTr="00747296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954" w:type="dxa"/>
            <w:shd w:val="clear" w:color="auto" w:fill="auto"/>
          </w:tcPr>
          <w:p w:rsidR="00A35A78" w:rsidRPr="00646237" w:rsidRDefault="00895231" w:rsidP="001D7DE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</w:t>
            </w:r>
            <w:r>
              <w:t>本周共收到</w:t>
            </w:r>
            <w:r>
              <w:t>18</w:t>
            </w:r>
            <w:r>
              <w:t>封邮件</w:t>
            </w:r>
            <w:r>
              <w:t>  </w:t>
            </w:r>
            <w:r>
              <w:t>遗留</w:t>
            </w:r>
            <w:r>
              <w:t>7</w:t>
            </w:r>
            <w:r>
              <w:t>封邮件</w:t>
            </w:r>
            <w:r>
              <w:t> </w:t>
            </w:r>
            <w:r>
              <w:t>。</w:t>
            </w:r>
            <w:r>
              <w:br/>
              <w:t>    </w:t>
            </w:r>
            <w:r>
              <w:t>邮件回访：本周回访</w:t>
            </w:r>
            <w:r>
              <w:t>11</w:t>
            </w:r>
            <w:r>
              <w:t>封，问题解决</w:t>
            </w:r>
            <w:r>
              <w:t>10</w:t>
            </w:r>
            <w:r>
              <w:t>封，及时处理</w:t>
            </w:r>
            <w:r>
              <w:t>10</w:t>
            </w:r>
            <w:r>
              <w:t>封，处理满意</w:t>
            </w:r>
            <w:proofErr w:type="gramStart"/>
            <w:r>
              <w:t>度满意</w:t>
            </w:r>
            <w:proofErr w:type="gramEnd"/>
            <w:r>
              <w:t>10</w:t>
            </w:r>
            <w:r>
              <w:t>封（</w:t>
            </w:r>
            <w:r>
              <w:t>1</w:t>
            </w:r>
            <w:r>
              <w:t>封邮件回访未回复）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35A78" w:rsidTr="00747296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954" w:type="dxa"/>
            <w:shd w:val="clear" w:color="auto" w:fill="auto"/>
          </w:tcPr>
          <w:p w:rsidR="00A35A78" w:rsidRPr="00646237" w:rsidRDefault="00C5220D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895231">
              <w:t>  </w:t>
            </w:r>
            <w:r w:rsidR="00895231">
              <w:t>本周共收到</w:t>
            </w:r>
            <w:r w:rsidR="00895231">
              <w:t>6</w:t>
            </w:r>
            <w:r w:rsidR="00895231">
              <w:t>个服务单，已处</w:t>
            </w:r>
            <w:r w:rsidR="00895231">
              <w:t>2</w:t>
            </w:r>
            <w:r w:rsidR="00895231">
              <w:t>个，遗留</w:t>
            </w:r>
            <w:r w:rsidR="00895231">
              <w:t>1</w:t>
            </w:r>
            <w:r w:rsidR="00895231">
              <w:t>个，提交研发任务单</w:t>
            </w:r>
            <w:r w:rsidR="00895231">
              <w:t>3</w:t>
            </w:r>
            <w:r w:rsidR="00895231">
              <w:t>个解决</w:t>
            </w:r>
            <w:r w:rsidR="00895231">
              <w:t>0</w:t>
            </w:r>
            <w:r w:rsidR="00895231">
              <w:t>个遗留</w:t>
            </w:r>
            <w:r w:rsidR="00895231">
              <w:t>3</w:t>
            </w:r>
            <w:r w:rsidR="00895231">
              <w:t>个。</w:t>
            </w:r>
            <w:r w:rsidR="00895231">
              <w:br/>
              <w:t>    </w:t>
            </w:r>
            <w:r w:rsidR="00895231">
              <w:t>历史遗留个</w:t>
            </w:r>
            <w:r w:rsidR="00895231">
              <w:t>10</w:t>
            </w:r>
            <w:r w:rsidR="00895231">
              <w:t>（已提交任务单），合计</w:t>
            </w:r>
            <w:r w:rsidR="00895231">
              <w:t>15</w:t>
            </w:r>
            <w:r w:rsidR="00895231">
              <w:t>个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35A78" w:rsidTr="00747296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954" w:type="dxa"/>
            <w:shd w:val="clear" w:color="auto" w:fill="auto"/>
          </w:tcPr>
          <w:p w:rsidR="00A35A78" w:rsidRPr="00646237" w:rsidRDefault="0064076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 w:rsidR="00895231">
              <w:t> </w:t>
            </w:r>
            <w:r w:rsidR="00895231">
              <w:t>本周共收到</w:t>
            </w:r>
            <w:r w:rsidR="00895231">
              <w:t>0</w:t>
            </w:r>
            <w:r w:rsidR="00895231">
              <w:t>个需求单，提交研发</w:t>
            </w:r>
            <w:r w:rsidR="00895231">
              <w:t>0</w:t>
            </w:r>
            <w:r w:rsidR="00895231">
              <w:t>个，已处理</w:t>
            </w:r>
            <w:r w:rsidR="00895231">
              <w:t>0</w:t>
            </w:r>
            <w:r w:rsidR="00895231">
              <w:t>个，历史遗留</w:t>
            </w:r>
            <w:r w:rsidR="00895231">
              <w:t>16</w:t>
            </w:r>
            <w:r w:rsidR="00895231">
              <w:t>个，合计</w:t>
            </w:r>
            <w:r w:rsidR="00895231">
              <w:t>16</w:t>
            </w:r>
            <w:r w:rsidR="00895231">
              <w:t>个。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 w:rsidTr="00AE59ED">
        <w:trPr>
          <w:trHeight w:val="108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954" w:type="dxa"/>
            <w:shd w:val="clear" w:color="auto" w:fill="auto"/>
          </w:tcPr>
          <w:p w:rsidR="00A605AF" w:rsidRDefault="008F05C9" w:rsidP="0067350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A605AF">
              <w:rPr>
                <w:rFonts w:ascii="宋体" w:hAnsi="宋体" w:hint="eastAsia"/>
                <w:szCs w:val="21"/>
              </w:rPr>
              <w:t>招聘沟通：</w:t>
            </w:r>
            <w:r w:rsidR="0067350F">
              <w:rPr>
                <w:rFonts w:ascii="宋体" w:hAnsi="宋体" w:hint="eastAsia"/>
                <w:szCs w:val="21"/>
              </w:rPr>
              <w:t>江西省厅</w:t>
            </w:r>
            <w:r w:rsidR="00A605AF">
              <w:rPr>
                <w:rFonts w:ascii="宋体" w:hAnsi="宋体" w:hint="eastAsia"/>
                <w:szCs w:val="21"/>
              </w:rPr>
              <w:t>、</w:t>
            </w:r>
            <w:r w:rsidR="008605AD">
              <w:rPr>
                <w:rFonts w:ascii="宋体" w:hAnsi="宋体" w:hint="eastAsia"/>
                <w:szCs w:val="21"/>
              </w:rPr>
              <w:t>长沙</w:t>
            </w:r>
            <w:r w:rsidR="00AE59ED" w:rsidRPr="00A605AF">
              <w:rPr>
                <w:rFonts w:ascii="宋体" w:hAnsi="宋体"/>
                <w:szCs w:val="21"/>
              </w:rPr>
              <w:t>招聘</w:t>
            </w:r>
            <w:r w:rsidR="00AE59ED" w:rsidRPr="00A605AF">
              <w:rPr>
                <w:rFonts w:ascii="宋体" w:hAnsi="宋体" w:hint="eastAsia"/>
                <w:szCs w:val="21"/>
              </w:rPr>
              <w:t>沟通</w:t>
            </w:r>
            <w:r w:rsidR="000E79BF">
              <w:rPr>
                <w:rFonts w:ascii="宋体" w:hAnsi="宋体" w:hint="eastAsia"/>
                <w:szCs w:val="21"/>
              </w:rPr>
              <w:t>；</w:t>
            </w:r>
          </w:p>
          <w:p w:rsidR="0067350F" w:rsidRDefault="0067350F" w:rsidP="0067350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月合同事项表；</w:t>
            </w:r>
          </w:p>
          <w:p w:rsidR="00A605AF" w:rsidRDefault="00664D80" w:rsidP="0067350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365</w:t>
            </w:r>
            <w:r>
              <w:rPr>
                <w:rFonts w:ascii="宋体" w:hAnsi="宋体" w:hint="eastAsia"/>
                <w:szCs w:val="21"/>
              </w:rPr>
              <w:t>服务</w:t>
            </w:r>
            <w:r>
              <w:rPr>
                <w:rFonts w:ascii="宋体" w:hAnsi="宋体"/>
                <w:szCs w:val="21"/>
              </w:rPr>
              <w:t>质量</w:t>
            </w:r>
            <w:r>
              <w:rPr>
                <w:rFonts w:ascii="宋体" w:hAnsi="宋体" w:hint="eastAsia"/>
                <w:szCs w:val="21"/>
              </w:rPr>
              <w:t>提升讨论</w:t>
            </w:r>
            <w:r w:rsidR="00B96245">
              <w:rPr>
                <w:rFonts w:ascii="宋体" w:hAnsi="宋体" w:hint="eastAsia"/>
                <w:szCs w:val="21"/>
              </w:rPr>
              <w:t>及</w:t>
            </w:r>
            <w:r w:rsidR="00B96245">
              <w:rPr>
                <w:rFonts w:ascii="宋体" w:hAnsi="宋体"/>
                <w:szCs w:val="21"/>
              </w:rPr>
              <w:t>服务质量</w:t>
            </w:r>
            <w:r w:rsidR="00DD5276">
              <w:rPr>
                <w:rFonts w:ascii="宋体" w:hAnsi="宋体" w:hint="eastAsia"/>
                <w:szCs w:val="21"/>
              </w:rPr>
              <w:t>管理</w:t>
            </w:r>
            <w:r w:rsidR="00B96245">
              <w:rPr>
                <w:rFonts w:ascii="宋体" w:hAnsi="宋体"/>
                <w:szCs w:val="21"/>
              </w:rPr>
              <w:t>方案讨论</w:t>
            </w:r>
            <w:r>
              <w:rPr>
                <w:rFonts w:ascii="宋体" w:hAnsi="宋体"/>
                <w:szCs w:val="21"/>
              </w:rPr>
              <w:t>；</w:t>
            </w:r>
          </w:p>
          <w:p w:rsidR="0067350F" w:rsidRDefault="0067350F" w:rsidP="0067350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与财务</w:t>
            </w:r>
            <w:r>
              <w:rPr>
                <w:rFonts w:ascii="宋体" w:hAnsi="宋体"/>
                <w:szCs w:val="21"/>
              </w:rPr>
              <w:t>沟通跟进运</w:t>
            </w:r>
            <w:proofErr w:type="gramStart"/>
            <w:r>
              <w:rPr>
                <w:rFonts w:ascii="宋体" w:hAnsi="宋体"/>
                <w:szCs w:val="21"/>
              </w:rPr>
              <w:t>维</w:t>
            </w:r>
            <w:r>
              <w:rPr>
                <w:rFonts w:ascii="宋体" w:hAnsi="宋体" w:hint="eastAsia"/>
                <w:szCs w:val="21"/>
              </w:rPr>
              <w:t>成本</w:t>
            </w:r>
            <w:proofErr w:type="gramEnd"/>
            <w:r>
              <w:rPr>
                <w:rFonts w:ascii="宋体" w:hAnsi="宋体"/>
                <w:szCs w:val="21"/>
              </w:rPr>
              <w:t>事宜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664D80" w:rsidRDefault="00CE0D9A" w:rsidP="0067350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4.2系统概述</w:t>
            </w:r>
            <w:r>
              <w:rPr>
                <w:rFonts w:ascii="宋体" w:hAnsi="宋体"/>
                <w:szCs w:val="21"/>
              </w:rPr>
              <w:t>考核试题</w:t>
            </w:r>
            <w:r w:rsidR="00D9132E">
              <w:rPr>
                <w:rFonts w:ascii="宋体" w:hAnsi="宋体" w:hint="eastAsia"/>
                <w:szCs w:val="21"/>
              </w:rPr>
              <w:t>；</w:t>
            </w:r>
          </w:p>
          <w:p w:rsidR="00D63CEB" w:rsidRPr="00E425F5" w:rsidRDefault="00D63CEB" w:rsidP="0067350F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信丰</w:t>
            </w:r>
            <w:proofErr w:type="gramStart"/>
            <w:r>
              <w:rPr>
                <w:rFonts w:ascii="宋体" w:hAnsi="宋体"/>
                <w:szCs w:val="21"/>
              </w:rPr>
              <w:t>粤丰投诉</w:t>
            </w:r>
            <w:proofErr w:type="gramEnd"/>
            <w:r>
              <w:rPr>
                <w:rFonts w:ascii="宋体" w:hAnsi="宋体"/>
                <w:szCs w:val="21"/>
              </w:rPr>
              <w:t>事宜</w:t>
            </w:r>
            <w:r>
              <w:rPr>
                <w:rFonts w:ascii="宋体" w:hAnsi="宋体" w:hint="eastAsia"/>
                <w:szCs w:val="21"/>
              </w:rPr>
              <w:t>协调</w:t>
            </w:r>
            <w:r>
              <w:rPr>
                <w:rFonts w:ascii="宋体" w:hAnsi="宋体"/>
                <w:szCs w:val="21"/>
              </w:rPr>
              <w:t>处理</w:t>
            </w:r>
            <w:r w:rsidR="00D9132E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F15E8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659D5" w:rsidRDefault="009659D5" w:rsidP="0039640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</w:t>
            </w:r>
            <w:r>
              <w:rPr>
                <w:rFonts w:ascii="宋体" w:hAnsi="宋体"/>
                <w:szCs w:val="21"/>
              </w:rPr>
              <w:t>成本跟进</w:t>
            </w:r>
            <w:r w:rsidR="00396405">
              <w:rPr>
                <w:rFonts w:ascii="宋体" w:hAnsi="宋体" w:hint="eastAsia"/>
                <w:szCs w:val="21"/>
              </w:rPr>
              <w:t>汇报魏总，同步</w:t>
            </w:r>
            <w:r w:rsidR="00396405">
              <w:rPr>
                <w:rFonts w:ascii="宋体" w:hAnsi="宋体"/>
                <w:szCs w:val="21"/>
              </w:rPr>
              <w:t>人力行政部</w:t>
            </w:r>
            <w:r w:rsidR="0063691A">
              <w:rPr>
                <w:rFonts w:ascii="宋体" w:hAnsi="宋体" w:hint="eastAsia"/>
                <w:szCs w:val="21"/>
              </w:rPr>
              <w:t>；</w:t>
            </w:r>
          </w:p>
          <w:p w:rsidR="0067350F" w:rsidRDefault="0067350F" w:rsidP="0039640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部门8月</w:t>
            </w:r>
            <w:r w:rsidR="001807C5">
              <w:rPr>
                <w:rFonts w:ascii="宋体" w:hAnsi="宋体"/>
                <w:szCs w:val="21"/>
              </w:rPr>
              <w:t>绩效</w:t>
            </w:r>
            <w:r w:rsidR="0063691A">
              <w:rPr>
                <w:rFonts w:ascii="宋体" w:hAnsi="宋体" w:hint="eastAsia"/>
                <w:szCs w:val="21"/>
              </w:rPr>
              <w:t>；</w:t>
            </w:r>
          </w:p>
          <w:p w:rsidR="0067350F" w:rsidRPr="001A672A" w:rsidRDefault="001A672A" w:rsidP="0039640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于总内蒙古自治区环境在线监控中心在线监控系统运</w:t>
            </w:r>
            <w:proofErr w:type="gramStart"/>
            <w:r>
              <w:t>维项目</w:t>
            </w:r>
            <w:proofErr w:type="gramEnd"/>
            <w:r>
              <w:t>政府采购申报实施方案</w:t>
            </w:r>
            <w:r>
              <w:rPr>
                <w:rFonts w:hint="eastAsia"/>
              </w:rPr>
              <w:t>；</w:t>
            </w:r>
          </w:p>
          <w:p w:rsidR="001A672A" w:rsidRPr="009659D5" w:rsidRDefault="00310604" w:rsidP="0039640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服务组</w:t>
            </w:r>
            <w:r>
              <w:rPr>
                <w:rFonts w:ascii="宋体" w:hAnsi="宋体"/>
                <w:szCs w:val="21"/>
              </w:rPr>
              <w:t>服务质量</w:t>
            </w:r>
            <w:r w:rsidR="00D06E11"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/>
                <w:szCs w:val="21"/>
              </w:rPr>
              <w:t>方案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390758">
        <w:rPr>
          <w:rFonts w:ascii="仿宋" w:eastAsia="仿宋" w:hAnsi="仿宋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E44366">
        <w:rPr>
          <w:rFonts w:ascii="仿宋" w:eastAsia="仿宋" w:hAnsi="仿宋"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7FE" w:rsidRDefault="000C27FE">
      <w:r>
        <w:separator/>
      </w:r>
    </w:p>
  </w:endnote>
  <w:endnote w:type="continuationSeparator" w:id="0">
    <w:p w:rsidR="000C27FE" w:rsidRDefault="000C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7FE" w:rsidRDefault="000C27FE">
      <w:r>
        <w:separator/>
      </w:r>
    </w:p>
  </w:footnote>
  <w:footnote w:type="continuationSeparator" w:id="0">
    <w:p w:rsidR="000C27FE" w:rsidRDefault="000C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9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77FA"/>
    <w:rsid w:val="00037962"/>
    <w:rsid w:val="000400C4"/>
    <w:rsid w:val="000405FC"/>
    <w:rsid w:val="0004061C"/>
    <w:rsid w:val="00040826"/>
    <w:rsid w:val="0004129D"/>
    <w:rsid w:val="000417CF"/>
    <w:rsid w:val="00042194"/>
    <w:rsid w:val="00042A5F"/>
    <w:rsid w:val="00042A6B"/>
    <w:rsid w:val="000432AF"/>
    <w:rsid w:val="00043654"/>
    <w:rsid w:val="000436E9"/>
    <w:rsid w:val="00044564"/>
    <w:rsid w:val="000447B2"/>
    <w:rsid w:val="00044FEA"/>
    <w:rsid w:val="00045095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F0F"/>
    <w:rsid w:val="000617D8"/>
    <w:rsid w:val="000626EB"/>
    <w:rsid w:val="00063002"/>
    <w:rsid w:val="000633C3"/>
    <w:rsid w:val="000638E7"/>
    <w:rsid w:val="000638EB"/>
    <w:rsid w:val="00064079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F0D"/>
    <w:rsid w:val="000B2138"/>
    <w:rsid w:val="000B295D"/>
    <w:rsid w:val="000B327B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40BC"/>
    <w:rsid w:val="000E4BFF"/>
    <w:rsid w:val="000E682D"/>
    <w:rsid w:val="000E694C"/>
    <w:rsid w:val="000E6CA2"/>
    <w:rsid w:val="000E6EC7"/>
    <w:rsid w:val="000E79BF"/>
    <w:rsid w:val="000E7BD6"/>
    <w:rsid w:val="000F082C"/>
    <w:rsid w:val="000F088D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6C61"/>
    <w:rsid w:val="000F74A3"/>
    <w:rsid w:val="000F7BC1"/>
    <w:rsid w:val="00101347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2E4C"/>
    <w:rsid w:val="001231DE"/>
    <w:rsid w:val="00123C72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723D"/>
    <w:rsid w:val="0013782C"/>
    <w:rsid w:val="00137893"/>
    <w:rsid w:val="00137FA0"/>
    <w:rsid w:val="00140433"/>
    <w:rsid w:val="00140612"/>
    <w:rsid w:val="00140A2F"/>
    <w:rsid w:val="00141A38"/>
    <w:rsid w:val="00141AFC"/>
    <w:rsid w:val="00141DDC"/>
    <w:rsid w:val="001440DF"/>
    <w:rsid w:val="00145A31"/>
    <w:rsid w:val="00146A6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D99"/>
    <w:rsid w:val="0015546D"/>
    <w:rsid w:val="00157728"/>
    <w:rsid w:val="0016001B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961"/>
    <w:rsid w:val="001749FD"/>
    <w:rsid w:val="00174FC1"/>
    <w:rsid w:val="00176032"/>
    <w:rsid w:val="00176736"/>
    <w:rsid w:val="00176A8A"/>
    <w:rsid w:val="00177B4B"/>
    <w:rsid w:val="00177BBB"/>
    <w:rsid w:val="0018047E"/>
    <w:rsid w:val="001807C5"/>
    <w:rsid w:val="00180B7A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1C0"/>
    <w:rsid w:val="001A62E8"/>
    <w:rsid w:val="001A672A"/>
    <w:rsid w:val="001A6D04"/>
    <w:rsid w:val="001A6E55"/>
    <w:rsid w:val="001A71B8"/>
    <w:rsid w:val="001A7DED"/>
    <w:rsid w:val="001A7EA2"/>
    <w:rsid w:val="001B07E1"/>
    <w:rsid w:val="001B0B2E"/>
    <w:rsid w:val="001B0CB7"/>
    <w:rsid w:val="001B0F8B"/>
    <w:rsid w:val="001B1B4B"/>
    <w:rsid w:val="001B1C8D"/>
    <w:rsid w:val="001B41BF"/>
    <w:rsid w:val="001B4CFE"/>
    <w:rsid w:val="001B4EFE"/>
    <w:rsid w:val="001B51EC"/>
    <w:rsid w:val="001B57B3"/>
    <w:rsid w:val="001B5AB4"/>
    <w:rsid w:val="001B5DA9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DEC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945"/>
    <w:rsid w:val="00220F3B"/>
    <w:rsid w:val="002214DE"/>
    <w:rsid w:val="002219A9"/>
    <w:rsid w:val="00223859"/>
    <w:rsid w:val="00224311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25B"/>
    <w:rsid w:val="00244D49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70B49"/>
    <w:rsid w:val="00271277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4D6E"/>
    <w:rsid w:val="002A51F9"/>
    <w:rsid w:val="002A590F"/>
    <w:rsid w:val="002A6258"/>
    <w:rsid w:val="002A62D6"/>
    <w:rsid w:val="002A7489"/>
    <w:rsid w:val="002A7791"/>
    <w:rsid w:val="002A7BFC"/>
    <w:rsid w:val="002B02B3"/>
    <w:rsid w:val="002B293B"/>
    <w:rsid w:val="002B2BB1"/>
    <w:rsid w:val="002B2D0F"/>
    <w:rsid w:val="002B2FF5"/>
    <w:rsid w:val="002B40FE"/>
    <w:rsid w:val="002B487E"/>
    <w:rsid w:val="002B4D42"/>
    <w:rsid w:val="002B69B2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22A1"/>
    <w:rsid w:val="002D3878"/>
    <w:rsid w:val="002D407D"/>
    <w:rsid w:val="002D4201"/>
    <w:rsid w:val="002D47AE"/>
    <w:rsid w:val="002D503F"/>
    <w:rsid w:val="002D629D"/>
    <w:rsid w:val="002D690A"/>
    <w:rsid w:val="002D7B43"/>
    <w:rsid w:val="002D7D79"/>
    <w:rsid w:val="002E081E"/>
    <w:rsid w:val="002E0E83"/>
    <w:rsid w:val="002E12ED"/>
    <w:rsid w:val="002E2DAA"/>
    <w:rsid w:val="002E3EA5"/>
    <w:rsid w:val="002E4E6E"/>
    <w:rsid w:val="002E4FCE"/>
    <w:rsid w:val="002E5E47"/>
    <w:rsid w:val="002E6496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209"/>
    <w:rsid w:val="003049C2"/>
    <w:rsid w:val="00305F1B"/>
    <w:rsid w:val="00306A55"/>
    <w:rsid w:val="00306B0D"/>
    <w:rsid w:val="00307764"/>
    <w:rsid w:val="00310604"/>
    <w:rsid w:val="003108E5"/>
    <w:rsid w:val="003117CB"/>
    <w:rsid w:val="00313291"/>
    <w:rsid w:val="00313E6F"/>
    <w:rsid w:val="00314485"/>
    <w:rsid w:val="00315B69"/>
    <w:rsid w:val="00316C1B"/>
    <w:rsid w:val="00317685"/>
    <w:rsid w:val="00317766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6A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7C66"/>
    <w:rsid w:val="003400FE"/>
    <w:rsid w:val="00341503"/>
    <w:rsid w:val="00341BFB"/>
    <w:rsid w:val="00342725"/>
    <w:rsid w:val="00342DE2"/>
    <w:rsid w:val="00343200"/>
    <w:rsid w:val="00343C6C"/>
    <w:rsid w:val="00344A15"/>
    <w:rsid w:val="00344A5D"/>
    <w:rsid w:val="003455B6"/>
    <w:rsid w:val="00345A3B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0758"/>
    <w:rsid w:val="003910D0"/>
    <w:rsid w:val="003922B7"/>
    <w:rsid w:val="0039310D"/>
    <w:rsid w:val="003933AE"/>
    <w:rsid w:val="003933C7"/>
    <w:rsid w:val="00394B28"/>
    <w:rsid w:val="00394F17"/>
    <w:rsid w:val="00396405"/>
    <w:rsid w:val="00396A0C"/>
    <w:rsid w:val="00397049"/>
    <w:rsid w:val="00397D2E"/>
    <w:rsid w:val="003A2B64"/>
    <w:rsid w:val="003A2FA3"/>
    <w:rsid w:val="003A321C"/>
    <w:rsid w:val="003A3B7D"/>
    <w:rsid w:val="003A4F53"/>
    <w:rsid w:val="003A4FBF"/>
    <w:rsid w:val="003A5B6F"/>
    <w:rsid w:val="003A702B"/>
    <w:rsid w:val="003A76B6"/>
    <w:rsid w:val="003B0EE4"/>
    <w:rsid w:val="003B125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198B"/>
    <w:rsid w:val="003C262E"/>
    <w:rsid w:val="003C35CB"/>
    <w:rsid w:val="003C4811"/>
    <w:rsid w:val="003C5617"/>
    <w:rsid w:val="003C7714"/>
    <w:rsid w:val="003C7BDC"/>
    <w:rsid w:val="003D0FF9"/>
    <w:rsid w:val="003D29C7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3E48"/>
    <w:rsid w:val="0040429A"/>
    <w:rsid w:val="00405935"/>
    <w:rsid w:val="00406373"/>
    <w:rsid w:val="0040683B"/>
    <w:rsid w:val="0040697F"/>
    <w:rsid w:val="00406FDE"/>
    <w:rsid w:val="004078F6"/>
    <w:rsid w:val="00410FF7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21952"/>
    <w:rsid w:val="00421B38"/>
    <w:rsid w:val="00423078"/>
    <w:rsid w:val="0042372F"/>
    <w:rsid w:val="004237C1"/>
    <w:rsid w:val="00423C13"/>
    <w:rsid w:val="004250A5"/>
    <w:rsid w:val="004258E6"/>
    <w:rsid w:val="00427A5D"/>
    <w:rsid w:val="00430ACA"/>
    <w:rsid w:val="004313EB"/>
    <w:rsid w:val="00431C07"/>
    <w:rsid w:val="004322C9"/>
    <w:rsid w:val="00432548"/>
    <w:rsid w:val="00433759"/>
    <w:rsid w:val="004341D2"/>
    <w:rsid w:val="00435571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6C2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60361"/>
    <w:rsid w:val="00460616"/>
    <w:rsid w:val="004619FF"/>
    <w:rsid w:val="0046208D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E76"/>
    <w:rsid w:val="00480ECE"/>
    <w:rsid w:val="004810BB"/>
    <w:rsid w:val="004819C7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2DAB"/>
    <w:rsid w:val="00493B3C"/>
    <w:rsid w:val="00493C81"/>
    <w:rsid w:val="004941CB"/>
    <w:rsid w:val="00495175"/>
    <w:rsid w:val="00495469"/>
    <w:rsid w:val="004958C3"/>
    <w:rsid w:val="00495D08"/>
    <w:rsid w:val="00495E36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77C"/>
    <w:rsid w:val="004C3969"/>
    <w:rsid w:val="004C431A"/>
    <w:rsid w:val="004C64E3"/>
    <w:rsid w:val="004C65BF"/>
    <w:rsid w:val="004C679A"/>
    <w:rsid w:val="004D0AD9"/>
    <w:rsid w:val="004D16E9"/>
    <w:rsid w:val="004D23CB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B26"/>
    <w:rsid w:val="004E2E3F"/>
    <w:rsid w:val="004E44C4"/>
    <w:rsid w:val="004E4B40"/>
    <w:rsid w:val="004E6017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83"/>
    <w:rsid w:val="00514BCA"/>
    <w:rsid w:val="00515253"/>
    <w:rsid w:val="005153B9"/>
    <w:rsid w:val="00515AE2"/>
    <w:rsid w:val="00515EDB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2D37"/>
    <w:rsid w:val="005336FF"/>
    <w:rsid w:val="0053371A"/>
    <w:rsid w:val="005337DD"/>
    <w:rsid w:val="005347C6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17BD"/>
    <w:rsid w:val="005418C1"/>
    <w:rsid w:val="00541CC1"/>
    <w:rsid w:val="00541E89"/>
    <w:rsid w:val="00542373"/>
    <w:rsid w:val="00543722"/>
    <w:rsid w:val="005444D7"/>
    <w:rsid w:val="00544E25"/>
    <w:rsid w:val="00545085"/>
    <w:rsid w:val="0054557E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70377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AA7"/>
    <w:rsid w:val="005A148B"/>
    <w:rsid w:val="005A1D9C"/>
    <w:rsid w:val="005A23D2"/>
    <w:rsid w:val="005A2DF3"/>
    <w:rsid w:val="005A3001"/>
    <w:rsid w:val="005A3D76"/>
    <w:rsid w:val="005A5451"/>
    <w:rsid w:val="005A6744"/>
    <w:rsid w:val="005A7B21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109"/>
    <w:rsid w:val="005C5926"/>
    <w:rsid w:val="005C59C1"/>
    <w:rsid w:val="005C5BF7"/>
    <w:rsid w:val="005C5D5D"/>
    <w:rsid w:val="005C5DFD"/>
    <w:rsid w:val="005C62FC"/>
    <w:rsid w:val="005C7175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2887"/>
    <w:rsid w:val="005F29AF"/>
    <w:rsid w:val="005F3A80"/>
    <w:rsid w:val="005F3BA9"/>
    <w:rsid w:val="005F422B"/>
    <w:rsid w:val="005F4429"/>
    <w:rsid w:val="005F4AC3"/>
    <w:rsid w:val="005F4CC8"/>
    <w:rsid w:val="005F742D"/>
    <w:rsid w:val="005F7582"/>
    <w:rsid w:val="006018AD"/>
    <w:rsid w:val="006025EE"/>
    <w:rsid w:val="00602BA3"/>
    <w:rsid w:val="00603550"/>
    <w:rsid w:val="006047E4"/>
    <w:rsid w:val="0060495B"/>
    <w:rsid w:val="00605543"/>
    <w:rsid w:val="006056FB"/>
    <w:rsid w:val="00606F69"/>
    <w:rsid w:val="00607521"/>
    <w:rsid w:val="0061018E"/>
    <w:rsid w:val="00610DA7"/>
    <w:rsid w:val="00611F58"/>
    <w:rsid w:val="00611FDF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27A5"/>
    <w:rsid w:val="00643237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232B"/>
    <w:rsid w:val="006523D3"/>
    <w:rsid w:val="00652B2F"/>
    <w:rsid w:val="00652B48"/>
    <w:rsid w:val="006553C6"/>
    <w:rsid w:val="0065631A"/>
    <w:rsid w:val="00656A70"/>
    <w:rsid w:val="00657879"/>
    <w:rsid w:val="00657D93"/>
    <w:rsid w:val="00661D8B"/>
    <w:rsid w:val="006621F5"/>
    <w:rsid w:val="006627C0"/>
    <w:rsid w:val="00662D06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80075"/>
    <w:rsid w:val="00680D90"/>
    <w:rsid w:val="00681D7C"/>
    <w:rsid w:val="00681F8A"/>
    <w:rsid w:val="00682288"/>
    <w:rsid w:val="00682E50"/>
    <w:rsid w:val="0068430B"/>
    <w:rsid w:val="006843F3"/>
    <w:rsid w:val="00684889"/>
    <w:rsid w:val="00685F73"/>
    <w:rsid w:val="00686366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ED2"/>
    <w:rsid w:val="006A2F0C"/>
    <w:rsid w:val="006A314C"/>
    <w:rsid w:val="006A3369"/>
    <w:rsid w:val="006A3CF6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3DA4"/>
    <w:rsid w:val="006B4F0B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0CE"/>
    <w:rsid w:val="006D0C74"/>
    <w:rsid w:val="006D0D37"/>
    <w:rsid w:val="006D16CF"/>
    <w:rsid w:val="006D38EE"/>
    <w:rsid w:val="006D45EF"/>
    <w:rsid w:val="006D539C"/>
    <w:rsid w:val="006D6480"/>
    <w:rsid w:val="006D6AB5"/>
    <w:rsid w:val="006D6BB8"/>
    <w:rsid w:val="006D787B"/>
    <w:rsid w:val="006D7A0B"/>
    <w:rsid w:val="006D7A6A"/>
    <w:rsid w:val="006E1093"/>
    <w:rsid w:val="006E1DF0"/>
    <w:rsid w:val="006E20D2"/>
    <w:rsid w:val="006E2807"/>
    <w:rsid w:val="006E2DF4"/>
    <w:rsid w:val="006E2F78"/>
    <w:rsid w:val="006E3F69"/>
    <w:rsid w:val="006E473C"/>
    <w:rsid w:val="006E5535"/>
    <w:rsid w:val="006E5D43"/>
    <w:rsid w:val="006E5FA6"/>
    <w:rsid w:val="006E64DF"/>
    <w:rsid w:val="006E73B6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680C"/>
    <w:rsid w:val="006F7EF7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6605"/>
    <w:rsid w:val="007277F0"/>
    <w:rsid w:val="00727C63"/>
    <w:rsid w:val="00727EE4"/>
    <w:rsid w:val="007301A7"/>
    <w:rsid w:val="00730ED3"/>
    <w:rsid w:val="0073106A"/>
    <w:rsid w:val="00731135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6A1"/>
    <w:rsid w:val="00740BDE"/>
    <w:rsid w:val="00740C04"/>
    <w:rsid w:val="00741D66"/>
    <w:rsid w:val="0074292B"/>
    <w:rsid w:val="00743B32"/>
    <w:rsid w:val="00745990"/>
    <w:rsid w:val="00746217"/>
    <w:rsid w:val="00746469"/>
    <w:rsid w:val="00747296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AE"/>
    <w:rsid w:val="00760FCE"/>
    <w:rsid w:val="007614C6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4278"/>
    <w:rsid w:val="007846D0"/>
    <w:rsid w:val="00784748"/>
    <w:rsid w:val="00785CF9"/>
    <w:rsid w:val="0078616A"/>
    <w:rsid w:val="00787D56"/>
    <w:rsid w:val="00790A0E"/>
    <w:rsid w:val="00790CB6"/>
    <w:rsid w:val="00792B4B"/>
    <w:rsid w:val="00792C80"/>
    <w:rsid w:val="00792F50"/>
    <w:rsid w:val="0079306F"/>
    <w:rsid w:val="007937A4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F09"/>
    <w:rsid w:val="007B3B35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3A69"/>
    <w:rsid w:val="007C3FA5"/>
    <w:rsid w:val="007C48B4"/>
    <w:rsid w:val="007C4C5D"/>
    <w:rsid w:val="007C5C78"/>
    <w:rsid w:val="007C5F7B"/>
    <w:rsid w:val="007C60F7"/>
    <w:rsid w:val="007C6819"/>
    <w:rsid w:val="007C7830"/>
    <w:rsid w:val="007C7B86"/>
    <w:rsid w:val="007D0EAA"/>
    <w:rsid w:val="007D1833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2C1B"/>
    <w:rsid w:val="007E300D"/>
    <w:rsid w:val="007E4CF0"/>
    <w:rsid w:val="007E6708"/>
    <w:rsid w:val="007E6EFD"/>
    <w:rsid w:val="007F176E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1CF3"/>
    <w:rsid w:val="00802572"/>
    <w:rsid w:val="00802A09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EC3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5AD"/>
    <w:rsid w:val="00860F28"/>
    <w:rsid w:val="0086184D"/>
    <w:rsid w:val="00861FD5"/>
    <w:rsid w:val="008632FB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6B22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37C"/>
    <w:rsid w:val="00884ADA"/>
    <w:rsid w:val="00884D46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2EE1"/>
    <w:rsid w:val="008B369C"/>
    <w:rsid w:val="008B5AD6"/>
    <w:rsid w:val="008C08AF"/>
    <w:rsid w:val="008C1264"/>
    <w:rsid w:val="008C1B9D"/>
    <w:rsid w:val="008C2010"/>
    <w:rsid w:val="008C3695"/>
    <w:rsid w:val="008C40D4"/>
    <w:rsid w:val="008C44B3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4D9"/>
    <w:rsid w:val="008D56D1"/>
    <w:rsid w:val="008D637E"/>
    <w:rsid w:val="008D78CB"/>
    <w:rsid w:val="008E1100"/>
    <w:rsid w:val="008E2234"/>
    <w:rsid w:val="008E27C4"/>
    <w:rsid w:val="008E32E4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BEA"/>
    <w:rsid w:val="008F2802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50137"/>
    <w:rsid w:val="0095015C"/>
    <w:rsid w:val="00950640"/>
    <w:rsid w:val="00950831"/>
    <w:rsid w:val="009514B5"/>
    <w:rsid w:val="00952565"/>
    <w:rsid w:val="00952BD7"/>
    <w:rsid w:val="00953D91"/>
    <w:rsid w:val="00954B7B"/>
    <w:rsid w:val="00955353"/>
    <w:rsid w:val="00956133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2B2F"/>
    <w:rsid w:val="00992D9E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A61"/>
    <w:rsid w:val="009D6B46"/>
    <w:rsid w:val="009D779A"/>
    <w:rsid w:val="009D7DD2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7D7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A19"/>
    <w:rsid w:val="00A05C1C"/>
    <w:rsid w:val="00A070CE"/>
    <w:rsid w:val="00A072E0"/>
    <w:rsid w:val="00A07ECB"/>
    <w:rsid w:val="00A106B9"/>
    <w:rsid w:val="00A114A3"/>
    <w:rsid w:val="00A120D1"/>
    <w:rsid w:val="00A123A3"/>
    <w:rsid w:val="00A132C9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4005F"/>
    <w:rsid w:val="00A400DE"/>
    <w:rsid w:val="00A4031B"/>
    <w:rsid w:val="00A41086"/>
    <w:rsid w:val="00A41283"/>
    <w:rsid w:val="00A41C13"/>
    <w:rsid w:val="00A423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809"/>
    <w:rsid w:val="00A57F3A"/>
    <w:rsid w:val="00A605AF"/>
    <w:rsid w:val="00A60FF9"/>
    <w:rsid w:val="00A61C15"/>
    <w:rsid w:val="00A62626"/>
    <w:rsid w:val="00A626BB"/>
    <w:rsid w:val="00A62729"/>
    <w:rsid w:val="00A638AD"/>
    <w:rsid w:val="00A6413F"/>
    <w:rsid w:val="00A6486C"/>
    <w:rsid w:val="00A66D28"/>
    <w:rsid w:val="00A7040B"/>
    <w:rsid w:val="00A70D3E"/>
    <w:rsid w:val="00A7152D"/>
    <w:rsid w:val="00A71AE0"/>
    <w:rsid w:val="00A723D7"/>
    <w:rsid w:val="00A736D4"/>
    <w:rsid w:val="00A7448F"/>
    <w:rsid w:val="00A74A52"/>
    <w:rsid w:val="00A74E21"/>
    <w:rsid w:val="00A74F4E"/>
    <w:rsid w:val="00A75906"/>
    <w:rsid w:val="00A75AAC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A08EC"/>
    <w:rsid w:val="00AA200B"/>
    <w:rsid w:val="00AA24E3"/>
    <w:rsid w:val="00AA2813"/>
    <w:rsid w:val="00AA329E"/>
    <w:rsid w:val="00AA411C"/>
    <w:rsid w:val="00AA4456"/>
    <w:rsid w:val="00AA44AD"/>
    <w:rsid w:val="00AA4E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4D5E"/>
    <w:rsid w:val="00AB5287"/>
    <w:rsid w:val="00AB6B28"/>
    <w:rsid w:val="00AB769D"/>
    <w:rsid w:val="00AC1871"/>
    <w:rsid w:val="00AC2594"/>
    <w:rsid w:val="00AC2D97"/>
    <w:rsid w:val="00AC39ED"/>
    <w:rsid w:val="00AC455A"/>
    <w:rsid w:val="00AC6716"/>
    <w:rsid w:val="00AC6970"/>
    <w:rsid w:val="00AC716D"/>
    <w:rsid w:val="00AD1E49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8B5"/>
    <w:rsid w:val="00AE4B0E"/>
    <w:rsid w:val="00AE5669"/>
    <w:rsid w:val="00AE59ED"/>
    <w:rsid w:val="00AE634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4F0"/>
    <w:rsid w:val="00B05527"/>
    <w:rsid w:val="00B06F1E"/>
    <w:rsid w:val="00B06F91"/>
    <w:rsid w:val="00B07994"/>
    <w:rsid w:val="00B100C1"/>
    <w:rsid w:val="00B11F8E"/>
    <w:rsid w:val="00B11FB0"/>
    <w:rsid w:val="00B12022"/>
    <w:rsid w:val="00B12BC3"/>
    <w:rsid w:val="00B12DF4"/>
    <w:rsid w:val="00B139F3"/>
    <w:rsid w:val="00B13E32"/>
    <w:rsid w:val="00B159FA"/>
    <w:rsid w:val="00B15E2A"/>
    <w:rsid w:val="00B17290"/>
    <w:rsid w:val="00B17954"/>
    <w:rsid w:val="00B17B2A"/>
    <w:rsid w:val="00B21582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468A2"/>
    <w:rsid w:val="00B50398"/>
    <w:rsid w:val="00B51253"/>
    <w:rsid w:val="00B51C6C"/>
    <w:rsid w:val="00B523DC"/>
    <w:rsid w:val="00B52CD9"/>
    <w:rsid w:val="00B5392E"/>
    <w:rsid w:val="00B541AB"/>
    <w:rsid w:val="00B54784"/>
    <w:rsid w:val="00B55345"/>
    <w:rsid w:val="00B55CED"/>
    <w:rsid w:val="00B5646A"/>
    <w:rsid w:val="00B57297"/>
    <w:rsid w:val="00B572EE"/>
    <w:rsid w:val="00B57B57"/>
    <w:rsid w:val="00B57D98"/>
    <w:rsid w:val="00B60809"/>
    <w:rsid w:val="00B61536"/>
    <w:rsid w:val="00B61B20"/>
    <w:rsid w:val="00B62F27"/>
    <w:rsid w:val="00B63FFB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4534"/>
    <w:rsid w:val="00B96245"/>
    <w:rsid w:val="00B97641"/>
    <w:rsid w:val="00B97B7D"/>
    <w:rsid w:val="00BA20A6"/>
    <w:rsid w:val="00BA3302"/>
    <w:rsid w:val="00BA39DB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9B6"/>
    <w:rsid w:val="00BD29FC"/>
    <w:rsid w:val="00BD3C2B"/>
    <w:rsid w:val="00BD51A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E8B"/>
    <w:rsid w:val="00BF03E7"/>
    <w:rsid w:val="00BF0EC8"/>
    <w:rsid w:val="00BF30A7"/>
    <w:rsid w:val="00BF3702"/>
    <w:rsid w:val="00BF4381"/>
    <w:rsid w:val="00BF4A10"/>
    <w:rsid w:val="00BF4C1C"/>
    <w:rsid w:val="00BF4EF9"/>
    <w:rsid w:val="00BF50A7"/>
    <w:rsid w:val="00BF534A"/>
    <w:rsid w:val="00BF5F42"/>
    <w:rsid w:val="00BF615A"/>
    <w:rsid w:val="00BF618D"/>
    <w:rsid w:val="00BF6732"/>
    <w:rsid w:val="00BF74AA"/>
    <w:rsid w:val="00C001D4"/>
    <w:rsid w:val="00C00A9F"/>
    <w:rsid w:val="00C00FB8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1B5E"/>
    <w:rsid w:val="00C1264B"/>
    <w:rsid w:val="00C12742"/>
    <w:rsid w:val="00C1280F"/>
    <w:rsid w:val="00C12CE9"/>
    <w:rsid w:val="00C13400"/>
    <w:rsid w:val="00C13F1B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50004"/>
    <w:rsid w:val="00C50537"/>
    <w:rsid w:val="00C5123B"/>
    <w:rsid w:val="00C5220D"/>
    <w:rsid w:val="00C52B61"/>
    <w:rsid w:val="00C52FBA"/>
    <w:rsid w:val="00C5341D"/>
    <w:rsid w:val="00C53B9D"/>
    <w:rsid w:val="00C53CC5"/>
    <w:rsid w:val="00C53E6F"/>
    <w:rsid w:val="00C549FC"/>
    <w:rsid w:val="00C5533B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3C5"/>
    <w:rsid w:val="00C73838"/>
    <w:rsid w:val="00C74526"/>
    <w:rsid w:val="00C75729"/>
    <w:rsid w:val="00C75D4B"/>
    <w:rsid w:val="00C76889"/>
    <w:rsid w:val="00C77186"/>
    <w:rsid w:val="00C80615"/>
    <w:rsid w:val="00C80D41"/>
    <w:rsid w:val="00C842DE"/>
    <w:rsid w:val="00C8496E"/>
    <w:rsid w:val="00C85614"/>
    <w:rsid w:val="00C868BA"/>
    <w:rsid w:val="00C87C38"/>
    <w:rsid w:val="00C87F34"/>
    <w:rsid w:val="00C9111E"/>
    <w:rsid w:val="00C91E1B"/>
    <w:rsid w:val="00C9214C"/>
    <w:rsid w:val="00C9245E"/>
    <w:rsid w:val="00C92631"/>
    <w:rsid w:val="00C93180"/>
    <w:rsid w:val="00C93AAD"/>
    <w:rsid w:val="00C96718"/>
    <w:rsid w:val="00C97A60"/>
    <w:rsid w:val="00C97FFA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4750"/>
    <w:rsid w:val="00CB476E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980"/>
    <w:rsid w:val="00CD39B1"/>
    <w:rsid w:val="00CD3DBB"/>
    <w:rsid w:val="00CD433F"/>
    <w:rsid w:val="00CD53B9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6AC"/>
    <w:rsid w:val="00D02B9E"/>
    <w:rsid w:val="00D04E12"/>
    <w:rsid w:val="00D0545E"/>
    <w:rsid w:val="00D05990"/>
    <w:rsid w:val="00D059AE"/>
    <w:rsid w:val="00D06CD7"/>
    <w:rsid w:val="00D06E11"/>
    <w:rsid w:val="00D070C3"/>
    <w:rsid w:val="00D110D6"/>
    <w:rsid w:val="00D11EAA"/>
    <w:rsid w:val="00D12540"/>
    <w:rsid w:val="00D13FB5"/>
    <w:rsid w:val="00D145D5"/>
    <w:rsid w:val="00D14DB2"/>
    <w:rsid w:val="00D14E86"/>
    <w:rsid w:val="00D14F7B"/>
    <w:rsid w:val="00D1558E"/>
    <w:rsid w:val="00D15A7D"/>
    <w:rsid w:val="00D15D22"/>
    <w:rsid w:val="00D164E2"/>
    <w:rsid w:val="00D16FA8"/>
    <w:rsid w:val="00D17EA5"/>
    <w:rsid w:val="00D20C5B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D45"/>
    <w:rsid w:val="00D30F92"/>
    <w:rsid w:val="00D31919"/>
    <w:rsid w:val="00D31A66"/>
    <w:rsid w:val="00D31D47"/>
    <w:rsid w:val="00D32F8C"/>
    <w:rsid w:val="00D331B0"/>
    <w:rsid w:val="00D331B6"/>
    <w:rsid w:val="00D33874"/>
    <w:rsid w:val="00D342C7"/>
    <w:rsid w:val="00D37447"/>
    <w:rsid w:val="00D40370"/>
    <w:rsid w:val="00D40B45"/>
    <w:rsid w:val="00D412DD"/>
    <w:rsid w:val="00D41519"/>
    <w:rsid w:val="00D4261F"/>
    <w:rsid w:val="00D428B8"/>
    <w:rsid w:val="00D42B15"/>
    <w:rsid w:val="00D42CEB"/>
    <w:rsid w:val="00D44571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56EE2"/>
    <w:rsid w:val="00D61985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733E"/>
    <w:rsid w:val="00D777B5"/>
    <w:rsid w:val="00D77CB7"/>
    <w:rsid w:val="00D77D15"/>
    <w:rsid w:val="00D80107"/>
    <w:rsid w:val="00D80735"/>
    <w:rsid w:val="00D81EBC"/>
    <w:rsid w:val="00D82097"/>
    <w:rsid w:val="00D8229A"/>
    <w:rsid w:val="00D836C8"/>
    <w:rsid w:val="00D83C6C"/>
    <w:rsid w:val="00D87B74"/>
    <w:rsid w:val="00D87D2C"/>
    <w:rsid w:val="00D902A0"/>
    <w:rsid w:val="00D91312"/>
    <w:rsid w:val="00D9132E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369F"/>
    <w:rsid w:val="00DA3845"/>
    <w:rsid w:val="00DA458F"/>
    <w:rsid w:val="00DA4BCB"/>
    <w:rsid w:val="00DA4BCD"/>
    <w:rsid w:val="00DA636D"/>
    <w:rsid w:val="00DA664B"/>
    <w:rsid w:val="00DA7124"/>
    <w:rsid w:val="00DA71FE"/>
    <w:rsid w:val="00DA72A5"/>
    <w:rsid w:val="00DA750D"/>
    <w:rsid w:val="00DA78E0"/>
    <w:rsid w:val="00DB0831"/>
    <w:rsid w:val="00DB2CAB"/>
    <w:rsid w:val="00DB3463"/>
    <w:rsid w:val="00DB3791"/>
    <w:rsid w:val="00DB3823"/>
    <w:rsid w:val="00DB3D34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276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110A"/>
    <w:rsid w:val="00E115B0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2C7B"/>
    <w:rsid w:val="00E23E58"/>
    <w:rsid w:val="00E23EC0"/>
    <w:rsid w:val="00E24979"/>
    <w:rsid w:val="00E26197"/>
    <w:rsid w:val="00E26493"/>
    <w:rsid w:val="00E26D09"/>
    <w:rsid w:val="00E26E1F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3CCD"/>
    <w:rsid w:val="00E34F56"/>
    <w:rsid w:val="00E37D35"/>
    <w:rsid w:val="00E408EC"/>
    <w:rsid w:val="00E41A76"/>
    <w:rsid w:val="00E41BE7"/>
    <w:rsid w:val="00E42230"/>
    <w:rsid w:val="00E425F5"/>
    <w:rsid w:val="00E42AC6"/>
    <w:rsid w:val="00E43176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51FE"/>
    <w:rsid w:val="00E65247"/>
    <w:rsid w:val="00E6562C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9F7"/>
    <w:rsid w:val="00E73CDE"/>
    <w:rsid w:val="00E74352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08"/>
    <w:rsid w:val="00E9298E"/>
    <w:rsid w:val="00E93BEC"/>
    <w:rsid w:val="00E94D14"/>
    <w:rsid w:val="00E95191"/>
    <w:rsid w:val="00E96558"/>
    <w:rsid w:val="00E967D3"/>
    <w:rsid w:val="00E96DE8"/>
    <w:rsid w:val="00E97A95"/>
    <w:rsid w:val="00E97CA0"/>
    <w:rsid w:val="00EA0376"/>
    <w:rsid w:val="00EA0F97"/>
    <w:rsid w:val="00EA4041"/>
    <w:rsid w:val="00EA4361"/>
    <w:rsid w:val="00EA59AD"/>
    <w:rsid w:val="00EA62B3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52BD"/>
    <w:rsid w:val="00EB5359"/>
    <w:rsid w:val="00EB59C1"/>
    <w:rsid w:val="00EB63D9"/>
    <w:rsid w:val="00EB6B74"/>
    <w:rsid w:val="00EB7F09"/>
    <w:rsid w:val="00EB7F59"/>
    <w:rsid w:val="00EC0635"/>
    <w:rsid w:val="00EC0B79"/>
    <w:rsid w:val="00EC1646"/>
    <w:rsid w:val="00EC199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20DC"/>
    <w:rsid w:val="00ED3BA9"/>
    <w:rsid w:val="00ED3D6C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0F4C"/>
    <w:rsid w:val="00EE14DC"/>
    <w:rsid w:val="00EE2381"/>
    <w:rsid w:val="00EE2F73"/>
    <w:rsid w:val="00EE32F7"/>
    <w:rsid w:val="00EE378C"/>
    <w:rsid w:val="00EE3A9D"/>
    <w:rsid w:val="00EE4C54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400A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241A"/>
    <w:rsid w:val="00F025DE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AB4"/>
    <w:rsid w:val="00F15C6D"/>
    <w:rsid w:val="00F15E8B"/>
    <w:rsid w:val="00F1666E"/>
    <w:rsid w:val="00F16FC2"/>
    <w:rsid w:val="00F2083F"/>
    <w:rsid w:val="00F20A2D"/>
    <w:rsid w:val="00F210BC"/>
    <w:rsid w:val="00F21EFE"/>
    <w:rsid w:val="00F2255C"/>
    <w:rsid w:val="00F23FB3"/>
    <w:rsid w:val="00F2434D"/>
    <w:rsid w:val="00F24447"/>
    <w:rsid w:val="00F24AAB"/>
    <w:rsid w:val="00F24E60"/>
    <w:rsid w:val="00F26FD7"/>
    <w:rsid w:val="00F301DA"/>
    <w:rsid w:val="00F30D9E"/>
    <w:rsid w:val="00F31035"/>
    <w:rsid w:val="00F3114E"/>
    <w:rsid w:val="00F31210"/>
    <w:rsid w:val="00F321F8"/>
    <w:rsid w:val="00F32EBE"/>
    <w:rsid w:val="00F35A31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4228"/>
    <w:rsid w:val="00F55A00"/>
    <w:rsid w:val="00F55A10"/>
    <w:rsid w:val="00F56241"/>
    <w:rsid w:val="00F56871"/>
    <w:rsid w:val="00F57D7C"/>
    <w:rsid w:val="00F61B75"/>
    <w:rsid w:val="00F62091"/>
    <w:rsid w:val="00F62E35"/>
    <w:rsid w:val="00F636D3"/>
    <w:rsid w:val="00F647D6"/>
    <w:rsid w:val="00F71110"/>
    <w:rsid w:val="00F72D1A"/>
    <w:rsid w:val="00F72D43"/>
    <w:rsid w:val="00F72D8D"/>
    <w:rsid w:val="00F744D6"/>
    <w:rsid w:val="00F760B7"/>
    <w:rsid w:val="00F80141"/>
    <w:rsid w:val="00F8033B"/>
    <w:rsid w:val="00F81A78"/>
    <w:rsid w:val="00F833D6"/>
    <w:rsid w:val="00F83A1D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DEA"/>
    <w:rsid w:val="00FA047B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10F1"/>
    <w:rsid w:val="00FB1235"/>
    <w:rsid w:val="00FB2CB4"/>
    <w:rsid w:val="00FB2F62"/>
    <w:rsid w:val="00FB4609"/>
    <w:rsid w:val="00FB460E"/>
    <w:rsid w:val="00FB49D8"/>
    <w:rsid w:val="00FB57E7"/>
    <w:rsid w:val="00FB57FD"/>
    <w:rsid w:val="00FB793A"/>
    <w:rsid w:val="00FB7D15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BF94FA-230A-4660-A8B6-2104C87C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53</TotalTime>
  <Pages>3</Pages>
  <Words>275</Words>
  <Characters>1569</Characters>
  <Application>Microsoft Office Word</Application>
  <DocSecurity>0</DocSecurity>
  <Lines>13</Lines>
  <Paragraphs>3</Paragraphs>
  <ScaleCrop>false</ScaleCrop>
  <Company>JointSky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33</cp:revision>
  <dcterms:created xsi:type="dcterms:W3CDTF">2020-08-14T08:44:00Z</dcterms:created>
  <dcterms:modified xsi:type="dcterms:W3CDTF">2020-08-14T09:37:00Z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