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12320">
        <w:rPr>
          <w:rFonts w:ascii="黑体" w:eastAsia="黑体" w:hAnsi="黑体"/>
          <w:sz w:val="52"/>
        </w:rPr>
        <w:t>33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3EEC" w:rsidRDefault="0002625A" w:rsidP="00026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</w:t>
            </w:r>
            <w:r w:rsidR="0071232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</w:t>
            </w:r>
            <w:r w:rsidRP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 w:rsidR="0071232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上线试运行准备工作</w:t>
            </w:r>
            <w:r w:rsidR="009C5862" w:rsidRPr="009555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52483" w:rsidRDefault="00262351" w:rsidP="00C9416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</w:t>
            </w:r>
            <w:proofErr w:type="gramStart"/>
            <w:r w:rsidR="009E18B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</w:t>
            </w:r>
            <w:r w:rsidR="009E18BE">
              <w:rPr>
                <w:rFonts w:ascii="仿宋" w:eastAsia="仿宋" w:hAnsi="仿宋"/>
                <w:color w:val="000000"/>
                <w:sz w:val="24"/>
                <w:szCs w:val="28"/>
              </w:rPr>
              <w:t>采仪</w:t>
            </w:r>
            <w:proofErr w:type="gramEnd"/>
            <w:r w:rsidR="009E18BE">
              <w:rPr>
                <w:rFonts w:ascii="仿宋" w:eastAsia="仿宋" w:hAnsi="仿宋"/>
                <w:color w:val="000000"/>
                <w:sz w:val="24"/>
                <w:szCs w:val="28"/>
              </w:rPr>
              <w:t>销售推进工作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71C21" w:rsidRDefault="00876214" w:rsidP="00D71C2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销售推进工作；</w:t>
            </w:r>
          </w:p>
          <w:p w:rsidR="00D71C21" w:rsidRDefault="00D71C21" w:rsidP="009E18B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参与</w:t>
            </w:r>
            <w:r w:rsidR="009E18BE" w:rsidRPr="009E18B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城市大脑-百日攻坚</w:t>
            </w:r>
            <w:r w:rsidR="009E18B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工作；</w:t>
            </w:r>
          </w:p>
          <w:p w:rsidR="009E18BE" w:rsidRDefault="009E18BE" w:rsidP="009E18B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内蒙省厅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监督指导工作；</w:t>
            </w:r>
          </w:p>
          <w:p w:rsidR="009E18BE" w:rsidRDefault="00AF573A" w:rsidP="009E18B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长春运维合同项目推进工作；</w:t>
            </w:r>
          </w:p>
          <w:p w:rsidR="00AF573A" w:rsidRPr="00D71C21" w:rsidRDefault="00AF573A" w:rsidP="009E18B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松原局现场在线监控指导工作。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955586" w:rsidP="00BA57FD">
            <w:pPr>
              <w:numPr>
                <w:ilvl w:val="0"/>
                <w:numId w:val="35"/>
              </w:numPr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 w:rsidR="0071232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试运行</w:t>
            </w:r>
            <w:r w:rsidR="0002625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相关工作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FE3EEC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712320" w:rsidP="00C94162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拟文、培训通知已完成。</w:t>
            </w:r>
          </w:p>
        </w:tc>
      </w:tr>
      <w:tr w:rsidR="00BA57F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BA57FD" w:rsidRDefault="00D71C21" w:rsidP="00BA57FD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销售推进工作</w:t>
            </w:r>
          </w:p>
        </w:tc>
        <w:tc>
          <w:tcPr>
            <w:tcW w:w="1985" w:type="dxa"/>
            <w:shd w:val="clear" w:color="auto" w:fill="auto"/>
          </w:tcPr>
          <w:p w:rsidR="00BA57FD" w:rsidRPr="00844037" w:rsidRDefault="00BA57FD" w:rsidP="00BA57F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A57FD" w:rsidRDefault="00BA57FD" w:rsidP="00BA57F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D71C21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D71C21" w:rsidRDefault="009E18BE" w:rsidP="00BA57FD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销售推进工作</w:t>
            </w:r>
          </w:p>
        </w:tc>
        <w:tc>
          <w:tcPr>
            <w:tcW w:w="1985" w:type="dxa"/>
            <w:shd w:val="clear" w:color="auto" w:fill="auto"/>
          </w:tcPr>
          <w:p w:rsidR="00D71C21" w:rsidRDefault="00D71C21" w:rsidP="00BA57F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D71C21" w:rsidRDefault="00D71C21" w:rsidP="00BA57F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9E18BE" w:rsidRDefault="009E18BE" w:rsidP="00BA57F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E18BE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9E18BE" w:rsidRDefault="009E18BE" w:rsidP="009E18BE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参与</w:t>
            </w:r>
            <w:r w:rsidRPr="009E18B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城市大脑-百日攻坚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</w:p>
        </w:tc>
        <w:tc>
          <w:tcPr>
            <w:tcW w:w="1985" w:type="dxa"/>
            <w:shd w:val="clear" w:color="auto" w:fill="auto"/>
          </w:tcPr>
          <w:p w:rsidR="009E18BE" w:rsidRDefault="009E18BE" w:rsidP="009E18BE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E18BE" w:rsidRDefault="00712320" w:rsidP="009E18BE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初期目录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建设工作已完成</w:t>
            </w:r>
          </w:p>
        </w:tc>
      </w:tr>
      <w:tr w:rsidR="009E18BE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9E18BE" w:rsidRDefault="009E18BE" w:rsidP="009E18BE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内蒙省厅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监督指导工作</w:t>
            </w:r>
          </w:p>
        </w:tc>
        <w:tc>
          <w:tcPr>
            <w:tcW w:w="1985" w:type="dxa"/>
            <w:shd w:val="clear" w:color="auto" w:fill="auto"/>
          </w:tcPr>
          <w:p w:rsidR="009E18BE" w:rsidRDefault="009E18BE" w:rsidP="009E18BE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E18BE" w:rsidRDefault="009E18BE" w:rsidP="009E18BE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E18BE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9E18BE" w:rsidRDefault="009E18BE" w:rsidP="009E18BE">
            <w:pPr>
              <w:numPr>
                <w:ilvl w:val="0"/>
                <w:numId w:val="3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长春运维合同项目推进工作</w:t>
            </w:r>
          </w:p>
        </w:tc>
        <w:tc>
          <w:tcPr>
            <w:tcW w:w="1985" w:type="dxa"/>
            <w:shd w:val="clear" w:color="auto" w:fill="auto"/>
          </w:tcPr>
          <w:p w:rsidR="009E18BE" w:rsidRDefault="009E18BE" w:rsidP="009E18BE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E18BE" w:rsidRDefault="00712320" w:rsidP="009E18BE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计划下周三提</w:t>
            </w:r>
            <w:r w:rsidR="00024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交审批</w:t>
            </w:r>
          </w:p>
        </w:tc>
      </w:tr>
      <w:tr w:rsidR="009E18BE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E18BE" w:rsidRPr="00F92BB4" w:rsidRDefault="009E18BE" w:rsidP="009E18BE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E18BE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E18BE" w:rsidRPr="009C5862" w:rsidRDefault="009E18BE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持续关注内蒙、巴盟运维续签工作；</w:t>
            </w:r>
          </w:p>
          <w:p w:rsidR="009E18BE" w:rsidRDefault="009E18BE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65计划。</w:t>
            </w:r>
          </w:p>
          <w:p w:rsidR="009E18BE" w:rsidRDefault="009E18BE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线运行</w:t>
            </w:r>
            <w:r w:rsidR="00712320">
              <w:rPr>
                <w:rFonts w:ascii="仿宋" w:eastAsia="仿宋" w:hAnsi="仿宋"/>
                <w:color w:val="000000"/>
                <w:sz w:val="24"/>
                <w:szCs w:val="28"/>
              </w:rPr>
              <w:t>保障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工作。</w:t>
            </w:r>
          </w:p>
          <w:p w:rsidR="009E18BE" w:rsidRDefault="009E18BE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持续跟进辽宁省、赤峰市、吉林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工作。</w:t>
            </w:r>
          </w:p>
          <w:p w:rsidR="009E18BE" w:rsidRDefault="00712320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商务工作</w:t>
            </w:r>
            <w:r w:rsidR="009E18B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024584" w:rsidRDefault="00712320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归自局数据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调研工作</w:t>
            </w:r>
            <w:r w:rsidR="00024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12320" w:rsidRDefault="00712320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松源电子督办及新版软件项目洽谈工作。</w:t>
            </w:r>
          </w:p>
          <w:p w:rsidR="00712320" w:rsidRDefault="00712320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城市大脑百日攻坚数据整改工作。</w:t>
            </w:r>
          </w:p>
          <w:p w:rsidR="00712320" w:rsidRPr="009C5862" w:rsidRDefault="00712320" w:rsidP="009E18BE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视频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会议项目改造方案评审工作。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024584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F573A">
        <w:rPr>
          <w:rFonts w:ascii="仿宋" w:eastAsia="仿宋" w:hAnsi="仿宋"/>
          <w:sz w:val="28"/>
          <w:szCs w:val="28"/>
          <w:u w:val="single"/>
        </w:rPr>
        <w:t>14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B6" w:rsidRDefault="00BF49B6">
      <w:r>
        <w:separator/>
      </w:r>
    </w:p>
  </w:endnote>
  <w:endnote w:type="continuationSeparator" w:id="0">
    <w:p w:rsidR="00BF49B6" w:rsidRDefault="00B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F49B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B6" w:rsidRDefault="00BF49B6">
      <w:r>
        <w:separator/>
      </w:r>
    </w:p>
  </w:footnote>
  <w:footnote w:type="continuationSeparator" w:id="0">
    <w:p w:rsidR="00BF49B6" w:rsidRDefault="00BF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F49B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F49B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1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2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11BD6"/>
    <w:rsid w:val="00212EF0"/>
    <w:rsid w:val="00213A63"/>
    <w:rsid w:val="00221E37"/>
    <w:rsid w:val="00231177"/>
    <w:rsid w:val="00240A05"/>
    <w:rsid w:val="00242486"/>
    <w:rsid w:val="00247EE4"/>
    <w:rsid w:val="00261685"/>
    <w:rsid w:val="00262351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18FF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453E5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17A6-80AF-43DF-8CBE-E0610F32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1076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219</cp:revision>
  <dcterms:created xsi:type="dcterms:W3CDTF">2015-03-30T02:42:00Z</dcterms:created>
  <dcterms:modified xsi:type="dcterms:W3CDTF">2020-08-14T09:02:00Z</dcterms:modified>
</cp:coreProperties>
</file>